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AF" w:rsidRDefault="00AD12AF">
      <w:pPr>
        <w:rPr>
          <w:sz w:val="28"/>
          <w:szCs w:val="28"/>
        </w:rPr>
      </w:pPr>
      <w:r>
        <w:rPr>
          <w:sz w:val="28"/>
          <w:szCs w:val="28"/>
        </w:rPr>
        <w:t>Protokoll fö</w:t>
      </w:r>
      <w:r w:rsidRPr="004930FF">
        <w:rPr>
          <w:sz w:val="28"/>
          <w:szCs w:val="28"/>
        </w:rPr>
        <w:t>r</w:t>
      </w:r>
      <w:r>
        <w:rPr>
          <w:sz w:val="28"/>
          <w:szCs w:val="28"/>
        </w:rPr>
        <w:t>t vid styrelsesammanträde i Västerås 2019-02-26</w:t>
      </w:r>
    </w:p>
    <w:p w:rsidR="00AD12AF" w:rsidRPr="00CF7A3A" w:rsidRDefault="00AD12AF">
      <w:pPr>
        <w:rPr>
          <w:sz w:val="20"/>
          <w:szCs w:val="20"/>
        </w:rPr>
      </w:pPr>
    </w:p>
    <w:p w:rsidR="00AD12AF" w:rsidRDefault="00AD12AF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Närvarande:</w:t>
      </w:r>
      <w:r w:rsidRPr="00CF7A3A">
        <w:rPr>
          <w:sz w:val="20"/>
          <w:szCs w:val="20"/>
        </w:rPr>
        <w:t xml:space="preserve"> Peter Ekendahl</w:t>
      </w:r>
      <w:r>
        <w:rPr>
          <w:sz w:val="20"/>
          <w:szCs w:val="20"/>
        </w:rPr>
        <w:t xml:space="preserve">, </w:t>
      </w:r>
      <w:r w:rsidRPr="00CF7A3A">
        <w:rPr>
          <w:sz w:val="20"/>
          <w:szCs w:val="20"/>
        </w:rPr>
        <w:t>Per-Åke</w:t>
      </w:r>
      <w:r>
        <w:rPr>
          <w:sz w:val="20"/>
          <w:szCs w:val="20"/>
        </w:rPr>
        <w:t xml:space="preserve"> </w:t>
      </w:r>
      <w:r w:rsidRPr="00CF7A3A">
        <w:rPr>
          <w:sz w:val="20"/>
          <w:szCs w:val="20"/>
        </w:rPr>
        <w:t>Jansson</w:t>
      </w:r>
      <w:r>
        <w:rPr>
          <w:sz w:val="20"/>
          <w:szCs w:val="20"/>
        </w:rPr>
        <w:t>, Lars-Gunnar Modigh,</w:t>
      </w:r>
      <w:r w:rsidRPr="00CF7A3A">
        <w:rPr>
          <w:sz w:val="20"/>
          <w:szCs w:val="20"/>
        </w:rPr>
        <w:t xml:space="preserve"> Gunnar Sundstedt</w:t>
      </w:r>
      <w:r>
        <w:rPr>
          <w:sz w:val="20"/>
          <w:szCs w:val="20"/>
        </w:rPr>
        <w:t>, Elisabeth Stanley,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>Lars Gustavsson, Bent Bern och Birgitta Samuelsson.</w:t>
      </w:r>
    </w:p>
    <w:p w:rsidR="00AD12AF" w:rsidRPr="00FC190A" w:rsidRDefault="00AD12AF">
      <w:pPr>
        <w:rPr>
          <w:sz w:val="20"/>
          <w:szCs w:val="20"/>
        </w:rPr>
      </w:pPr>
      <w:r w:rsidRPr="00040615">
        <w:rPr>
          <w:b/>
          <w:sz w:val="20"/>
          <w:szCs w:val="20"/>
        </w:rPr>
        <w:t>Frånvarande</w:t>
      </w:r>
      <w:r w:rsidRPr="00FC190A">
        <w:rPr>
          <w:sz w:val="20"/>
          <w:szCs w:val="20"/>
        </w:rPr>
        <w:t>: Johnny Ramsten</w:t>
      </w:r>
    </w:p>
    <w:p w:rsidR="00AD12AF" w:rsidRPr="00CF7A3A" w:rsidRDefault="00AD12AF">
      <w:pPr>
        <w:rPr>
          <w:b/>
          <w:sz w:val="20"/>
          <w:szCs w:val="20"/>
        </w:rPr>
      </w:pPr>
      <w:r w:rsidRPr="00CF7A3A">
        <w:rPr>
          <w:b/>
          <w:sz w:val="20"/>
          <w:szCs w:val="20"/>
        </w:rPr>
        <w:t>1. Upprop</w:t>
      </w:r>
      <w:r>
        <w:rPr>
          <w:b/>
          <w:sz w:val="20"/>
          <w:szCs w:val="20"/>
        </w:rPr>
        <w:t>:</w:t>
      </w:r>
    </w:p>
    <w:p w:rsidR="00AD12AF" w:rsidRPr="00CF7A3A" w:rsidRDefault="00AD12AF">
      <w:pPr>
        <w:rPr>
          <w:sz w:val="20"/>
          <w:szCs w:val="20"/>
        </w:rPr>
      </w:pPr>
      <w:r w:rsidRPr="00CF7A3A">
        <w:rPr>
          <w:sz w:val="20"/>
          <w:szCs w:val="20"/>
        </w:rPr>
        <w:t>Närvarande enligt ovan.</w:t>
      </w:r>
    </w:p>
    <w:p w:rsidR="00AD12AF" w:rsidRPr="00CF7A3A" w:rsidRDefault="00AD12AF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2. Mötets öppnande</w:t>
      </w:r>
      <w:r>
        <w:rPr>
          <w:b/>
          <w:sz w:val="20"/>
          <w:szCs w:val="20"/>
        </w:rPr>
        <w:t>:</w:t>
      </w:r>
    </w:p>
    <w:p w:rsidR="00AD12AF" w:rsidRPr="00CF7A3A" w:rsidRDefault="00AD12AF">
      <w:pPr>
        <w:rPr>
          <w:sz w:val="20"/>
          <w:szCs w:val="20"/>
        </w:rPr>
      </w:pPr>
      <w:r w:rsidRPr="00CF7A3A">
        <w:rPr>
          <w:sz w:val="20"/>
          <w:szCs w:val="20"/>
        </w:rPr>
        <w:t>Ordförande</w:t>
      </w:r>
      <w:r>
        <w:rPr>
          <w:sz w:val="20"/>
          <w:szCs w:val="20"/>
        </w:rPr>
        <w:t>n</w:t>
      </w:r>
      <w:r w:rsidRPr="00CF7A3A">
        <w:rPr>
          <w:sz w:val="20"/>
          <w:szCs w:val="20"/>
        </w:rPr>
        <w:t xml:space="preserve"> hälsade alla</w:t>
      </w:r>
      <w:r>
        <w:rPr>
          <w:sz w:val="20"/>
          <w:szCs w:val="20"/>
        </w:rPr>
        <w:t xml:space="preserve"> styrelsemedlemmar välkomna samt </w:t>
      </w:r>
      <w:r w:rsidRPr="00CF7A3A">
        <w:rPr>
          <w:sz w:val="20"/>
          <w:szCs w:val="20"/>
        </w:rPr>
        <w:t>förklarade mötet öppnat.</w:t>
      </w:r>
    </w:p>
    <w:p w:rsidR="00AD12AF" w:rsidRDefault="00AD12AF">
      <w:pPr>
        <w:rPr>
          <w:b/>
          <w:sz w:val="20"/>
          <w:szCs w:val="20"/>
        </w:rPr>
      </w:pPr>
      <w:r w:rsidRPr="00CF7A3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 Valberedning:</w:t>
      </w:r>
    </w:p>
    <w:p w:rsidR="00AD12AF" w:rsidRPr="00DF1206" w:rsidRDefault="00AD12AF">
      <w:pPr>
        <w:rPr>
          <w:sz w:val="20"/>
          <w:szCs w:val="20"/>
        </w:rPr>
      </w:pPr>
      <w:r>
        <w:rPr>
          <w:sz w:val="20"/>
          <w:szCs w:val="20"/>
        </w:rPr>
        <w:t xml:space="preserve">Representanter från valberedningen hade fått förhinder att personligen delta i mötet, men redovisade till ordföranden, vilka styrelsemedlemmar som skall väljas på årsmötet 2019- 03-30. </w:t>
      </w:r>
    </w:p>
    <w:p w:rsidR="00AD12AF" w:rsidRDefault="00AD12AF">
      <w:pPr>
        <w:rPr>
          <w:b/>
          <w:sz w:val="20"/>
          <w:szCs w:val="20"/>
        </w:rPr>
      </w:pPr>
      <w:r>
        <w:rPr>
          <w:b/>
          <w:sz w:val="20"/>
          <w:szCs w:val="20"/>
        </w:rPr>
        <w:t>4. Föregående protokoll:</w:t>
      </w:r>
    </w:p>
    <w:p w:rsidR="00AD12AF" w:rsidRDefault="00AD12AF">
      <w:pPr>
        <w:rPr>
          <w:sz w:val="20"/>
          <w:szCs w:val="20"/>
        </w:rPr>
      </w:pPr>
      <w:r w:rsidRPr="00001C79">
        <w:rPr>
          <w:sz w:val="20"/>
          <w:szCs w:val="20"/>
        </w:rPr>
        <w:t>Inga frågor eller synpunkter</w:t>
      </w:r>
      <w:r>
        <w:rPr>
          <w:sz w:val="20"/>
          <w:szCs w:val="20"/>
        </w:rPr>
        <w:t xml:space="preserve"> fanns från föregående protokoll, varför det lades till handlingarna.</w:t>
      </w:r>
    </w:p>
    <w:p w:rsidR="00AD12AF" w:rsidRDefault="00AD12AF">
      <w:p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CF7A3A">
        <w:rPr>
          <w:b/>
          <w:sz w:val="20"/>
          <w:szCs w:val="20"/>
        </w:rPr>
        <w:t>. Kassarapport</w:t>
      </w:r>
      <w:r>
        <w:rPr>
          <w:b/>
          <w:sz w:val="20"/>
          <w:szCs w:val="20"/>
        </w:rPr>
        <w:t>: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 xml:space="preserve">Kassören Johnny Ramsten hade överlämnat underlag till ordföranden, av vilket framgår att ekonomin är fortsatt god. 108 tusen kronor finns kassan. Styrelsen beslutade att, 2019 fortsätta att prioritera utbildning.  </w:t>
      </w:r>
    </w:p>
    <w:p w:rsidR="00AD12AF" w:rsidRDefault="00AD12AF">
      <w:pPr>
        <w:rPr>
          <w:b/>
          <w:sz w:val="20"/>
          <w:szCs w:val="20"/>
        </w:rPr>
      </w:pPr>
      <w:r>
        <w:rPr>
          <w:b/>
          <w:sz w:val="20"/>
          <w:szCs w:val="20"/>
        </w:rPr>
        <w:t>6. Tävlingar: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 xml:space="preserve"> DM–par har genomförts med 21 par. Vann gjorde Bengt Nilsson och Håkan Lindbäck ABB BK. Fyra par går vidare i SM-par.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 xml:space="preserve">DM-lag har genomförts med 9 lag. Vann gjorde Lag St:Eskil  Smedstaden. Ett lag går vidare till SM-semifinal.     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 xml:space="preserve"> Mälarrallyt fortgår där fem tävlingar har genomförts och två återstår.  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 xml:space="preserve">Det är ett långvarigt problem med minskande deltagare tävlingar. Klubbarna måste göra bättre reklam för DM-tävlingarna. </w:t>
      </w:r>
    </w:p>
    <w:p w:rsidR="00AD12AF" w:rsidRDefault="00AD12AF">
      <w:pPr>
        <w:rPr>
          <w:b/>
          <w:sz w:val="20"/>
          <w:szCs w:val="20"/>
        </w:rPr>
      </w:pPr>
      <w:r>
        <w:rPr>
          <w:sz w:val="20"/>
          <w:szCs w:val="20"/>
        </w:rPr>
        <w:t>7</w:t>
      </w:r>
      <w:r w:rsidRPr="00CF7A3A">
        <w:rPr>
          <w:b/>
          <w:sz w:val="20"/>
          <w:szCs w:val="20"/>
        </w:rPr>
        <w:t>. Utbildningar</w:t>
      </w:r>
      <w:r>
        <w:rPr>
          <w:b/>
          <w:sz w:val="20"/>
          <w:szCs w:val="20"/>
        </w:rPr>
        <w:t>: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7E10C8">
        <w:rPr>
          <w:sz w:val="20"/>
          <w:szCs w:val="20"/>
        </w:rPr>
        <w:t>Tävlingsledarutbildning</w:t>
      </w:r>
      <w:r>
        <w:rPr>
          <w:sz w:val="20"/>
          <w:szCs w:val="20"/>
        </w:rPr>
        <w:t xml:space="preserve"> TL 1 genomförs lördagen den 2 mars Kl  10:00-16:00 i Västerås med Åsa Andersson som utbildare.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>*Bridgemate/</w:t>
      </w:r>
      <w:bookmarkStart w:id="0" w:name="_GoBack"/>
      <w:bookmarkEnd w:id="0"/>
      <w:r>
        <w:rPr>
          <w:sz w:val="20"/>
          <w:szCs w:val="20"/>
        </w:rPr>
        <w:t xml:space="preserve"> ruter utbildning med Peter och Per-Åke som utbildare genomfördes den 9 februari med åtta deltagare.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>*Styrelsen</w:t>
      </w:r>
      <w:r>
        <w:rPr>
          <w:sz w:val="20"/>
          <w:szCs w:val="20"/>
          <w:u w:val="single"/>
        </w:rPr>
        <w:t xml:space="preserve"> beslutade</w:t>
      </w:r>
      <w:r>
        <w:rPr>
          <w:sz w:val="20"/>
          <w:szCs w:val="20"/>
        </w:rPr>
        <w:t xml:space="preserve"> att uppdra till Bengt Bern att införskaffa utbildningsmaterial i form av böcker till i Mini-bridge till en kostnad av totalt högst 9000kr. Dessa skall sedan fördelas till MBF klubbar.</w:t>
      </w:r>
    </w:p>
    <w:p w:rsidR="00AD12AF" w:rsidRDefault="00AD12AF">
      <w:pPr>
        <w:rPr>
          <w:sz w:val="20"/>
          <w:szCs w:val="20"/>
        </w:rPr>
      </w:pPr>
    </w:p>
    <w:p w:rsidR="00AD12AF" w:rsidRDefault="00AD12AF">
      <w:pPr>
        <w:rPr>
          <w:b/>
          <w:sz w:val="20"/>
          <w:szCs w:val="20"/>
        </w:rPr>
      </w:pPr>
      <w:r>
        <w:rPr>
          <w:sz w:val="20"/>
          <w:szCs w:val="20"/>
        </w:rPr>
        <w:t>8</w:t>
      </w:r>
      <w:r w:rsidRPr="00CF7A3A">
        <w:rPr>
          <w:b/>
          <w:sz w:val="20"/>
          <w:szCs w:val="20"/>
        </w:rPr>
        <w:t>. Övriga frågor</w:t>
      </w:r>
      <w:r>
        <w:rPr>
          <w:b/>
          <w:sz w:val="20"/>
          <w:szCs w:val="20"/>
        </w:rPr>
        <w:t>: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 xml:space="preserve">*Utvärdering av att samtliga DM-tävlingar förläggs till Västerås har varit positiv och styrelsen är eniga om ett fortsatt spelande där.       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>* Lars-Gunnar Modigh redovisade att en ny klubb (BK Örjan) kommer att ansöka om medlemskap i SBF. Detta innebär att man kommer att spela i lokalerna på Ånghammargatan 6.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>* Nils Andersson ABB BK ersätts med 800 kr för deltagande i TL 3 utbildningen i januari 2019.</w:t>
      </w:r>
    </w:p>
    <w:p w:rsidR="00AD12AF" w:rsidRDefault="00AD12AF">
      <w:pPr>
        <w:rPr>
          <w:sz w:val="20"/>
          <w:szCs w:val="20"/>
        </w:rPr>
      </w:pPr>
    </w:p>
    <w:p w:rsidR="00AD12AF" w:rsidRDefault="00AD12AF">
      <w:pPr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CF7A3A">
        <w:rPr>
          <w:b/>
          <w:sz w:val="20"/>
          <w:szCs w:val="20"/>
        </w:rPr>
        <w:t>. Ersättningar</w:t>
      </w:r>
      <w:r>
        <w:rPr>
          <w:b/>
          <w:sz w:val="20"/>
          <w:szCs w:val="20"/>
        </w:rPr>
        <w:t>: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>Vid styrelsemötet debiterades 8st arvoden á 100 kr samt reseersättningar med 167 kr till Peter Ekendahl och Birgitta Samuelsson med 148 kr och Gunnar Sundstedt med 277 kr. Lars-Gunnar Modigh bjöd på förtäringen vid styrelsemötet.</w:t>
      </w:r>
    </w:p>
    <w:p w:rsidR="00AD12AF" w:rsidRDefault="00AD12AF">
      <w:pPr>
        <w:rPr>
          <w:sz w:val="20"/>
          <w:szCs w:val="20"/>
        </w:rPr>
      </w:pP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10</w:t>
      </w:r>
      <w:r w:rsidRPr="00D279A3">
        <w:rPr>
          <w:b/>
          <w:sz w:val="20"/>
          <w:szCs w:val="20"/>
        </w:rPr>
        <w:t>.</w:t>
      </w:r>
      <w:r w:rsidRPr="00CF7A3A">
        <w:rPr>
          <w:b/>
          <w:sz w:val="20"/>
          <w:szCs w:val="20"/>
        </w:rPr>
        <w:t xml:space="preserve"> Nästa möte</w:t>
      </w:r>
      <w:r w:rsidRPr="00836A91">
        <w:rPr>
          <w:sz w:val="20"/>
          <w:szCs w:val="20"/>
        </w:rPr>
        <w:t>:</w:t>
      </w:r>
    </w:p>
    <w:p w:rsidR="00AD12AF" w:rsidRDefault="00AD12AF">
      <w:pPr>
        <w:rPr>
          <w:sz w:val="20"/>
          <w:szCs w:val="20"/>
        </w:rPr>
      </w:pPr>
      <w:r>
        <w:rPr>
          <w:sz w:val="20"/>
          <w:szCs w:val="20"/>
        </w:rPr>
        <w:t>Årsmötet 2019 genomförs lördagen den 30 mars april kl 10:00 i Västerås. Efter årsmötet spelas en silvertävling.</w:t>
      </w:r>
    </w:p>
    <w:p w:rsidR="00AD12AF" w:rsidRDefault="00AD12AF">
      <w:pPr>
        <w:rPr>
          <w:sz w:val="20"/>
          <w:szCs w:val="20"/>
        </w:rPr>
      </w:pPr>
    </w:p>
    <w:p w:rsidR="00AD12AF" w:rsidRPr="00CF7A3A" w:rsidRDefault="00AD12AF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1</w:t>
      </w:r>
      <w:r w:rsidRPr="00CF7A3A">
        <w:rPr>
          <w:b/>
          <w:sz w:val="20"/>
          <w:szCs w:val="20"/>
        </w:rPr>
        <w:t>. Mötet avslutades</w:t>
      </w:r>
      <w:r>
        <w:rPr>
          <w:b/>
          <w:sz w:val="20"/>
          <w:szCs w:val="20"/>
        </w:rPr>
        <w:t>:</w:t>
      </w:r>
    </w:p>
    <w:p w:rsidR="00AD12AF" w:rsidRPr="00CF7A3A" w:rsidRDefault="00AD12AF">
      <w:pPr>
        <w:rPr>
          <w:sz w:val="20"/>
          <w:szCs w:val="20"/>
        </w:rPr>
      </w:pPr>
      <w:r>
        <w:rPr>
          <w:sz w:val="20"/>
          <w:szCs w:val="20"/>
        </w:rPr>
        <w:t xml:space="preserve">Ordförande </w:t>
      </w:r>
      <w:r w:rsidRPr="00CF7A3A">
        <w:rPr>
          <w:sz w:val="20"/>
          <w:szCs w:val="20"/>
        </w:rPr>
        <w:t>Peter</w:t>
      </w:r>
      <w:r>
        <w:rPr>
          <w:sz w:val="20"/>
          <w:szCs w:val="20"/>
        </w:rPr>
        <w:t xml:space="preserve"> Ekendahl tackade </w:t>
      </w:r>
      <w:r w:rsidRPr="00CF7A3A">
        <w:rPr>
          <w:sz w:val="20"/>
          <w:szCs w:val="20"/>
        </w:rPr>
        <w:t>alla ledamöter</w:t>
      </w:r>
      <w:r>
        <w:rPr>
          <w:sz w:val="20"/>
          <w:szCs w:val="20"/>
        </w:rPr>
        <w:t xml:space="preserve"> </w:t>
      </w:r>
      <w:r w:rsidRPr="00CF7A3A">
        <w:rPr>
          <w:sz w:val="20"/>
          <w:szCs w:val="20"/>
        </w:rPr>
        <w:t>och avslutade mötet.</w:t>
      </w:r>
    </w:p>
    <w:p w:rsidR="00AD12AF" w:rsidRPr="00CF7A3A" w:rsidRDefault="00AD12AF">
      <w:pPr>
        <w:rPr>
          <w:sz w:val="20"/>
          <w:szCs w:val="20"/>
        </w:rPr>
      </w:pPr>
    </w:p>
    <w:p w:rsidR="00AD12AF" w:rsidRPr="00CF7A3A" w:rsidRDefault="00AD12AF">
      <w:pPr>
        <w:rPr>
          <w:sz w:val="20"/>
          <w:szCs w:val="20"/>
        </w:rPr>
      </w:pPr>
    </w:p>
    <w:p w:rsidR="00AD12AF" w:rsidRPr="00CF7A3A" w:rsidRDefault="00AD12AF">
      <w:pPr>
        <w:rPr>
          <w:sz w:val="20"/>
          <w:szCs w:val="20"/>
        </w:rPr>
      </w:pPr>
    </w:p>
    <w:p w:rsidR="00AD12AF" w:rsidRPr="00CF7A3A" w:rsidRDefault="00AD12AF">
      <w:pPr>
        <w:rPr>
          <w:sz w:val="20"/>
          <w:szCs w:val="20"/>
        </w:rPr>
      </w:pPr>
      <w:r w:rsidRPr="00CF7A3A">
        <w:rPr>
          <w:sz w:val="20"/>
          <w:szCs w:val="20"/>
        </w:rPr>
        <w:t>Peter Ekendahl</w:t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  <w:t>Gunnar Sundstedt</w:t>
      </w:r>
    </w:p>
    <w:p w:rsidR="00AD12AF" w:rsidRPr="00477093" w:rsidRDefault="00AD12AF" w:rsidP="00477093">
      <w:pPr>
        <w:rPr>
          <w:sz w:val="20"/>
          <w:szCs w:val="20"/>
        </w:rPr>
      </w:pPr>
      <w:r w:rsidRPr="00CF7A3A">
        <w:rPr>
          <w:sz w:val="20"/>
          <w:szCs w:val="20"/>
        </w:rPr>
        <w:t>Ordförande</w:t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>
        <w:rPr>
          <w:sz w:val="20"/>
          <w:szCs w:val="20"/>
        </w:rPr>
        <w:t>S</w:t>
      </w:r>
      <w:r w:rsidRPr="00CF7A3A">
        <w:rPr>
          <w:sz w:val="20"/>
          <w:szCs w:val="20"/>
        </w:rPr>
        <w:t>ekreterare</w:t>
      </w:r>
      <w:r w:rsidRPr="00CF7A3A">
        <w:rPr>
          <w:sz w:val="20"/>
          <w:szCs w:val="20"/>
        </w:rPr>
        <w:tab/>
      </w:r>
    </w:p>
    <w:sectPr w:rsidR="00AD12AF" w:rsidRPr="00477093" w:rsidSect="00763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2AF" w:rsidRDefault="00AD12AF" w:rsidP="005F574F">
      <w:pPr>
        <w:spacing w:after="0" w:line="240" w:lineRule="auto"/>
      </w:pPr>
      <w:r>
        <w:separator/>
      </w:r>
    </w:p>
  </w:endnote>
  <w:endnote w:type="continuationSeparator" w:id="0">
    <w:p w:rsidR="00AD12AF" w:rsidRDefault="00AD12AF" w:rsidP="005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AF" w:rsidRDefault="00AD12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AF" w:rsidRDefault="00AD12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AF" w:rsidRDefault="00AD12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2AF" w:rsidRDefault="00AD12AF" w:rsidP="005F574F">
      <w:pPr>
        <w:spacing w:after="0" w:line="240" w:lineRule="auto"/>
      </w:pPr>
      <w:r>
        <w:separator/>
      </w:r>
    </w:p>
  </w:footnote>
  <w:footnote w:type="continuationSeparator" w:id="0">
    <w:p w:rsidR="00AD12AF" w:rsidRDefault="00AD12AF" w:rsidP="005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AF" w:rsidRDefault="00AD12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1701"/>
      <w:gridCol w:w="4332"/>
      <w:gridCol w:w="3071"/>
    </w:tblGrid>
    <w:tr w:rsidR="00AD12AF" w:rsidRPr="00076813" w:rsidTr="00076813">
      <w:tc>
        <w:tcPr>
          <w:tcW w:w="1809" w:type="dxa"/>
        </w:tcPr>
        <w:p w:rsidR="00AD12AF" w:rsidRPr="00076813" w:rsidRDefault="00AD12AF">
          <w:pPr>
            <w:pStyle w:val="Header"/>
          </w:pPr>
          <w:r>
            <w:rPr>
              <w:noProof/>
              <w:lang w:eastAsia="sv-S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2049" type="#_x0000_t75" alt="vastmanlandvapen" style="position:absolute;margin-left:-17.4pt;margin-top:-3.95pt;width:24.7pt;height:26.9pt;z-index:251658752;visibility:visible">
                <v:imagedata r:id="rId1" o:title=""/>
              </v:shape>
            </w:pict>
          </w:r>
        </w:p>
      </w:tc>
      <w:tc>
        <w:tcPr>
          <w:tcW w:w="4332" w:type="dxa"/>
        </w:tcPr>
        <w:p w:rsidR="00AD12AF" w:rsidRPr="00076813" w:rsidRDefault="00AD12AF">
          <w:pPr>
            <w:pStyle w:val="Header"/>
          </w:pPr>
        </w:p>
      </w:tc>
      <w:tc>
        <w:tcPr>
          <w:tcW w:w="3071" w:type="dxa"/>
        </w:tcPr>
        <w:p w:rsidR="00AD12AF" w:rsidRPr="00076813" w:rsidRDefault="00AD12AF">
          <w:pPr>
            <w:pStyle w:val="Header"/>
          </w:pPr>
        </w:p>
      </w:tc>
    </w:tr>
    <w:tr w:rsidR="00AD12AF" w:rsidRPr="00076813" w:rsidTr="00076813">
      <w:tc>
        <w:tcPr>
          <w:tcW w:w="1809" w:type="dxa"/>
        </w:tcPr>
        <w:p w:rsidR="00AD12AF" w:rsidRPr="00076813" w:rsidRDefault="00AD12AF">
          <w:pPr>
            <w:pStyle w:val="Header"/>
          </w:pPr>
          <w:r>
            <w:rPr>
              <w:noProof/>
              <w:lang w:eastAsia="sv-SE"/>
            </w:rPr>
            <w:pict>
              <v:shape id="Picture 9" o:spid="_x0000_s2050" type="#_x0000_t75" alt="http://www.dalarna.se/ImageVaultFiles/id_25/cf_6/st_edited/S4lyOsWtR43hNjYDfzoi.gif" style="position:absolute;margin-left:1.25pt;margin-top:1.7pt;width:23.9pt;height:27.9pt;rotation:675710fd;z-index:251657728;visibility:visible;mso-position-horizontal-relative:text;mso-position-vertical-relative:text">
                <v:imagedata r:id="rId2" o:title=""/>
              </v:shape>
            </w:pict>
          </w:r>
          <w:r>
            <w:rPr>
              <w:noProof/>
              <w:lang w:eastAsia="sv-SE"/>
            </w:rPr>
            <w:pict>
              <v:shape id="Picture 7" o:spid="_x0000_s2051" type="#_x0000_t75" alt="http://ts4.mm.bing.net/th?id=H.4938595084731179&amp;w=134&amp;h=151&amp;c=7&amp;rs=1&amp;pid=1.7" href="../../../Peters lap/AppData/Local/kk09203/Desktop/södermanland.h" style="position:absolute;margin-left:-34.3pt;margin-top:.5pt;width:23.95pt;height:28.55pt;rotation:-510209fd;z-index:251656704;visibility:visible;mso-position-horizontal-relative:text;mso-position-vertical-relative:text" o:button="t">
                <v:fill o:detectmouseclick="t"/>
                <v:imagedata r:id="rId3" o:title=""/>
              </v:shape>
            </w:pict>
          </w:r>
        </w:p>
        <w:p w:rsidR="00AD12AF" w:rsidRPr="00076813" w:rsidRDefault="00AD12AF">
          <w:pPr>
            <w:pStyle w:val="Header"/>
          </w:pPr>
        </w:p>
      </w:tc>
      <w:tc>
        <w:tcPr>
          <w:tcW w:w="4332" w:type="dxa"/>
        </w:tcPr>
        <w:p w:rsidR="00AD12AF" w:rsidRPr="00076813" w:rsidRDefault="00AD12AF">
          <w:pPr>
            <w:pStyle w:val="Header"/>
          </w:pPr>
        </w:p>
      </w:tc>
      <w:tc>
        <w:tcPr>
          <w:tcW w:w="3071" w:type="dxa"/>
        </w:tcPr>
        <w:p w:rsidR="00AD12AF" w:rsidRPr="00076813" w:rsidRDefault="00AD12AF">
          <w:pPr>
            <w:pStyle w:val="Header"/>
          </w:pPr>
        </w:p>
      </w:tc>
    </w:tr>
    <w:tr w:rsidR="00AD12AF" w:rsidRPr="00076813" w:rsidTr="00076813">
      <w:tc>
        <w:tcPr>
          <w:tcW w:w="1809" w:type="dxa"/>
        </w:tcPr>
        <w:p w:rsidR="00AD12AF" w:rsidRPr="00076813" w:rsidRDefault="00AD12AF">
          <w:pPr>
            <w:pStyle w:val="Header"/>
          </w:pPr>
        </w:p>
      </w:tc>
      <w:tc>
        <w:tcPr>
          <w:tcW w:w="4332" w:type="dxa"/>
        </w:tcPr>
        <w:p w:rsidR="00AD12AF" w:rsidRPr="00076813" w:rsidRDefault="00AD12AF">
          <w:pPr>
            <w:pStyle w:val="Header"/>
            <w:rPr>
              <w:b/>
              <w:sz w:val="32"/>
              <w:szCs w:val="32"/>
            </w:rPr>
          </w:pPr>
          <w:r w:rsidRPr="00076813">
            <w:rPr>
              <w:b/>
              <w:sz w:val="32"/>
              <w:szCs w:val="32"/>
            </w:rPr>
            <w:t>Mälardalens BridgeFörbund</w:t>
          </w:r>
        </w:p>
      </w:tc>
      <w:tc>
        <w:tcPr>
          <w:tcW w:w="3071" w:type="dxa"/>
        </w:tcPr>
        <w:p w:rsidR="00AD12AF" w:rsidRPr="00076813" w:rsidRDefault="00AD12AF" w:rsidP="00076813">
          <w:pPr>
            <w:spacing w:after="0" w:line="240" w:lineRule="auto"/>
            <w:jc w:val="right"/>
          </w:pPr>
          <w:r w:rsidRPr="00076813">
            <w:t xml:space="preserve">Sida </w:t>
          </w:r>
          <w:fldSimple w:instr=" PAGE ">
            <w:r>
              <w:rPr>
                <w:noProof/>
              </w:rPr>
              <w:t>1</w:t>
            </w:r>
          </w:fldSimple>
          <w:r w:rsidRPr="00076813">
            <w:t xml:space="preserve"> av2</w:t>
          </w:r>
        </w:p>
      </w:tc>
    </w:tr>
  </w:tbl>
  <w:p w:rsidR="00AD12AF" w:rsidRDefault="00AD12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AF" w:rsidRDefault="00AD12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616A"/>
    <w:multiLevelType w:val="hybridMultilevel"/>
    <w:tmpl w:val="09F0AF28"/>
    <w:lvl w:ilvl="0" w:tplc="9B0ED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272569"/>
    <w:multiLevelType w:val="hybridMultilevel"/>
    <w:tmpl w:val="AB14885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356091"/>
    <w:multiLevelType w:val="hybridMultilevel"/>
    <w:tmpl w:val="8FF408A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74F"/>
    <w:rsid w:val="00001761"/>
    <w:rsid w:val="00001C79"/>
    <w:rsid w:val="00025CF4"/>
    <w:rsid w:val="0002791A"/>
    <w:rsid w:val="000303E7"/>
    <w:rsid w:val="00031BBD"/>
    <w:rsid w:val="00040615"/>
    <w:rsid w:val="00041736"/>
    <w:rsid w:val="00054094"/>
    <w:rsid w:val="000622B5"/>
    <w:rsid w:val="00072A6B"/>
    <w:rsid w:val="00076813"/>
    <w:rsid w:val="0008001A"/>
    <w:rsid w:val="00092E09"/>
    <w:rsid w:val="000A1A14"/>
    <w:rsid w:val="000A249D"/>
    <w:rsid w:val="000A736A"/>
    <w:rsid w:val="000B4989"/>
    <w:rsid w:val="000C4740"/>
    <w:rsid w:val="000D1A84"/>
    <w:rsid w:val="000E0291"/>
    <w:rsid w:val="000E1628"/>
    <w:rsid w:val="000E7F85"/>
    <w:rsid w:val="000F76DF"/>
    <w:rsid w:val="000F7870"/>
    <w:rsid w:val="00105C89"/>
    <w:rsid w:val="00121592"/>
    <w:rsid w:val="0012223D"/>
    <w:rsid w:val="001308AD"/>
    <w:rsid w:val="001400E2"/>
    <w:rsid w:val="001442C1"/>
    <w:rsid w:val="001475EF"/>
    <w:rsid w:val="00177A5B"/>
    <w:rsid w:val="00177F13"/>
    <w:rsid w:val="00180DA2"/>
    <w:rsid w:val="001832BD"/>
    <w:rsid w:val="00190907"/>
    <w:rsid w:val="00190B09"/>
    <w:rsid w:val="001A11C2"/>
    <w:rsid w:val="001A59C2"/>
    <w:rsid w:val="001B7C1B"/>
    <w:rsid w:val="001C3CD6"/>
    <w:rsid w:val="001C77B9"/>
    <w:rsid w:val="001F4173"/>
    <w:rsid w:val="00215912"/>
    <w:rsid w:val="00241078"/>
    <w:rsid w:val="002500A2"/>
    <w:rsid w:val="002512D6"/>
    <w:rsid w:val="0025741A"/>
    <w:rsid w:val="002A7BC2"/>
    <w:rsid w:val="002C0A01"/>
    <w:rsid w:val="002C3F2E"/>
    <w:rsid w:val="002D4864"/>
    <w:rsid w:val="002E4940"/>
    <w:rsid w:val="002F6D99"/>
    <w:rsid w:val="00303EC9"/>
    <w:rsid w:val="003108FA"/>
    <w:rsid w:val="00316C7D"/>
    <w:rsid w:val="00342F69"/>
    <w:rsid w:val="00357393"/>
    <w:rsid w:val="00367CA8"/>
    <w:rsid w:val="00387A77"/>
    <w:rsid w:val="00391086"/>
    <w:rsid w:val="0039261F"/>
    <w:rsid w:val="003A7BFF"/>
    <w:rsid w:val="003C5EA7"/>
    <w:rsid w:val="003D2944"/>
    <w:rsid w:val="003D3163"/>
    <w:rsid w:val="003D65F3"/>
    <w:rsid w:val="00404689"/>
    <w:rsid w:val="00426F72"/>
    <w:rsid w:val="00454588"/>
    <w:rsid w:val="00477093"/>
    <w:rsid w:val="004930FF"/>
    <w:rsid w:val="0049665B"/>
    <w:rsid w:val="004A139C"/>
    <w:rsid w:val="004A7830"/>
    <w:rsid w:val="004A79B2"/>
    <w:rsid w:val="004B4808"/>
    <w:rsid w:val="004F1777"/>
    <w:rsid w:val="004F5977"/>
    <w:rsid w:val="00500B25"/>
    <w:rsid w:val="00500C64"/>
    <w:rsid w:val="005072CC"/>
    <w:rsid w:val="0051096E"/>
    <w:rsid w:val="00510F6F"/>
    <w:rsid w:val="00513994"/>
    <w:rsid w:val="00515043"/>
    <w:rsid w:val="00530574"/>
    <w:rsid w:val="00540784"/>
    <w:rsid w:val="0054319E"/>
    <w:rsid w:val="0054341E"/>
    <w:rsid w:val="00567529"/>
    <w:rsid w:val="00584127"/>
    <w:rsid w:val="00590F24"/>
    <w:rsid w:val="005B0782"/>
    <w:rsid w:val="005D36E7"/>
    <w:rsid w:val="005E0F3E"/>
    <w:rsid w:val="005F3800"/>
    <w:rsid w:val="005F574F"/>
    <w:rsid w:val="006040C4"/>
    <w:rsid w:val="00616332"/>
    <w:rsid w:val="00617927"/>
    <w:rsid w:val="00622914"/>
    <w:rsid w:val="006310A7"/>
    <w:rsid w:val="00647628"/>
    <w:rsid w:val="00652415"/>
    <w:rsid w:val="00655225"/>
    <w:rsid w:val="006702BE"/>
    <w:rsid w:val="00672619"/>
    <w:rsid w:val="00676A39"/>
    <w:rsid w:val="0068669D"/>
    <w:rsid w:val="006A154D"/>
    <w:rsid w:val="006A4EDC"/>
    <w:rsid w:val="006A546A"/>
    <w:rsid w:val="006C503C"/>
    <w:rsid w:val="006D2B74"/>
    <w:rsid w:val="006E046D"/>
    <w:rsid w:val="006E1696"/>
    <w:rsid w:val="006E2471"/>
    <w:rsid w:val="006F2B37"/>
    <w:rsid w:val="006F74B5"/>
    <w:rsid w:val="00705AED"/>
    <w:rsid w:val="0072376F"/>
    <w:rsid w:val="0073059F"/>
    <w:rsid w:val="00745B54"/>
    <w:rsid w:val="00756996"/>
    <w:rsid w:val="00763421"/>
    <w:rsid w:val="00772355"/>
    <w:rsid w:val="007771AE"/>
    <w:rsid w:val="007830CA"/>
    <w:rsid w:val="00787B74"/>
    <w:rsid w:val="00792BDE"/>
    <w:rsid w:val="0079446F"/>
    <w:rsid w:val="007D0ED4"/>
    <w:rsid w:val="007D404C"/>
    <w:rsid w:val="007D4140"/>
    <w:rsid w:val="007E0963"/>
    <w:rsid w:val="007E10C8"/>
    <w:rsid w:val="007E2AE1"/>
    <w:rsid w:val="00803D58"/>
    <w:rsid w:val="00836A91"/>
    <w:rsid w:val="0085356D"/>
    <w:rsid w:val="00857447"/>
    <w:rsid w:val="00870B48"/>
    <w:rsid w:val="008F4454"/>
    <w:rsid w:val="008F7EF5"/>
    <w:rsid w:val="00907F27"/>
    <w:rsid w:val="00910015"/>
    <w:rsid w:val="00910CDF"/>
    <w:rsid w:val="00924259"/>
    <w:rsid w:val="009257E4"/>
    <w:rsid w:val="009278A2"/>
    <w:rsid w:val="00927D04"/>
    <w:rsid w:val="00941126"/>
    <w:rsid w:val="0096401D"/>
    <w:rsid w:val="00980A94"/>
    <w:rsid w:val="00984119"/>
    <w:rsid w:val="0098797C"/>
    <w:rsid w:val="00994BCE"/>
    <w:rsid w:val="009A1CDE"/>
    <w:rsid w:val="009B2440"/>
    <w:rsid w:val="009D0E36"/>
    <w:rsid w:val="009D2C93"/>
    <w:rsid w:val="009E6CEA"/>
    <w:rsid w:val="00A050DE"/>
    <w:rsid w:val="00A1558F"/>
    <w:rsid w:val="00A3505C"/>
    <w:rsid w:val="00A410B0"/>
    <w:rsid w:val="00A42B4C"/>
    <w:rsid w:val="00A43F5E"/>
    <w:rsid w:val="00A449EE"/>
    <w:rsid w:val="00A5563C"/>
    <w:rsid w:val="00A56776"/>
    <w:rsid w:val="00A765C4"/>
    <w:rsid w:val="00A93C9B"/>
    <w:rsid w:val="00AC12B6"/>
    <w:rsid w:val="00AC585C"/>
    <w:rsid w:val="00AC606B"/>
    <w:rsid w:val="00AC7CEA"/>
    <w:rsid w:val="00AD12AF"/>
    <w:rsid w:val="00AD61B6"/>
    <w:rsid w:val="00AE10CB"/>
    <w:rsid w:val="00AE1859"/>
    <w:rsid w:val="00AE4343"/>
    <w:rsid w:val="00AF5BBB"/>
    <w:rsid w:val="00B2766A"/>
    <w:rsid w:val="00B27B46"/>
    <w:rsid w:val="00B53944"/>
    <w:rsid w:val="00B60FAC"/>
    <w:rsid w:val="00B6191B"/>
    <w:rsid w:val="00B627DC"/>
    <w:rsid w:val="00B64208"/>
    <w:rsid w:val="00BB1EA0"/>
    <w:rsid w:val="00BC2C32"/>
    <w:rsid w:val="00BC3EC7"/>
    <w:rsid w:val="00BD4B0E"/>
    <w:rsid w:val="00BD54D7"/>
    <w:rsid w:val="00BE1982"/>
    <w:rsid w:val="00BE7A2B"/>
    <w:rsid w:val="00BF7D20"/>
    <w:rsid w:val="00C07603"/>
    <w:rsid w:val="00C11A46"/>
    <w:rsid w:val="00C1314C"/>
    <w:rsid w:val="00C13802"/>
    <w:rsid w:val="00C17921"/>
    <w:rsid w:val="00C23661"/>
    <w:rsid w:val="00C52E89"/>
    <w:rsid w:val="00C531A4"/>
    <w:rsid w:val="00C60226"/>
    <w:rsid w:val="00C66A18"/>
    <w:rsid w:val="00C923A2"/>
    <w:rsid w:val="00CB0C82"/>
    <w:rsid w:val="00CC5479"/>
    <w:rsid w:val="00CD01BD"/>
    <w:rsid w:val="00CE1CEB"/>
    <w:rsid w:val="00CE7BC5"/>
    <w:rsid w:val="00CF7A3A"/>
    <w:rsid w:val="00D03452"/>
    <w:rsid w:val="00D14344"/>
    <w:rsid w:val="00D249A6"/>
    <w:rsid w:val="00D26BD8"/>
    <w:rsid w:val="00D279A3"/>
    <w:rsid w:val="00D4240E"/>
    <w:rsid w:val="00D660FC"/>
    <w:rsid w:val="00D70A4F"/>
    <w:rsid w:val="00D723BE"/>
    <w:rsid w:val="00D77323"/>
    <w:rsid w:val="00D83D1D"/>
    <w:rsid w:val="00D86E8E"/>
    <w:rsid w:val="00D932B5"/>
    <w:rsid w:val="00DB6130"/>
    <w:rsid w:val="00DC47ED"/>
    <w:rsid w:val="00DE0DC2"/>
    <w:rsid w:val="00DE4325"/>
    <w:rsid w:val="00DE71EA"/>
    <w:rsid w:val="00DF1206"/>
    <w:rsid w:val="00E16B83"/>
    <w:rsid w:val="00E23E10"/>
    <w:rsid w:val="00E24324"/>
    <w:rsid w:val="00E31C9A"/>
    <w:rsid w:val="00E32E3C"/>
    <w:rsid w:val="00E34CD7"/>
    <w:rsid w:val="00E4476C"/>
    <w:rsid w:val="00E45A38"/>
    <w:rsid w:val="00E6637A"/>
    <w:rsid w:val="00EA092C"/>
    <w:rsid w:val="00EA51FD"/>
    <w:rsid w:val="00EC3415"/>
    <w:rsid w:val="00EE6716"/>
    <w:rsid w:val="00EF6449"/>
    <w:rsid w:val="00F14DB5"/>
    <w:rsid w:val="00F15140"/>
    <w:rsid w:val="00F259BC"/>
    <w:rsid w:val="00F347C4"/>
    <w:rsid w:val="00F640B7"/>
    <w:rsid w:val="00F64C2A"/>
    <w:rsid w:val="00F76A99"/>
    <w:rsid w:val="00F86F82"/>
    <w:rsid w:val="00F9236C"/>
    <w:rsid w:val="00FC190A"/>
    <w:rsid w:val="00FD13A9"/>
    <w:rsid w:val="00FE7BE0"/>
    <w:rsid w:val="00FF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574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574F"/>
    <w:rPr>
      <w:rFonts w:cs="Times New Roman"/>
    </w:rPr>
  </w:style>
  <w:style w:type="table" w:styleId="TableGrid">
    <w:name w:val="Table Grid"/>
    <w:basedOn w:val="TableNormal"/>
    <w:uiPriority w:val="99"/>
    <w:rsid w:val="005F57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0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1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443</Words>
  <Characters>2352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styrelsesammanträde i Västerås 2019-02-26</dc:title>
  <dc:subject/>
  <dc:creator>Sundstedt</dc:creator>
  <cp:keywords/>
  <dc:description/>
  <cp:lastModifiedBy>Lars</cp:lastModifiedBy>
  <cp:revision>2</cp:revision>
  <cp:lastPrinted>2018-03-19T08:22:00Z</cp:lastPrinted>
  <dcterms:created xsi:type="dcterms:W3CDTF">2019-03-12T15:59:00Z</dcterms:created>
  <dcterms:modified xsi:type="dcterms:W3CDTF">2019-03-12T15:59:00Z</dcterms:modified>
</cp:coreProperties>
</file>