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B4" w:rsidRDefault="00C73EB4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Pr="004930FF">
        <w:rPr>
          <w:sz w:val="28"/>
          <w:szCs w:val="28"/>
        </w:rPr>
        <w:t>r</w:t>
      </w:r>
      <w:r>
        <w:rPr>
          <w:sz w:val="28"/>
          <w:szCs w:val="28"/>
        </w:rPr>
        <w:t>t vid styrelsesammanträde i Västerås 2018-11-29</w:t>
      </w:r>
    </w:p>
    <w:p w:rsidR="00C73EB4" w:rsidRPr="00CF7A3A" w:rsidRDefault="00C73EB4">
      <w:pPr>
        <w:rPr>
          <w:sz w:val="20"/>
          <w:szCs w:val="20"/>
        </w:rPr>
      </w:pPr>
    </w:p>
    <w:p w:rsidR="00C73EB4" w:rsidRDefault="00C73EB4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Närvarande:</w:t>
      </w:r>
      <w:r w:rsidRPr="00CF7A3A">
        <w:rPr>
          <w:sz w:val="20"/>
          <w:szCs w:val="20"/>
        </w:rPr>
        <w:t xml:space="preserve"> Peter Ekendahl</w:t>
      </w:r>
      <w:r>
        <w:rPr>
          <w:sz w:val="20"/>
          <w:szCs w:val="20"/>
        </w:rPr>
        <w:t>, Lars-Gunnar Modigh,</w:t>
      </w:r>
      <w:r w:rsidRPr="00CF7A3A">
        <w:rPr>
          <w:sz w:val="20"/>
          <w:szCs w:val="20"/>
        </w:rPr>
        <w:t xml:space="preserve"> Gunnar Sundstedt</w:t>
      </w:r>
      <w:r>
        <w:rPr>
          <w:sz w:val="20"/>
          <w:szCs w:val="20"/>
        </w:rPr>
        <w:t>, Bengt Bern, Birgitta Samuelsson, Elisabeth Stanley och Lars Gustavsson (Ansvarig för hemsidan).</w:t>
      </w:r>
    </w:p>
    <w:p w:rsidR="00C73EB4" w:rsidRDefault="00C73EB4">
      <w:pPr>
        <w:rPr>
          <w:b/>
          <w:sz w:val="20"/>
          <w:szCs w:val="20"/>
        </w:rPr>
      </w:pPr>
      <w:r w:rsidRPr="00040615">
        <w:rPr>
          <w:b/>
          <w:sz w:val="20"/>
          <w:szCs w:val="20"/>
        </w:rPr>
        <w:t>Frånvarande</w:t>
      </w:r>
      <w:r w:rsidRPr="008948B9">
        <w:rPr>
          <w:sz w:val="20"/>
          <w:szCs w:val="20"/>
        </w:rPr>
        <w:t>: Per-Åke Jansson</w:t>
      </w:r>
      <w:r>
        <w:rPr>
          <w:sz w:val="20"/>
          <w:szCs w:val="20"/>
        </w:rPr>
        <w:t xml:space="preserve"> och Johnny Ramsten.</w:t>
      </w:r>
    </w:p>
    <w:p w:rsidR="00C73EB4" w:rsidRPr="00CF7A3A" w:rsidRDefault="00C73EB4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1. Upprop</w:t>
      </w:r>
      <w:r>
        <w:rPr>
          <w:b/>
          <w:sz w:val="20"/>
          <w:szCs w:val="20"/>
        </w:rPr>
        <w:t>:</w:t>
      </w:r>
    </w:p>
    <w:p w:rsidR="00C73EB4" w:rsidRDefault="00C73EB4">
      <w:pPr>
        <w:rPr>
          <w:sz w:val="20"/>
          <w:szCs w:val="20"/>
        </w:rPr>
      </w:pPr>
      <w:r w:rsidRPr="00CF7A3A">
        <w:rPr>
          <w:sz w:val="20"/>
          <w:szCs w:val="20"/>
        </w:rPr>
        <w:t>Närvarande enligt ovan</w:t>
      </w:r>
      <w:r>
        <w:rPr>
          <w:sz w:val="20"/>
          <w:szCs w:val="20"/>
        </w:rPr>
        <w:t>.</w:t>
      </w:r>
    </w:p>
    <w:p w:rsidR="00C73EB4" w:rsidRPr="00CF7A3A" w:rsidRDefault="00C73EB4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2. Mötets öppnande</w:t>
      </w:r>
      <w:r>
        <w:rPr>
          <w:b/>
          <w:sz w:val="20"/>
          <w:szCs w:val="20"/>
        </w:rPr>
        <w:t>:</w:t>
      </w:r>
    </w:p>
    <w:p w:rsidR="00C73EB4" w:rsidRPr="00CF7A3A" w:rsidRDefault="00C73EB4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>
        <w:rPr>
          <w:sz w:val="20"/>
          <w:szCs w:val="20"/>
        </w:rPr>
        <w:t>n</w:t>
      </w:r>
      <w:r w:rsidRPr="00CF7A3A">
        <w:rPr>
          <w:sz w:val="20"/>
          <w:szCs w:val="20"/>
        </w:rPr>
        <w:t xml:space="preserve"> hälsade alla</w:t>
      </w:r>
      <w:r>
        <w:rPr>
          <w:sz w:val="20"/>
          <w:szCs w:val="20"/>
        </w:rPr>
        <w:t xml:space="preserve"> styrelsemedlemmar välkomna samt </w:t>
      </w:r>
      <w:r w:rsidRPr="00CF7A3A">
        <w:rPr>
          <w:sz w:val="20"/>
          <w:szCs w:val="20"/>
        </w:rPr>
        <w:t>förklarade mötet öppnat.</w:t>
      </w:r>
    </w:p>
    <w:p w:rsidR="00C73EB4" w:rsidRDefault="00C73EB4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 Föregående protokoll:</w:t>
      </w:r>
    </w:p>
    <w:p w:rsidR="00C73EB4" w:rsidRPr="005C2562" w:rsidRDefault="00C73EB4">
      <w:pPr>
        <w:rPr>
          <w:sz w:val="20"/>
          <w:szCs w:val="20"/>
        </w:rPr>
      </w:pPr>
      <w:r>
        <w:rPr>
          <w:sz w:val="20"/>
          <w:szCs w:val="20"/>
        </w:rPr>
        <w:t>Inga synpunkter anmäldes, varför protokollet lades till handlingarna.</w:t>
      </w:r>
    </w:p>
    <w:p w:rsidR="00C73EB4" w:rsidRDefault="00C73EB4">
      <w:pPr>
        <w:rPr>
          <w:sz w:val="20"/>
          <w:szCs w:val="20"/>
        </w:rPr>
      </w:pPr>
    </w:p>
    <w:p w:rsidR="00C73EB4" w:rsidRDefault="00C73EB4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CF7A3A">
        <w:rPr>
          <w:b/>
          <w:sz w:val="20"/>
          <w:szCs w:val="20"/>
        </w:rPr>
        <w:t>. Kassarapport</w:t>
      </w:r>
      <w:r>
        <w:rPr>
          <w:b/>
          <w:sz w:val="20"/>
          <w:szCs w:val="20"/>
        </w:rPr>
        <w:t>:</w:t>
      </w:r>
    </w:p>
    <w:p w:rsidR="00C73EB4" w:rsidRPr="00203D03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Ingen kassarapport redovisades, på grund av att kassören inte var närvarande. </w:t>
      </w:r>
    </w:p>
    <w:p w:rsidR="00C73EB4" w:rsidRDefault="00C73EB4">
      <w:pPr>
        <w:rPr>
          <w:b/>
          <w:sz w:val="20"/>
          <w:szCs w:val="20"/>
        </w:rPr>
      </w:pPr>
      <w:r>
        <w:rPr>
          <w:b/>
          <w:sz w:val="20"/>
          <w:szCs w:val="20"/>
        </w:rPr>
        <w:t>5. Tävlingar: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Bridget</w:t>
      </w:r>
      <w:r w:rsidRPr="00581272">
        <w:rPr>
          <w:sz w:val="20"/>
          <w:szCs w:val="20"/>
        </w:rPr>
        <w:t>ävlingar</w:t>
      </w:r>
      <w:r>
        <w:rPr>
          <w:sz w:val="20"/>
          <w:szCs w:val="20"/>
        </w:rPr>
        <w:t xml:space="preserve"> har genomförts enligt spelprogrammet utom Hammarslaget, som inställdes.</w:t>
      </w:r>
    </w:p>
    <w:p w:rsidR="00C73EB4" w:rsidRPr="00581272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Kommande tävlingar är: DM-Veteraner den 8 december som arrangeras av AROS. Par DM spelas i januari 2019 och arrangeras av ABB BK.  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C73EB4" w:rsidRDefault="00C73EB4">
      <w:pPr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CF7A3A">
        <w:rPr>
          <w:b/>
          <w:sz w:val="20"/>
          <w:szCs w:val="20"/>
        </w:rPr>
        <w:t>. Utbildningar</w:t>
      </w:r>
      <w:r>
        <w:rPr>
          <w:b/>
          <w:sz w:val="20"/>
          <w:szCs w:val="20"/>
        </w:rPr>
        <w:t>: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*Den planerade Ruterutbildningen 27 oktober inställdes på grund av för få (4) deltagare. 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*TL 1 utbildning planeras den 2 mars 2019,som en fortsättningskurs.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*Ruter-utbildning planeras till lördagen den 9 februari 2019 helst med deltagare med förkunskaper.</w:t>
      </w:r>
      <w:bookmarkStart w:id="0" w:name="_GoBack"/>
      <w:bookmarkEnd w:id="0"/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*Jakob Johansson BK Gripen har genomfört Bridgeläger i Varberg, protokoll kommer.</w:t>
      </w:r>
    </w:p>
    <w:p w:rsidR="00C73EB4" w:rsidRDefault="00C73EB4">
      <w:pPr>
        <w:rPr>
          <w:sz w:val="20"/>
          <w:szCs w:val="20"/>
        </w:rPr>
      </w:pPr>
    </w:p>
    <w:p w:rsidR="00C73EB4" w:rsidRDefault="00C73EB4">
      <w:pPr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Pr="00CF7A3A">
        <w:rPr>
          <w:b/>
          <w:sz w:val="20"/>
          <w:szCs w:val="20"/>
        </w:rPr>
        <w:t>. Övriga frågor</w:t>
      </w:r>
      <w:r>
        <w:rPr>
          <w:b/>
          <w:sz w:val="20"/>
          <w:szCs w:val="20"/>
        </w:rPr>
        <w:t>: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Utbildningsfrågor diskuterades bland annat Minibridge och hur klubbarna skall få fler att spela bridge.</w:t>
      </w:r>
    </w:p>
    <w:p w:rsidR="00C73EB4" w:rsidRDefault="00C73EB4">
      <w:pPr>
        <w:rPr>
          <w:sz w:val="20"/>
          <w:szCs w:val="20"/>
        </w:rPr>
      </w:pPr>
    </w:p>
    <w:p w:rsidR="00C73EB4" w:rsidRDefault="00C73EB4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CF7A3A">
        <w:rPr>
          <w:b/>
          <w:sz w:val="20"/>
          <w:szCs w:val="20"/>
        </w:rPr>
        <w:t>. Ersättningar</w:t>
      </w:r>
      <w:r>
        <w:rPr>
          <w:b/>
          <w:sz w:val="20"/>
          <w:szCs w:val="20"/>
        </w:rPr>
        <w:t>: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Vid styrelsemöten utdebiteras 7 st arvoden á 100 kr samt reseersättning till Peter Ekendahl med 167 kr, Gunnar Sundstedt 277kr, Birgitta Samuelsson 132 kr, som utbetalas i december. Förtäring till styrelsen 196 kr. </w:t>
      </w:r>
    </w:p>
    <w:p w:rsidR="00C73EB4" w:rsidRDefault="00C73EB4">
      <w:pPr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D279A3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Nästa möte</w:t>
      </w:r>
      <w:r w:rsidRPr="00836A91">
        <w:rPr>
          <w:sz w:val="20"/>
          <w:szCs w:val="20"/>
        </w:rPr>
        <w:t>: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 Nästa möte genomförs tisdagen den 26 februari 2019. Ånghammargatan 6.</w:t>
      </w:r>
    </w:p>
    <w:p w:rsidR="00C73EB4" w:rsidRDefault="00C73EB4">
      <w:pPr>
        <w:rPr>
          <w:sz w:val="20"/>
          <w:szCs w:val="20"/>
        </w:rPr>
      </w:pPr>
      <w:r>
        <w:rPr>
          <w:sz w:val="20"/>
          <w:szCs w:val="20"/>
        </w:rPr>
        <w:t>Årsmötet genomförs lördagen den 30 mars 2019,Ånghammargatan 6, Västerås klockan 10:00. Efter årsmötesförhandlingarnas spelas en Vår-silvertävling 24-27brickor.</w:t>
      </w:r>
    </w:p>
    <w:p w:rsidR="00C73EB4" w:rsidRDefault="00C73EB4">
      <w:pPr>
        <w:rPr>
          <w:sz w:val="20"/>
          <w:szCs w:val="20"/>
        </w:rPr>
      </w:pPr>
    </w:p>
    <w:p w:rsidR="00C73EB4" w:rsidRPr="00CF7A3A" w:rsidRDefault="00C73EB4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CF7A3A">
        <w:rPr>
          <w:b/>
          <w:sz w:val="20"/>
          <w:szCs w:val="20"/>
        </w:rPr>
        <w:t>. Mötet avslutades</w:t>
      </w:r>
      <w:r>
        <w:rPr>
          <w:b/>
          <w:sz w:val="20"/>
          <w:szCs w:val="20"/>
        </w:rPr>
        <w:t>:</w:t>
      </w:r>
    </w:p>
    <w:p w:rsidR="00C73EB4" w:rsidRPr="00CF7A3A" w:rsidRDefault="00C73EB4">
      <w:pPr>
        <w:rPr>
          <w:sz w:val="20"/>
          <w:szCs w:val="20"/>
        </w:rPr>
      </w:pPr>
      <w:r>
        <w:rPr>
          <w:sz w:val="20"/>
          <w:szCs w:val="20"/>
        </w:rPr>
        <w:t xml:space="preserve">Ordförande </w:t>
      </w:r>
      <w:r w:rsidRPr="00CF7A3A">
        <w:rPr>
          <w:sz w:val="20"/>
          <w:szCs w:val="20"/>
        </w:rPr>
        <w:t>Peter</w:t>
      </w:r>
      <w:r>
        <w:rPr>
          <w:sz w:val="20"/>
          <w:szCs w:val="20"/>
        </w:rPr>
        <w:t xml:space="preserve"> Ekendahl tackade </w:t>
      </w:r>
      <w:r w:rsidRPr="00CF7A3A">
        <w:rPr>
          <w:sz w:val="20"/>
          <w:szCs w:val="20"/>
        </w:rPr>
        <w:t>alla ledamöter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och avslutade mötet.</w:t>
      </w:r>
    </w:p>
    <w:p w:rsidR="00C73EB4" w:rsidRPr="00CF7A3A" w:rsidRDefault="00C73EB4">
      <w:pPr>
        <w:rPr>
          <w:sz w:val="20"/>
          <w:szCs w:val="20"/>
        </w:rPr>
      </w:pPr>
    </w:p>
    <w:p w:rsidR="00C73EB4" w:rsidRPr="00CF7A3A" w:rsidRDefault="00C73EB4">
      <w:pPr>
        <w:rPr>
          <w:sz w:val="20"/>
          <w:szCs w:val="20"/>
        </w:rPr>
      </w:pPr>
    </w:p>
    <w:p w:rsidR="00C73EB4" w:rsidRPr="00CF7A3A" w:rsidRDefault="00C73EB4">
      <w:pPr>
        <w:rPr>
          <w:sz w:val="20"/>
          <w:szCs w:val="20"/>
        </w:rPr>
      </w:pPr>
    </w:p>
    <w:p w:rsidR="00C73EB4" w:rsidRPr="00CF7A3A" w:rsidRDefault="00C73EB4">
      <w:pPr>
        <w:rPr>
          <w:sz w:val="20"/>
          <w:szCs w:val="20"/>
        </w:rPr>
      </w:pPr>
      <w:r w:rsidRPr="00CF7A3A">
        <w:rPr>
          <w:sz w:val="20"/>
          <w:szCs w:val="20"/>
        </w:rPr>
        <w:t>Peter Ekendahl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  <w:t>Gunnar Sundstedt</w:t>
      </w:r>
    </w:p>
    <w:p w:rsidR="00C73EB4" w:rsidRDefault="00C73EB4" w:rsidP="00477093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Pr="00CF7A3A">
        <w:rPr>
          <w:sz w:val="20"/>
          <w:szCs w:val="20"/>
        </w:rPr>
        <w:t>ekreterare</w:t>
      </w:r>
      <w:r w:rsidRPr="00CF7A3A">
        <w:rPr>
          <w:sz w:val="20"/>
          <w:szCs w:val="20"/>
        </w:rPr>
        <w:tab/>
      </w:r>
    </w:p>
    <w:sectPr w:rsidR="00C73EB4" w:rsidSect="00763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B4" w:rsidRDefault="00C73EB4" w:rsidP="005F574F">
      <w:pPr>
        <w:spacing w:after="0" w:line="240" w:lineRule="auto"/>
      </w:pPr>
      <w:r>
        <w:separator/>
      </w:r>
    </w:p>
  </w:endnote>
  <w:endnote w:type="continuationSeparator" w:id="0">
    <w:p w:rsidR="00C73EB4" w:rsidRDefault="00C73EB4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4" w:rsidRDefault="00C73E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4" w:rsidRDefault="00C73E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4" w:rsidRDefault="00C73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B4" w:rsidRDefault="00C73EB4" w:rsidP="005F574F">
      <w:pPr>
        <w:spacing w:after="0" w:line="240" w:lineRule="auto"/>
      </w:pPr>
      <w:r>
        <w:separator/>
      </w:r>
    </w:p>
  </w:footnote>
  <w:footnote w:type="continuationSeparator" w:id="0">
    <w:p w:rsidR="00C73EB4" w:rsidRDefault="00C73EB4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4" w:rsidRDefault="00C73E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701"/>
      <w:gridCol w:w="4332"/>
      <w:gridCol w:w="3071"/>
    </w:tblGrid>
    <w:tr w:rsidR="00C73EB4" w:rsidRPr="00F77FAA" w:rsidTr="00F77FAA">
      <w:tc>
        <w:tcPr>
          <w:tcW w:w="1809" w:type="dxa"/>
        </w:tcPr>
        <w:p w:rsidR="00C73EB4" w:rsidRPr="00F77FAA" w:rsidRDefault="00C73EB4">
          <w:pPr>
            <w:pStyle w:val="Header"/>
          </w:pPr>
          <w:r>
            <w:rPr>
              <w:noProof/>
              <w:lang w:eastAsia="sv-S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49" type="#_x0000_t75" alt="vastmanlandvapen" style="position:absolute;margin-left:-17.4pt;margin-top:-3.95pt;width:24.7pt;height:26.9pt;z-index:251658752;visibility:visible">
                <v:imagedata r:id="rId1" o:title=""/>
              </v:shape>
            </w:pict>
          </w:r>
        </w:p>
      </w:tc>
      <w:tc>
        <w:tcPr>
          <w:tcW w:w="4332" w:type="dxa"/>
        </w:tcPr>
        <w:p w:rsidR="00C73EB4" w:rsidRPr="00F77FAA" w:rsidRDefault="00C73EB4">
          <w:pPr>
            <w:pStyle w:val="Header"/>
          </w:pPr>
        </w:p>
      </w:tc>
      <w:tc>
        <w:tcPr>
          <w:tcW w:w="3071" w:type="dxa"/>
        </w:tcPr>
        <w:p w:rsidR="00C73EB4" w:rsidRPr="00F77FAA" w:rsidRDefault="00C73EB4">
          <w:pPr>
            <w:pStyle w:val="Header"/>
          </w:pPr>
        </w:p>
      </w:tc>
    </w:tr>
    <w:tr w:rsidR="00C73EB4" w:rsidRPr="00F77FAA" w:rsidTr="00F77FAA">
      <w:tc>
        <w:tcPr>
          <w:tcW w:w="1809" w:type="dxa"/>
        </w:tcPr>
        <w:p w:rsidR="00C73EB4" w:rsidRPr="00F77FAA" w:rsidRDefault="00C73EB4">
          <w:pPr>
            <w:pStyle w:val="Header"/>
          </w:pPr>
          <w:r>
            <w:rPr>
              <w:noProof/>
              <w:lang w:eastAsia="sv-SE"/>
            </w:rPr>
            <w:pict>
              <v:shape id="Picture 9" o:spid="_x0000_s2050" type="#_x0000_t75" alt="http://www.dalarna.se/ImageVaultFiles/id_25/cf_6/st_edited/S4lyOsWtR43hNjYDfzoi.gif" style="position:absolute;margin-left:1.25pt;margin-top:1.7pt;width:23.9pt;height:27.9pt;rotation:675710fd;z-index:251657728;visibility:visible;mso-position-horizontal-relative:text;mso-position-vertical-relative:text">
                <v:imagedata r:id="rId2" o:title=""/>
              </v:shape>
            </w:pict>
          </w:r>
          <w:r>
            <w:rPr>
              <w:noProof/>
              <w:lang w:eastAsia="sv-SE"/>
            </w:rPr>
            <w:pict>
              <v:shape id="Picture 7" o:spid="_x0000_s2051" type="#_x0000_t75" alt="http://ts4.mm.bing.net/th?id=H.4938595084731179&amp;w=134&amp;h=151&amp;c=7&amp;rs=1&amp;pid=1.7" href="../../../Peters lap/AppData/Local/kk09203/Desktop/södermanland.h" style="position:absolute;margin-left:-34.3pt;margin-top:.5pt;width:23.95pt;height:28.55pt;rotation:-510209fd;z-index:251656704;visibility:visible;mso-position-horizontal-relative:text;mso-position-vertical-relative:text" o:button="t">
                <v:fill o:detectmouseclick="t"/>
                <v:imagedata r:id="rId3" o:title=""/>
              </v:shape>
            </w:pict>
          </w:r>
        </w:p>
        <w:p w:rsidR="00C73EB4" w:rsidRPr="00F77FAA" w:rsidRDefault="00C73EB4">
          <w:pPr>
            <w:pStyle w:val="Header"/>
          </w:pPr>
        </w:p>
      </w:tc>
      <w:tc>
        <w:tcPr>
          <w:tcW w:w="4332" w:type="dxa"/>
        </w:tcPr>
        <w:p w:rsidR="00C73EB4" w:rsidRPr="00F77FAA" w:rsidRDefault="00C73EB4">
          <w:pPr>
            <w:pStyle w:val="Header"/>
          </w:pPr>
        </w:p>
      </w:tc>
      <w:tc>
        <w:tcPr>
          <w:tcW w:w="3071" w:type="dxa"/>
        </w:tcPr>
        <w:p w:rsidR="00C73EB4" w:rsidRPr="00F77FAA" w:rsidRDefault="00C73EB4">
          <w:pPr>
            <w:pStyle w:val="Header"/>
          </w:pPr>
        </w:p>
      </w:tc>
    </w:tr>
    <w:tr w:rsidR="00C73EB4" w:rsidRPr="00F77FAA" w:rsidTr="00F77FAA">
      <w:tc>
        <w:tcPr>
          <w:tcW w:w="1809" w:type="dxa"/>
        </w:tcPr>
        <w:p w:rsidR="00C73EB4" w:rsidRPr="00F77FAA" w:rsidRDefault="00C73EB4">
          <w:pPr>
            <w:pStyle w:val="Header"/>
          </w:pPr>
        </w:p>
      </w:tc>
      <w:tc>
        <w:tcPr>
          <w:tcW w:w="4332" w:type="dxa"/>
        </w:tcPr>
        <w:p w:rsidR="00C73EB4" w:rsidRPr="00F77FAA" w:rsidRDefault="00C73EB4">
          <w:pPr>
            <w:pStyle w:val="Header"/>
            <w:rPr>
              <w:b/>
              <w:sz w:val="32"/>
              <w:szCs w:val="32"/>
            </w:rPr>
          </w:pPr>
          <w:r w:rsidRPr="00F77FAA">
            <w:rPr>
              <w:b/>
              <w:sz w:val="32"/>
              <w:szCs w:val="32"/>
            </w:rPr>
            <w:t>Mälardalens BridgeFörbund</w:t>
          </w:r>
        </w:p>
      </w:tc>
      <w:tc>
        <w:tcPr>
          <w:tcW w:w="3071" w:type="dxa"/>
        </w:tcPr>
        <w:p w:rsidR="00C73EB4" w:rsidRPr="00F77FAA" w:rsidRDefault="00C73EB4" w:rsidP="00F77FAA">
          <w:pPr>
            <w:spacing w:after="0" w:line="240" w:lineRule="auto"/>
            <w:jc w:val="right"/>
          </w:pPr>
          <w:r w:rsidRPr="00F77FAA">
            <w:t xml:space="preserve">Sida </w:t>
          </w:r>
          <w:fldSimple w:instr=" PAGE ">
            <w:r>
              <w:rPr>
                <w:noProof/>
              </w:rPr>
              <w:t>1</w:t>
            </w:r>
          </w:fldSimple>
          <w:r w:rsidRPr="00F77FAA">
            <w:t xml:space="preserve"> av2</w:t>
          </w:r>
        </w:p>
      </w:tc>
    </w:tr>
  </w:tbl>
  <w:p w:rsidR="00C73EB4" w:rsidRDefault="00C73E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B4" w:rsidRDefault="00C73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4F"/>
    <w:rsid w:val="00001761"/>
    <w:rsid w:val="00001C79"/>
    <w:rsid w:val="000038BB"/>
    <w:rsid w:val="00025CF4"/>
    <w:rsid w:val="00031BBD"/>
    <w:rsid w:val="00040615"/>
    <w:rsid w:val="00041736"/>
    <w:rsid w:val="00054094"/>
    <w:rsid w:val="000622B5"/>
    <w:rsid w:val="00072504"/>
    <w:rsid w:val="0008001A"/>
    <w:rsid w:val="00092E09"/>
    <w:rsid w:val="000A1A14"/>
    <w:rsid w:val="000A249D"/>
    <w:rsid w:val="000A736A"/>
    <w:rsid w:val="000B4989"/>
    <w:rsid w:val="000C4740"/>
    <w:rsid w:val="000D1A84"/>
    <w:rsid w:val="000E0291"/>
    <w:rsid w:val="000E083E"/>
    <w:rsid w:val="000E1628"/>
    <w:rsid w:val="000E4050"/>
    <w:rsid w:val="000E7F85"/>
    <w:rsid w:val="000F76DF"/>
    <w:rsid w:val="000F7870"/>
    <w:rsid w:val="00105C89"/>
    <w:rsid w:val="00121592"/>
    <w:rsid w:val="0012223D"/>
    <w:rsid w:val="001308AD"/>
    <w:rsid w:val="001400E2"/>
    <w:rsid w:val="001442C1"/>
    <w:rsid w:val="00146E9A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0A7D"/>
    <w:rsid w:val="001C3CD6"/>
    <w:rsid w:val="001C7DDB"/>
    <w:rsid w:val="001F4173"/>
    <w:rsid w:val="00203D03"/>
    <w:rsid w:val="00215912"/>
    <w:rsid w:val="00241078"/>
    <w:rsid w:val="002500A2"/>
    <w:rsid w:val="002512D6"/>
    <w:rsid w:val="0025741A"/>
    <w:rsid w:val="002A7BC2"/>
    <w:rsid w:val="002C0A01"/>
    <w:rsid w:val="002C3F2E"/>
    <w:rsid w:val="002D4864"/>
    <w:rsid w:val="002E4940"/>
    <w:rsid w:val="002F6D99"/>
    <w:rsid w:val="003108FA"/>
    <w:rsid w:val="00316C7D"/>
    <w:rsid w:val="0032209A"/>
    <w:rsid w:val="00342F69"/>
    <w:rsid w:val="0034678D"/>
    <w:rsid w:val="00357393"/>
    <w:rsid w:val="00367CA8"/>
    <w:rsid w:val="00387A77"/>
    <w:rsid w:val="00391086"/>
    <w:rsid w:val="0039261F"/>
    <w:rsid w:val="003A7BFF"/>
    <w:rsid w:val="003C5EA7"/>
    <w:rsid w:val="003D2944"/>
    <w:rsid w:val="003D3163"/>
    <w:rsid w:val="003D65F3"/>
    <w:rsid w:val="00404689"/>
    <w:rsid w:val="00426F72"/>
    <w:rsid w:val="0044742E"/>
    <w:rsid w:val="00454588"/>
    <w:rsid w:val="00477093"/>
    <w:rsid w:val="004833BD"/>
    <w:rsid w:val="004930FF"/>
    <w:rsid w:val="0049665B"/>
    <w:rsid w:val="004A139C"/>
    <w:rsid w:val="004A7830"/>
    <w:rsid w:val="004A79B2"/>
    <w:rsid w:val="004B4808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3491B"/>
    <w:rsid w:val="00540784"/>
    <w:rsid w:val="0054341E"/>
    <w:rsid w:val="00567529"/>
    <w:rsid w:val="00581272"/>
    <w:rsid w:val="00584127"/>
    <w:rsid w:val="00590F24"/>
    <w:rsid w:val="005B0782"/>
    <w:rsid w:val="005C2562"/>
    <w:rsid w:val="005D36E7"/>
    <w:rsid w:val="005E0F3E"/>
    <w:rsid w:val="005F3800"/>
    <w:rsid w:val="005F574F"/>
    <w:rsid w:val="006040C4"/>
    <w:rsid w:val="00616332"/>
    <w:rsid w:val="00617927"/>
    <w:rsid w:val="00622914"/>
    <w:rsid w:val="006310A7"/>
    <w:rsid w:val="0064052E"/>
    <w:rsid w:val="00647628"/>
    <w:rsid w:val="00652415"/>
    <w:rsid w:val="00655225"/>
    <w:rsid w:val="006702BE"/>
    <w:rsid w:val="00672619"/>
    <w:rsid w:val="006729BA"/>
    <w:rsid w:val="00676A39"/>
    <w:rsid w:val="0068669D"/>
    <w:rsid w:val="006A154D"/>
    <w:rsid w:val="006A4EDC"/>
    <w:rsid w:val="006C1A03"/>
    <w:rsid w:val="006C503C"/>
    <w:rsid w:val="006D2B74"/>
    <w:rsid w:val="006E046D"/>
    <w:rsid w:val="006E2471"/>
    <w:rsid w:val="006F2B37"/>
    <w:rsid w:val="006F74B5"/>
    <w:rsid w:val="00705AED"/>
    <w:rsid w:val="0072376F"/>
    <w:rsid w:val="0073059F"/>
    <w:rsid w:val="00745B54"/>
    <w:rsid w:val="00756996"/>
    <w:rsid w:val="00763421"/>
    <w:rsid w:val="00772355"/>
    <w:rsid w:val="007771AE"/>
    <w:rsid w:val="00783012"/>
    <w:rsid w:val="007830CA"/>
    <w:rsid w:val="00787B74"/>
    <w:rsid w:val="00792BDE"/>
    <w:rsid w:val="0079446F"/>
    <w:rsid w:val="007C6B6F"/>
    <w:rsid w:val="007D0ED4"/>
    <w:rsid w:val="007D404C"/>
    <w:rsid w:val="007D4140"/>
    <w:rsid w:val="007E0963"/>
    <w:rsid w:val="007E10C8"/>
    <w:rsid w:val="007E2AE1"/>
    <w:rsid w:val="00803D58"/>
    <w:rsid w:val="00811273"/>
    <w:rsid w:val="00836A91"/>
    <w:rsid w:val="0085356D"/>
    <w:rsid w:val="00857447"/>
    <w:rsid w:val="00870B48"/>
    <w:rsid w:val="008948B9"/>
    <w:rsid w:val="008C0F4A"/>
    <w:rsid w:val="008F4454"/>
    <w:rsid w:val="008F7EF5"/>
    <w:rsid w:val="00907F27"/>
    <w:rsid w:val="00910015"/>
    <w:rsid w:val="00910CDF"/>
    <w:rsid w:val="00924259"/>
    <w:rsid w:val="009257E4"/>
    <w:rsid w:val="009278A2"/>
    <w:rsid w:val="00927D04"/>
    <w:rsid w:val="00941126"/>
    <w:rsid w:val="009445C7"/>
    <w:rsid w:val="0096401D"/>
    <w:rsid w:val="009775EB"/>
    <w:rsid w:val="00980A94"/>
    <w:rsid w:val="00984119"/>
    <w:rsid w:val="0098797C"/>
    <w:rsid w:val="00994BCE"/>
    <w:rsid w:val="009A1CDE"/>
    <w:rsid w:val="009B2440"/>
    <w:rsid w:val="009D0E36"/>
    <w:rsid w:val="009D2C93"/>
    <w:rsid w:val="00A050DE"/>
    <w:rsid w:val="00A1558F"/>
    <w:rsid w:val="00A214EF"/>
    <w:rsid w:val="00A3505C"/>
    <w:rsid w:val="00A410B0"/>
    <w:rsid w:val="00A43F5E"/>
    <w:rsid w:val="00A449EE"/>
    <w:rsid w:val="00A5563C"/>
    <w:rsid w:val="00A56776"/>
    <w:rsid w:val="00A765C4"/>
    <w:rsid w:val="00A93C9B"/>
    <w:rsid w:val="00AC12B6"/>
    <w:rsid w:val="00AC585C"/>
    <w:rsid w:val="00AC7CEA"/>
    <w:rsid w:val="00AD61B6"/>
    <w:rsid w:val="00AE10CB"/>
    <w:rsid w:val="00AE1859"/>
    <w:rsid w:val="00AE4343"/>
    <w:rsid w:val="00AF5BBB"/>
    <w:rsid w:val="00B2766A"/>
    <w:rsid w:val="00B27B46"/>
    <w:rsid w:val="00B53944"/>
    <w:rsid w:val="00B60FAC"/>
    <w:rsid w:val="00B6191B"/>
    <w:rsid w:val="00B627DC"/>
    <w:rsid w:val="00B64208"/>
    <w:rsid w:val="00BB1EA0"/>
    <w:rsid w:val="00BC2C32"/>
    <w:rsid w:val="00BC3EC7"/>
    <w:rsid w:val="00BD4B0E"/>
    <w:rsid w:val="00BD54D7"/>
    <w:rsid w:val="00BE7A2B"/>
    <w:rsid w:val="00BF7D20"/>
    <w:rsid w:val="00C07603"/>
    <w:rsid w:val="00C11A46"/>
    <w:rsid w:val="00C1314C"/>
    <w:rsid w:val="00C17921"/>
    <w:rsid w:val="00C23661"/>
    <w:rsid w:val="00C36896"/>
    <w:rsid w:val="00C52E89"/>
    <w:rsid w:val="00C531A4"/>
    <w:rsid w:val="00C60226"/>
    <w:rsid w:val="00C66A18"/>
    <w:rsid w:val="00C73EB4"/>
    <w:rsid w:val="00C82369"/>
    <w:rsid w:val="00C83FC9"/>
    <w:rsid w:val="00C923A2"/>
    <w:rsid w:val="00CB3137"/>
    <w:rsid w:val="00CB3561"/>
    <w:rsid w:val="00CB5F46"/>
    <w:rsid w:val="00CC5479"/>
    <w:rsid w:val="00CD01BD"/>
    <w:rsid w:val="00CE1CEB"/>
    <w:rsid w:val="00CE7BC5"/>
    <w:rsid w:val="00CF7A3A"/>
    <w:rsid w:val="00D03452"/>
    <w:rsid w:val="00D03734"/>
    <w:rsid w:val="00D14344"/>
    <w:rsid w:val="00D249A6"/>
    <w:rsid w:val="00D26BD8"/>
    <w:rsid w:val="00D279A3"/>
    <w:rsid w:val="00D36B43"/>
    <w:rsid w:val="00D36F64"/>
    <w:rsid w:val="00D4240E"/>
    <w:rsid w:val="00D660FC"/>
    <w:rsid w:val="00D70A4F"/>
    <w:rsid w:val="00D723BE"/>
    <w:rsid w:val="00D74E69"/>
    <w:rsid w:val="00D77323"/>
    <w:rsid w:val="00D83D1D"/>
    <w:rsid w:val="00D86E8E"/>
    <w:rsid w:val="00D932B5"/>
    <w:rsid w:val="00DA30C2"/>
    <w:rsid w:val="00DB6130"/>
    <w:rsid w:val="00DC47ED"/>
    <w:rsid w:val="00DE0DC2"/>
    <w:rsid w:val="00DE4325"/>
    <w:rsid w:val="00DE71EA"/>
    <w:rsid w:val="00DF1206"/>
    <w:rsid w:val="00E0479E"/>
    <w:rsid w:val="00E16B83"/>
    <w:rsid w:val="00E23E10"/>
    <w:rsid w:val="00E24324"/>
    <w:rsid w:val="00E32E3C"/>
    <w:rsid w:val="00E34CD7"/>
    <w:rsid w:val="00E4476C"/>
    <w:rsid w:val="00E44D0F"/>
    <w:rsid w:val="00E45A38"/>
    <w:rsid w:val="00E6637A"/>
    <w:rsid w:val="00EA092C"/>
    <w:rsid w:val="00EA51FD"/>
    <w:rsid w:val="00EE6716"/>
    <w:rsid w:val="00EF6449"/>
    <w:rsid w:val="00F03269"/>
    <w:rsid w:val="00F15140"/>
    <w:rsid w:val="00F259BC"/>
    <w:rsid w:val="00F347C4"/>
    <w:rsid w:val="00F640B7"/>
    <w:rsid w:val="00F64C2A"/>
    <w:rsid w:val="00F76A99"/>
    <w:rsid w:val="00F77FAA"/>
    <w:rsid w:val="00F86F82"/>
    <w:rsid w:val="00FD13A9"/>
    <w:rsid w:val="00FE5206"/>
    <w:rsid w:val="00FE7BE0"/>
    <w:rsid w:val="00FF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574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74F"/>
    <w:rPr>
      <w:rFonts w:cs="Times New Roman"/>
    </w:rPr>
  </w:style>
  <w:style w:type="table" w:styleId="TableGrid">
    <w:name w:val="Table Grid"/>
    <w:basedOn w:val="TableNormal"/>
    <w:uiPriority w:val="99"/>
    <w:rsid w:val="005F57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0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310</Words>
  <Characters>1644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styrelsesammanträde i Västerås 2018-11-29</dc:title>
  <dc:subject/>
  <dc:creator>Sundstedt</dc:creator>
  <cp:keywords/>
  <dc:description/>
  <cp:lastModifiedBy>Lars</cp:lastModifiedBy>
  <cp:revision>2</cp:revision>
  <cp:lastPrinted>2018-05-23T13:40:00Z</cp:lastPrinted>
  <dcterms:created xsi:type="dcterms:W3CDTF">2018-12-11T16:35:00Z</dcterms:created>
  <dcterms:modified xsi:type="dcterms:W3CDTF">2018-12-11T16:35:00Z</dcterms:modified>
</cp:coreProperties>
</file>