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B9" w:rsidRDefault="00F619B9">
      <w:pPr>
        <w:rPr>
          <w:sz w:val="28"/>
          <w:szCs w:val="28"/>
        </w:rPr>
      </w:pPr>
      <w:r>
        <w:rPr>
          <w:sz w:val="28"/>
          <w:szCs w:val="28"/>
        </w:rPr>
        <w:t>Protokoll fö</w:t>
      </w:r>
      <w:r w:rsidRPr="004930FF">
        <w:rPr>
          <w:sz w:val="28"/>
          <w:szCs w:val="28"/>
        </w:rPr>
        <w:t>r</w:t>
      </w:r>
      <w:r>
        <w:rPr>
          <w:sz w:val="28"/>
          <w:szCs w:val="28"/>
        </w:rPr>
        <w:t>t vid styrelsesammanträde i Västerås 2018-05-15</w:t>
      </w:r>
    </w:p>
    <w:p w:rsidR="00F619B9" w:rsidRPr="00CF7A3A" w:rsidRDefault="00F619B9">
      <w:pPr>
        <w:rPr>
          <w:sz w:val="20"/>
          <w:szCs w:val="20"/>
        </w:rPr>
      </w:pPr>
    </w:p>
    <w:p w:rsidR="00F619B9" w:rsidRDefault="00F619B9">
      <w:pPr>
        <w:rPr>
          <w:sz w:val="20"/>
          <w:szCs w:val="20"/>
        </w:rPr>
      </w:pPr>
      <w:r w:rsidRPr="00CF7A3A">
        <w:rPr>
          <w:b/>
          <w:sz w:val="20"/>
          <w:szCs w:val="20"/>
        </w:rPr>
        <w:t>Närvarande:</w:t>
      </w:r>
      <w:r w:rsidRPr="00CF7A3A">
        <w:rPr>
          <w:sz w:val="20"/>
          <w:szCs w:val="20"/>
        </w:rPr>
        <w:t xml:space="preserve"> Peter Ekendahl</w:t>
      </w:r>
      <w:r>
        <w:rPr>
          <w:sz w:val="20"/>
          <w:szCs w:val="20"/>
        </w:rPr>
        <w:t xml:space="preserve">, </w:t>
      </w:r>
      <w:r w:rsidRPr="00CF7A3A">
        <w:rPr>
          <w:sz w:val="20"/>
          <w:szCs w:val="20"/>
        </w:rPr>
        <w:t>Per-Åke</w:t>
      </w:r>
      <w:r>
        <w:rPr>
          <w:sz w:val="20"/>
          <w:szCs w:val="20"/>
        </w:rPr>
        <w:t xml:space="preserve"> </w:t>
      </w:r>
      <w:r w:rsidRPr="00CF7A3A">
        <w:rPr>
          <w:sz w:val="20"/>
          <w:szCs w:val="20"/>
        </w:rPr>
        <w:t>Jansson</w:t>
      </w:r>
      <w:r>
        <w:rPr>
          <w:sz w:val="20"/>
          <w:szCs w:val="20"/>
        </w:rPr>
        <w:t>, Lars-Gunnar Modigh,</w:t>
      </w:r>
      <w:r w:rsidRPr="00CF7A3A">
        <w:rPr>
          <w:sz w:val="20"/>
          <w:szCs w:val="20"/>
        </w:rPr>
        <w:t xml:space="preserve"> Gunnar Sundstedt</w:t>
      </w:r>
      <w:r>
        <w:rPr>
          <w:sz w:val="20"/>
          <w:szCs w:val="20"/>
        </w:rPr>
        <w:t>, Bengt Bern, Birgitta Samuelsson, Johnny Ramsten, och Lars Gustavsson (Ansvarig för hemsidan).</w:t>
      </w:r>
    </w:p>
    <w:p w:rsidR="00F619B9" w:rsidRDefault="00F619B9">
      <w:pPr>
        <w:rPr>
          <w:b/>
          <w:sz w:val="20"/>
          <w:szCs w:val="20"/>
        </w:rPr>
      </w:pPr>
      <w:r w:rsidRPr="00040615">
        <w:rPr>
          <w:b/>
          <w:sz w:val="20"/>
          <w:szCs w:val="20"/>
        </w:rPr>
        <w:t>Frånvarande</w:t>
      </w:r>
      <w:r>
        <w:rPr>
          <w:b/>
          <w:sz w:val="20"/>
          <w:szCs w:val="20"/>
        </w:rPr>
        <w:t xml:space="preserve">: </w:t>
      </w:r>
      <w:r w:rsidRPr="001C7DDB">
        <w:rPr>
          <w:sz w:val="20"/>
          <w:szCs w:val="20"/>
        </w:rPr>
        <w:t>Elisabeth</w:t>
      </w:r>
      <w:r>
        <w:rPr>
          <w:sz w:val="20"/>
          <w:szCs w:val="20"/>
        </w:rPr>
        <w:t xml:space="preserve"> Stanley</w:t>
      </w:r>
    </w:p>
    <w:p w:rsidR="00F619B9" w:rsidRPr="00CF7A3A" w:rsidRDefault="00F619B9">
      <w:pPr>
        <w:rPr>
          <w:b/>
          <w:sz w:val="20"/>
          <w:szCs w:val="20"/>
        </w:rPr>
      </w:pPr>
      <w:r w:rsidRPr="00CF7A3A">
        <w:rPr>
          <w:b/>
          <w:sz w:val="20"/>
          <w:szCs w:val="20"/>
        </w:rPr>
        <w:t>1. Upprop</w:t>
      </w:r>
      <w:r>
        <w:rPr>
          <w:b/>
          <w:sz w:val="20"/>
          <w:szCs w:val="20"/>
        </w:rPr>
        <w:t>:</w:t>
      </w:r>
    </w:p>
    <w:p w:rsidR="00F619B9" w:rsidRDefault="00F619B9">
      <w:pPr>
        <w:rPr>
          <w:sz w:val="20"/>
          <w:szCs w:val="20"/>
        </w:rPr>
      </w:pPr>
      <w:r w:rsidRPr="00CF7A3A">
        <w:rPr>
          <w:sz w:val="20"/>
          <w:szCs w:val="20"/>
        </w:rPr>
        <w:t>Närvarande enligt ovan</w:t>
      </w:r>
      <w:r>
        <w:rPr>
          <w:sz w:val="20"/>
          <w:szCs w:val="20"/>
        </w:rPr>
        <w:t>.</w:t>
      </w:r>
    </w:p>
    <w:p w:rsidR="00F619B9" w:rsidRPr="00CF7A3A" w:rsidRDefault="00F619B9">
      <w:pPr>
        <w:rPr>
          <w:sz w:val="20"/>
          <w:szCs w:val="20"/>
        </w:rPr>
      </w:pPr>
      <w:r w:rsidRPr="00CF7A3A">
        <w:rPr>
          <w:b/>
          <w:sz w:val="20"/>
          <w:szCs w:val="20"/>
        </w:rPr>
        <w:t>2. Mötets öppnande</w:t>
      </w:r>
      <w:r>
        <w:rPr>
          <w:b/>
          <w:sz w:val="20"/>
          <w:szCs w:val="20"/>
        </w:rPr>
        <w:t>:</w:t>
      </w:r>
    </w:p>
    <w:p w:rsidR="00F619B9" w:rsidRPr="00CF7A3A" w:rsidRDefault="00F619B9">
      <w:pPr>
        <w:rPr>
          <w:sz w:val="20"/>
          <w:szCs w:val="20"/>
        </w:rPr>
      </w:pPr>
      <w:r w:rsidRPr="00CF7A3A">
        <w:rPr>
          <w:sz w:val="20"/>
          <w:szCs w:val="20"/>
        </w:rPr>
        <w:t>Ordförande</w:t>
      </w:r>
      <w:r>
        <w:rPr>
          <w:sz w:val="20"/>
          <w:szCs w:val="20"/>
        </w:rPr>
        <w:t>n</w:t>
      </w:r>
      <w:r w:rsidRPr="00CF7A3A">
        <w:rPr>
          <w:sz w:val="20"/>
          <w:szCs w:val="20"/>
        </w:rPr>
        <w:t xml:space="preserve"> hälsade alla</w:t>
      </w:r>
      <w:r>
        <w:rPr>
          <w:sz w:val="20"/>
          <w:szCs w:val="20"/>
        </w:rPr>
        <w:t xml:space="preserve"> styrelsemedlemmar särskilt Birgitta Samuelsson och Bengt Bern välkomna samt </w:t>
      </w:r>
      <w:r w:rsidRPr="00CF7A3A">
        <w:rPr>
          <w:sz w:val="20"/>
          <w:szCs w:val="20"/>
        </w:rPr>
        <w:t>förklarade mötet öppnat.</w:t>
      </w:r>
    </w:p>
    <w:p w:rsidR="00F619B9" w:rsidRDefault="00F619B9">
      <w:pPr>
        <w:rPr>
          <w:b/>
          <w:sz w:val="20"/>
          <w:szCs w:val="20"/>
        </w:rPr>
      </w:pPr>
      <w:r w:rsidRPr="00CF7A3A">
        <w:rPr>
          <w:b/>
          <w:sz w:val="20"/>
          <w:szCs w:val="20"/>
        </w:rPr>
        <w:t>3</w:t>
      </w:r>
      <w:r>
        <w:rPr>
          <w:b/>
          <w:sz w:val="20"/>
          <w:szCs w:val="20"/>
        </w:rPr>
        <w:t>. Föregående protokoll:</w:t>
      </w:r>
    </w:p>
    <w:p w:rsidR="00F619B9" w:rsidRDefault="00F619B9">
      <w:pPr>
        <w:rPr>
          <w:sz w:val="20"/>
          <w:szCs w:val="20"/>
        </w:rPr>
      </w:pPr>
      <w:r>
        <w:rPr>
          <w:sz w:val="20"/>
          <w:szCs w:val="20"/>
        </w:rPr>
        <w:t>På en fråga från Bengt Bern angående hur många brickor som skall spelas vid silvertävling? Svaret är minst 36 men helst 42 brickor. Men inget krav på att alla skall möta alla.</w:t>
      </w:r>
    </w:p>
    <w:p w:rsidR="00F619B9" w:rsidRPr="005C2562" w:rsidRDefault="00F619B9">
      <w:pPr>
        <w:rPr>
          <w:sz w:val="20"/>
          <w:szCs w:val="20"/>
        </w:rPr>
      </w:pPr>
      <w:r>
        <w:rPr>
          <w:sz w:val="20"/>
          <w:szCs w:val="20"/>
        </w:rPr>
        <w:t>Därmed fastställdes årsmötesprotokollet, som lades till handlingarna.</w:t>
      </w:r>
    </w:p>
    <w:p w:rsidR="00F619B9" w:rsidRDefault="00F619B9">
      <w:pPr>
        <w:rPr>
          <w:sz w:val="20"/>
          <w:szCs w:val="20"/>
        </w:rPr>
      </w:pPr>
    </w:p>
    <w:p w:rsidR="00F619B9" w:rsidRDefault="00F619B9">
      <w:pPr>
        <w:rPr>
          <w:b/>
          <w:sz w:val="20"/>
          <w:szCs w:val="20"/>
        </w:rPr>
      </w:pPr>
      <w:r>
        <w:rPr>
          <w:b/>
          <w:sz w:val="20"/>
          <w:szCs w:val="20"/>
        </w:rPr>
        <w:t>4</w:t>
      </w:r>
      <w:r w:rsidRPr="00CF7A3A">
        <w:rPr>
          <w:b/>
          <w:sz w:val="20"/>
          <w:szCs w:val="20"/>
        </w:rPr>
        <w:t>. Kassarapport</w:t>
      </w:r>
      <w:r>
        <w:rPr>
          <w:b/>
          <w:sz w:val="20"/>
          <w:szCs w:val="20"/>
        </w:rPr>
        <w:t>:</w:t>
      </w:r>
    </w:p>
    <w:p w:rsidR="00F619B9" w:rsidRDefault="00F619B9">
      <w:pPr>
        <w:rPr>
          <w:sz w:val="20"/>
          <w:szCs w:val="20"/>
        </w:rPr>
      </w:pPr>
      <w:r>
        <w:rPr>
          <w:sz w:val="20"/>
          <w:szCs w:val="20"/>
        </w:rPr>
        <w:t>Överlämningen mellan pågående (Johnny Ramsten) och avgående (Lasse Lundgren) kassör är inte avslutad. Ej heller är alla bankhandlingar dokumenterade, därför föreligger ingen kassarapport.</w:t>
      </w:r>
    </w:p>
    <w:p w:rsidR="00F619B9" w:rsidRPr="00203D03" w:rsidRDefault="00F619B9">
      <w:pPr>
        <w:rPr>
          <w:sz w:val="20"/>
          <w:szCs w:val="20"/>
        </w:rPr>
      </w:pPr>
      <w:r w:rsidRPr="009775EB">
        <w:rPr>
          <w:sz w:val="20"/>
          <w:szCs w:val="20"/>
          <w:u w:val="single"/>
        </w:rPr>
        <w:t xml:space="preserve">Styrelsen beslutade </w:t>
      </w:r>
      <w:r>
        <w:rPr>
          <w:sz w:val="20"/>
          <w:szCs w:val="20"/>
        </w:rPr>
        <w:t xml:space="preserve">att inte i fortsättningen hantera kontanter vare sig arvoden eller reseersättningar i samband med styrelsemöten. Dessa kommer att utbetalas i december årligen. </w:t>
      </w:r>
    </w:p>
    <w:p w:rsidR="00F619B9" w:rsidRDefault="00F619B9">
      <w:pPr>
        <w:rPr>
          <w:b/>
          <w:sz w:val="20"/>
          <w:szCs w:val="20"/>
        </w:rPr>
      </w:pPr>
      <w:r>
        <w:rPr>
          <w:b/>
          <w:sz w:val="20"/>
          <w:szCs w:val="20"/>
        </w:rPr>
        <w:t>5. Tävlingar:</w:t>
      </w:r>
    </w:p>
    <w:p w:rsidR="00F619B9" w:rsidRDefault="00F619B9">
      <w:pPr>
        <w:rPr>
          <w:sz w:val="20"/>
          <w:szCs w:val="20"/>
        </w:rPr>
      </w:pPr>
      <w:r>
        <w:rPr>
          <w:sz w:val="20"/>
          <w:szCs w:val="20"/>
        </w:rPr>
        <w:t xml:space="preserve"> DM–Mix har genomförts med 24 par som deltagit. Vann gjorde Åsa Andersson och Peter Forsberg ABB BK, och tvåa blev Anna Skau Smedstaden och Lasse Lundgren Arboga BK, vilket medför att MFB får ställa upp med två par i Svenska Mästerskapen. Jörgen Lundberg Halltahammars BK vann Mälarrallyt, vilket därmed är avslutat. </w:t>
      </w:r>
    </w:p>
    <w:p w:rsidR="00F619B9" w:rsidRDefault="00F619B9">
      <w:pPr>
        <w:rPr>
          <w:sz w:val="20"/>
          <w:szCs w:val="20"/>
        </w:rPr>
      </w:pPr>
      <w:r>
        <w:rPr>
          <w:sz w:val="20"/>
          <w:szCs w:val="20"/>
        </w:rPr>
        <w:t>Preliminärt tävlingsprogram delades ut, men det skall kompletteras med div 4 spelprogram.</w:t>
      </w:r>
    </w:p>
    <w:p w:rsidR="00F619B9" w:rsidRDefault="00F619B9">
      <w:pPr>
        <w:rPr>
          <w:b/>
          <w:sz w:val="20"/>
          <w:szCs w:val="20"/>
        </w:rPr>
      </w:pPr>
      <w:r>
        <w:rPr>
          <w:sz w:val="20"/>
          <w:szCs w:val="20"/>
        </w:rPr>
        <w:t>6</w:t>
      </w:r>
      <w:r w:rsidRPr="00CF7A3A">
        <w:rPr>
          <w:b/>
          <w:sz w:val="20"/>
          <w:szCs w:val="20"/>
        </w:rPr>
        <w:t>. Utbildningar</w:t>
      </w:r>
      <w:r>
        <w:rPr>
          <w:b/>
          <w:sz w:val="20"/>
          <w:szCs w:val="20"/>
        </w:rPr>
        <w:t>:</w:t>
      </w:r>
    </w:p>
    <w:p w:rsidR="00F619B9" w:rsidRDefault="00F619B9">
      <w:pPr>
        <w:rPr>
          <w:sz w:val="20"/>
          <w:szCs w:val="20"/>
        </w:rPr>
      </w:pPr>
      <w:r>
        <w:rPr>
          <w:sz w:val="20"/>
          <w:szCs w:val="20"/>
        </w:rPr>
        <w:t>*Lördag den 19 maj genomför Åsa Andersson ABB BK kl 10:00 i Västerås kompletterande genomgångar för TL2 avseende de nya lagarna med mera. 8 elever är anmälda.</w:t>
      </w:r>
    </w:p>
    <w:p w:rsidR="00F619B9" w:rsidRDefault="00F619B9">
      <w:pPr>
        <w:rPr>
          <w:sz w:val="20"/>
          <w:szCs w:val="20"/>
        </w:rPr>
      </w:pPr>
      <w:r>
        <w:rPr>
          <w:sz w:val="20"/>
          <w:szCs w:val="20"/>
        </w:rPr>
        <w:t>*TL 2 utbildning planeras även den 29-30 september även det i Västerås.</w:t>
      </w:r>
    </w:p>
    <w:p w:rsidR="00F619B9" w:rsidRDefault="00F619B9">
      <w:pPr>
        <w:rPr>
          <w:sz w:val="20"/>
          <w:szCs w:val="20"/>
        </w:rPr>
      </w:pPr>
      <w:r>
        <w:rPr>
          <w:sz w:val="20"/>
          <w:szCs w:val="20"/>
        </w:rPr>
        <w:t>* Bridgemateutbildning planeras till den 15 september helst med helt nya medlemmar..</w:t>
      </w:r>
    </w:p>
    <w:p w:rsidR="00F619B9" w:rsidRDefault="00F619B9">
      <w:pPr>
        <w:rPr>
          <w:sz w:val="20"/>
          <w:szCs w:val="20"/>
        </w:rPr>
      </w:pPr>
    </w:p>
    <w:p w:rsidR="00F619B9" w:rsidRDefault="00F619B9">
      <w:pPr>
        <w:rPr>
          <w:b/>
          <w:sz w:val="20"/>
          <w:szCs w:val="20"/>
        </w:rPr>
      </w:pPr>
      <w:r>
        <w:rPr>
          <w:sz w:val="20"/>
          <w:szCs w:val="20"/>
        </w:rPr>
        <w:t>7</w:t>
      </w:r>
      <w:r w:rsidRPr="00CF7A3A">
        <w:rPr>
          <w:b/>
          <w:sz w:val="20"/>
          <w:szCs w:val="20"/>
        </w:rPr>
        <w:t>. Övriga frågor</w:t>
      </w:r>
      <w:r>
        <w:rPr>
          <w:b/>
          <w:sz w:val="20"/>
          <w:szCs w:val="20"/>
        </w:rPr>
        <w:t>:</w:t>
      </w:r>
    </w:p>
    <w:p w:rsidR="00F619B9" w:rsidRDefault="00F619B9">
      <w:pPr>
        <w:rPr>
          <w:sz w:val="20"/>
          <w:szCs w:val="20"/>
        </w:rPr>
      </w:pPr>
      <w:r>
        <w:rPr>
          <w:sz w:val="20"/>
          <w:szCs w:val="20"/>
        </w:rPr>
        <w:t xml:space="preserve">*Nya personuppgifter enligt EU direktiv kan bli problem avseende register på medlemmar. MBF förväntar att Svenska Bridgeförbundet kommer medhandlingsregler och direktiv </w:t>
      </w:r>
    </w:p>
    <w:p w:rsidR="00F619B9" w:rsidRDefault="00F619B9">
      <w:pPr>
        <w:rPr>
          <w:sz w:val="20"/>
          <w:szCs w:val="20"/>
        </w:rPr>
      </w:pPr>
      <w:r>
        <w:rPr>
          <w:sz w:val="20"/>
          <w:szCs w:val="20"/>
        </w:rPr>
        <w:t>* Lars-Gunnar Modigh redovisade att nuvarande lokal i Västerås kommer att sägas upp från 19 augusti 2019. Klubbarna har påbörjat jakten på nya lokaler bla i Bäckberg och i så fall kommer flytten att ske i höst.</w:t>
      </w:r>
    </w:p>
    <w:p w:rsidR="00F619B9" w:rsidRDefault="00F619B9">
      <w:pPr>
        <w:rPr>
          <w:sz w:val="20"/>
          <w:szCs w:val="20"/>
        </w:rPr>
      </w:pPr>
      <w:r>
        <w:rPr>
          <w:sz w:val="20"/>
          <w:szCs w:val="20"/>
        </w:rPr>
        <w:t>*Bengt Bern tog upp frågan om att sponsra juniorer som deltar i utbildning. När junioren redovisar med en rapport vad kursen har innehållit erhåller han 500 kr, som bidrag.</w:t>
      </w:r>
    </w:p>
    <w:p w:rsidR="00F619B9" w:rsidRDefault="00F619B9">
      <w:pPr>
        <w:rPr>
          <w:sz w:val="20"/>
          <w:szCs w:val="20"/>
        </w:rPr>
      </w:pPr>
      <w:r>
        <w:rPr>
          <w:sz w:val="20"/>
          <w:szCs w:val="20"/>
        </w:rPr>
        <w:t>* Styrelsen beslutade att varje klubb som skickar en junior på utbildning kan söka bidrag ur MBF utbildningsfond.  Klubbarna kan också bidra med ekonomist stöd.</w:t>
      </w:r>
    </w:p>
    <w:p w:rsidR="00F619B9" w:rsidRDefault="00F619B9">
      <w:pPr>
        <w:rPr>
          <w:sz w:val="20"/>
          <w:szCs w:val="20"/>
        </w:rPr>
      </w:pPr>
      <w:r>
        <w:rPr>
          <w:sz w:val="20"/>
          <w:szCs w:val="20"/>
        </w:rPr>
        <w:t xml:space="preserve">*Per-Åke Jansson redovisade vad rekryteringsträffen i Örebro omfattade. Resultatet från träffen kommer att redovisas i Bridgetidningens kommande nummer. </w:t>
      </w:r>
      <w:r w:rsidRPr="0034678D">
        <w:rPr>
          <w:sz w:val="20"/>
          <w:szCs w:val="20"/>
          <w:u w:val="single"/>
        </w:rPr>
        <w:t>Det viktigaste är att hela klubben engagerar sig i rekryterings- och utbildningsverksamheten.</w:t>
      </w:r>
      <w:r>
        <w:rPr>
          <w:sz w:val="20"/>
          <w:szCs w:val="20"/>
          <w:u w:val="single"/>
        </w:rPr>
        <w:t xml:space="preserve"> </w:t>
      </w:r>
      <w:r>
        <w:rPr>
          <w:sz w:val="20"/>
          <w:szCs w:val="20"/>
        </w:rPr>
        <w:t xml:space="preserve">Minibridge är också något som Svensk Bridge slår ett slag för framförallt vid utbildning av nya medlemmar. </w:t>
      </w:r>
    </w:p>
    <w:p w:rsidR="00F619B9" w:rsidRDefault="00F619B9">
      <w:pPr>
        <w:rPr>
          <w:b/>
          <w:sz w:val="20"/>
          <w:szCs w:val="20"/>
        </w:rPr>
      </w:pPr>
      <w:r>
        <w:rPr>
          <w:b/>
          <w:sz w:val="20"/>
          <w:szCs w:val="20"/>
        </w:rPr>
        <w:t>8</w:t>
      </w:r>
      <w:r w:rsidRPr="00CF7A3A">
        <w:rPr>
          <w:b/>
          <w:sz w:val="20"/>
          <w:szCs w:val="20"/>
        </w:rPr>
        <w:t>. Ersättningar</w:t>
      </w:r>
      <w:r>
        <w:rPr>
          <w:b/>
          <w:sz w:val="20"/>
          <w:szCs w:val="20"/>
        </w:rPr>
        <w:t>:</w:t>
      </w:r>
    </w:p>
    <w:p w:rsidR="00F619B9" w:rsidRDefault="00F619B9">
      <w:pPr>
        <w:rPr>
          <w:sz w:val="20"/>
          <w:szCs w:val="20"/>
        </w:rPr>
      </w:pPr>
      <w:r>
        <w:rPr>
          <w:sz w:val="20"/>
          <w:szCs w:val="20"/>
        </w:rPr>
        <w:t>Vid styrelsemöten utbetalas 8 st arvoden á 100 kr samt reseersättning till Peter Ekendahl med 167</w:t>
      </w:r>
      <w:bookmarkStart w:id="0" w:name="_GoBack"/>
      <w:bookmarkEnd w:id="0"/>
      <w:r>
        <w:rPr>
          <w:sz w:val="20"/>
          <w:szCs w:val="20"/>
        </w:rPr>
        <w:t xml:space="preserve"> kr, Gunnar Sundstedt 288 kr, Birgitta Samuelsson 148 kr och Johnny Ramsten 92,50 kr i fortsättningen enligt beslut i paragraf 4 i december.  </w:t>
      </w:r>
    </w:p>
    <w:p w:rsidR="00F619B9" w:rsidRDefault="00F619B9">
      <w:pPr>
        <w:rPr>
          <w:sz w:val="20"/>
          <w:szCs w:val="20"/>
        </w:rPr>
      </w:pPr>
      <w:r>
        <w:rPr>
          <w:b/>
          <w:sz w:val="20"/>
          <w:szCs w:val="20"/>
        </w:rPr>
        <w:t>9</w:t>
      </w:r>
      <w:r w:rsidRPr="00D279A3">
        <w:rPr>
          <w:b/>
          <w:sz w:val="20"/>
          <w:szCs w:val="20"/>
        </w:rPr>
        <w:t>.</w:t>
      </w:r>
      <w:r w:rsidRPr="00CF7A3A">
        <w:rPr>
          <w:b/>
          <w:sz w:val="20"/>
          <w:szCs w:val="20"/>
        </w:rPr>
        <w:t xml:space="preserve"> Nästa möte</w:t>
      </w:r>
      <w:r w:rsidRPr="00836A91">
        <w:rPr>
          <w:sz w:val="20"/>
          <w:szCs w:val="20"/>
        </w:rPr>
        <w:t>:</w:t>
      </w:r>
    </w:p>
    <w:p w:rsidR="00F619B9" w:rsidRDefault="00F619B9">
      <w:pPr>
        <w:rPr>
          <w:sz w:val="20"/>
          <w:szCs w:val="20"/>
        </w:rPr>
      </w:pPr>
      <w:r>
        <w:rPr>
          <w:sz w:val="20"/>
          <w:szCs w:val="20"/>
        </w:rPr>
        <w:t xml:space="preserve"> Nästa möte genomförs tisdagen den 4 sept  kl 10:00 i Västerås Plats meddelas senare.</w:t>
      </w:r>
    </w:p>
    <w:p w:rsidR="00F619B9" w:rsidRDefault="00F619B9">
      <w:pPr>
        <w:rPr>
          <w:sz w:val="20"/>
          <w:szCs w:val="20"/>
        </w:rPr>
      </w:pPr>
      <w:r>
        <w:rPr>
          <w:sz w:val="20"/>
          <w:szCs w:val="20"/>
        </w:rPr>
        <w:t xml:space="preserve"> Kommande styrelsemöte genomförs prel tisdagen den 4 december 2018 kl 18:00. Plats meddelas senare.</w:t>
      </w:r>
    </w:p>
    <w:p w:rsidR="00F619B9" w:rsidRDefault="00F619B9">
      <w:pPr>
        <w:rPr>
          <w:sz w:val="20"/>
          <w:szCs w:val="20"/>
        </w:rPr>
      </w:pPr>
    </w:p>
    <w:p w:rsidR="00F619B9" w:rsidRPr="00CF7A3A" w:rsidRDefault="00F619B9">
      <w:pPr>
        <w:rPr>
          <w:sz w:val="20"/>
          <w:szCs w:val="20"/>
        </w:rPr>
      </w:pPr>
      <w:r w:rsidRPr="00CF7A3A">
        <w:rPr>
          <w:b/>
          <w:sz w:val="20"/>
          <w:szCs w:val="20"/>
        </w:rPr>
        <w:t>1</w:t>
      </w:r>
      <w:r>
        <w:rPr>
          <w:b/>
          <w:sz w:val="20"/>
          <w:szCs w:val="20"/>
        </w:rPr>
        <w:t>0</w:t>
      </w:r>
      <w:r w:rsidRPr="00CF7A3A">
        <w:rPr>
          <w:b/>
          <w:sz w:val="20"/>
          <w:szCs w:val="20"/>
        </w:rPr>
        <w:t>. Mötet avslutades</w:t>
      </w:r>
      <w:r>
        <w:rPr>
          <w:b/>
          <w:sz w:val="20"/>
          <w:szCs w:val="20"/>
        </w:rPr>
        <w:t>:</w:t>
      </w:r>
    </w:p>
    <w:p w:rsidR="00F619B9" w:rsidRPr="00CF7A3A" w:rsidRDefault="00F619B9">
      <w:pPr>
        <w:rPr>
          <w:sz w:val="20"/>
          <w:szCs w:val="20"/>
        </w:rPr>
      </w:pPr>
      <w:r>
        <w:rPr>
          <w:sz w:val="20"/>
          <w:szCs w:val="20"/>
        </w:rPr>
        <w:t xml:space="preserve">Ordförande </w:t>
      </w:r>
      <w:r w:rsidRPr="00CF7A3A">
        <w:rPr>
          <w:sz w:val="20"/>
          <w:szCs w:val="20"/>
        </w:rPr>
        <w:t>Peter</w:t>
      </w:r>
      <w:r>
        <w:rPr>
          <w:sz w:val="20"/>
          <w:szCs w:val="20"/>
        </w:rPr>
        <w:t xml:space="preserve"> Ekendahl tackade </w:t>
      </w:r>
      <w:r w:rsidRPr="00CF7A3A">
        <w:rPr>
          <w:sz w:val="20"/>
          <w:szCs w:val="20"/>
        </w:rPr>
        <w:t>alla ledamöter</w:t>
      </w:r>
      <w:r>
        <w:rPr>
          <w:sz w:val="20"/>
          <w:szCs w:val="20"/>
        </w:rPr>
        <w:t xml:space="preserve"> </w:t>
      </w:r>
      <w:r w:rsidRPr="00CF7A3A">
        <w:rPr>
          <w:sz w:val="20"/>
          <w:szCs w:val="20"/>
        </w:rPr>
        <w:t>och avslutade mötet.</w:t>
      </w:r>
    </w:p>
    <w:p w:rsidR="00F619B9" w:rsidRPr="00CF7A3A" w:rsidRDefault="00F619B9">
      <w:pPr>
        <w:rPr>
          <w:sz w:val="20"/>
          <w:szCs w:val="20"/>
        </w:rPr>
      </w:pPr>
    </w:p>
    <w:p w:rsidR="00F619B9" w:rsidRPr="00CF7A3A" w:rsidRDefault="00F619B9">
      <w:pPr>
        <w:rPr>
          <w:sz w:val="20"/>
          <w:szCs w:val="20"/>
        </w:rPr>
      </w:pPr>
    </w:p>
    <w:p w:rsidR="00F619B9" w:rsidRPr="00CF7A3A" w:rsidRDefault="00F619B9">
      <w:pPr>
        <w:rPr>
          <w:sz w:val="20"/>
          <w:szCs w:val="20"/>
        </w:rPr>
      </w:pPr>
    </w:p>
    <w:p w:rsidR="00F619B9" w:rsidRPr="00CF7A3A" w:rsidRDefault="00F619B9">
      <w:pPr>
        <w:rPr>
          <w:sz w:val="20"/>
          <w:szCs w:val="20"/>
        </w:rPr>
      </w:pPr>
      <w:r w:rsidRPr="00CF7A3A">
        <w:rPr>
          <w:sz w:val="20"/>
          <w:szCs w:val="20"/>
        </w:rPr>
        <w:t>Peter Ekendahl</w:t>
      </w:r>
      <w:r w:rsidRPr="00CF7A3A">
        <w:rPr>
          <w:sz w:val="20"/>
          <w:szCs w:val="20"/>
        </w:rPr>
        <w:tab/>
      </w:r>
      <w:r w:rsidRPr="00CF7A3A">
        <w:rPr>
          <w:sz w:val="20"/>
          <w:szCs w:val="20"/>
        </w:rPr>
        <w:tab/>
      </w:r>
      <w:r w:rsidRPr="00CF7A3A">
        <w:rPr>
          <w:sz w:val="20"/>
          <w:szCs w:val="20"/>
        </w:rPr>
        <w:tab/>
        <w:t>Gunnar Sundstedt</w:t>
      </w:r>
    </w:p>
    <w:p w:rsidR="00F619B9" w:rsidRDefault="00F619B9" w:rsidP="00477093">
      <w:pPr>
        <w:rPr>
          <w:sz w:val="20"/>
          <w:szCs w:val="20"/>
        </w:rPr>
      </w:pPr>
      <w:r w:rsidRPr="00CF7A3A">
        <w:rPr>
          <w:sz w:val="20"/>
          <w:szCs w:val="20"/>
        </w:rPr>
        <w:t>Ordförande</w:t>
      </w:r>
      <w:r w:rsidRPr="00CF7A3A">
        <w:rPr>
          <w:sz w:val="20"/>
          <w:szCs w:val="20"/>
        </w:rPr>
        <w:tab/>
      </w:r>
      <w:r w:rsidRPr="00CF7A3A">
        <w:rPr>
          <w:sz w:val="20"/>
          <w:szCs w:val="20"/>
        </w:rPr>
        <w:tab/>
      </w:r>
      <w:r w:rsidRPr="00CF7A3A">
        <w:rPr>
          <w:sz w:val="20"/>
          <w:szCs w:val="20"/>
        </w:rPr>
        <w:tab/>
      </w:r>
      <w:r>
        <w:rPr>
          <w:sz w:val="20"/>
          <w:szCs w:val="20"/>
        </w:rPr>
        <w:t>S</w:t>
      </w:r>
      <w:r w:rsidRPr="00CF7A3A">
        <w:rPr>
          <w:sz w:val="20"/>
          <w:szCs w:val="20"/>
        </w:rPr>
        <w:t>ekreterare</w:t>
      </w:r>
      <w:r w:rsidRPr="00CF7A3A">
        <w:rPr>
          <w:sz w:val="20"/>
          <w:szCs w:val="20"/>
        </w:rPr>
        <w:tab/>
      </w:r>
    </w:p>
    <w:sectPr w:rsidR="00F619B9" w:rsidSect="0076342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9B9" w:rsidRDefault="00F619B9" w:rsidP="005F574F">
      <w:pPr>
        <w:spacing w:after="0" w:line="240" w:lineRule="auto"/>
      </w:pPr>
      <w:r>
        <w:separator/>
      </w:r>
    </w:p>
  </w:endnote>
  <w:endnote w:type="continuationSeparator" w:id="0">
    <w:p w:rsidR="00F619B9" w:rsidRDefault="00F619B9" w:rsidP="005F5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9B9" w:rsidRDefault="00F619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9B9" w:rsidRDefault="00F619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9B9" w:rsidRDefault="00F619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9B9" w:rsidRDefault="00F619B9" w:rsidP="005F574F">
      <w:pPr>
        <w:spacing w:after="0" w:line="240" w:lineRule="auto"/>
      </w:pPr>
      <w:r>
        <w:separator/>
      </w:r>
    </w:p>
  </w:footnote>
  <w:footnote w:type="continuationSeparator" w:id="0">
    <w:p w:rsidR="00F619B9" w:rsidRDefault="00F619B9" w:rsidP="005F57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9B9" w:rsidRDefault="00F619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1701"/>
      <w:gridCol w:w="4332"/>
      <w:gridCol w:w="3071"/>
    </w:tblGrid>
    <w:tr w:rsidR="00F619B9" w:rsidRPr="00703C44" w:rsidTr="00703C44">
      <w:tc>
        <w:tcPr>
          <w:tcW w:w="1809" w:type="dxa"/>
        </w:tcPr>
        <w:p w:rsidR="00F619B9" w:rsidRPr="00703C44" w:rsidRDefault="00F619B9">
          <w:pPr>
            <w:pStyle w:val="Heade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vastmanlandvapen" style="position:absolute;margin-left:-17.4pt;margin-top:-3.95pt;width:24.7pt;height:26.9pt;z-index:251658752;visibility:visible">
                <v:imagedata r:id="rId1" o:title=""/>
              </v:shape>
            </w:pict>
          </w:r>
        </w:p>
      </w:tc>
      <w:tc>
        <w:tcPr>
          <w:tcW w:w="4332" w:type="dxa"/>
        </w:tcPr>
        <w:p w:rsidR="00F619B9" w:rsidRPr="00703C44" w:rsidRDefault="00F619B9">
          <w:pPr>
            <w:pStyle w:val="Header"/>
          </w:pPr>
        </w:p>
      </w:tc>
      <w:tc>
        <w:tcPr>
          <w:tcW w:w="3071" w:type="dxa"/>
        </w:tcPr>
        <w:p w:rsidR="00F619B9" w:rsidRPr="00703C44" w:rsidRDefault="00F619B9">
          <w:pPr>
            <w:pStyle w:val="Header"/>
          </w:pPr>
        </w:p>
      </w:tc>
    </w:tr>
    <w:tr w:rsidR="00F619B9" w:rsidRPr="00703C44" w:rsidTr="00703C44">
      <w:tc>
        <w:tcPr>
          <w:tcW w:w="1809" w:type="dxa"/>
        </w:tcPr>
        <w:p w:rsidR="00F619B9" w:rsidRPr="00703C44" w:rsidRDefault="00F619B9">
          <w:pPr>
            <w:pStyle w:val="Header"/>
          </w:pPr>
          <w:r>
            <w:rPr>
              <w:noProof/>
              <w:lang w:eastAsia="sv-SE"/>
            </w:rPr>
            <w:pict>
              <v:shape id="Picture 9" o:spid="_x0000_s2050" type="#_x0000_t75" alt="http://www.dalarna.se/ImageVaultFiles/id_25/cf_6/st_edited/S4lyOsWtR43hNjYDfzoi.gif" style="position:absolute;margin-left:1.25pt;margin-top:1.7pt;width:23.9pt;height:27.9pt;rotation:675710fd;z-index:251657728;visibility:visible;mso-position-horizontal-relative:text;mso-position-vertical-relative:text">
                <v:imagedata r:id="rId2" o:title=""/>
              </v:shape>
            </w:pict>
          </w:r>
          <w:r>
            <w:rPr>
              <w:noProof/>
              <w:lang w:eastAsia="sv-SE"/>
            </w:rPr>
            <w:pict>
              <v:shape id="Picture 7" o:spid="_x0000_s2051" type="#_x0000_t75" alt="http://ts4.mm.bing.net/th?id=H.4938595084731179&amp;w=134&amp;h=151&amp;c=7&amp;rs=1&amp;pid=1.7" href="../../../Peters lap/AppData/Local/kk09203/Desktop/södermanland.h" style="position:absolute;margin-left:-34.3pt;margin-top:.5pt;width:23.95pt;height:28.55pt;rotation:-510209fd;z-index:251656704;visibility:visible;mso-position-horizontal-relative:text;mso-position-vertical-relative:text" o:button="t">
                <v:fill o:detectmouseclick="t"/>
                <v:imagedata r:id="rId3" o:title=""/>
              </v:shape>
            </w:pict>
          </w:r>
        </w:p>
        <w:p w:rsidR="00F619B9" w:rsidRPr="00703C44" w:rsidRDefault="00F619B9">
          <w:pPr>
            <w:pStyle w:val="Header"/>
          </w:pPr>
        </w:p>
      </w:tc>
      <w:tc>
        <w:tcPr>
          <w:tcW w:w="4332" w:type="dxa"/>
        </w:tcPr>
        <w:p w:rsidR="00F619B9" w:rsidRPr="00703C44" w:rsidRDefault="00F619B9">
          <w:pPr>
            <w:pStyle w:val="Header"/>
          </w:pPr>
        </w:p>
      </w:tc>
      <w:tc>
        <w:tcPr>
          <w:tcW w:w="3071" w:type="dxa"/>
        </w:tcPr>
        <w:p w:rsidR="00F619B9" w:rsidRPr="00703C44" w:rsidRDefault="00F619B9">
          <w:pPr>
            <w:pStyle w:val="Header"/>
          </w:pPr>
        </w:p>
      </w:tc>
    </w:tr>
    <w:tr w:rsidR="00F619B9" w:rsidRPr="00703C44" w:rsidTr="00703C44">
      <w:tc>
        <w:tcPr>
          <w:tcW w:w="1809" w:type="dxa"/>
        </w:tcPr>
        <w:p w:rsidR="00F619B9" w:rsidRPr="00703C44" w:rsidRDefault="00F619B9">
          <w:pPr>
            <w:pStyle w:val="Header"/>
          </w:pPr>
        </w:p>
      </w:tc>
      <w:tc>
        <w:tcPr>
          <w:tcW w:w="4332" w:type="dxa"/>
        </w:tcPr>
        <w:p w:rsidR="00F619B9" w:rsidRPr="00703C44" w:rsidRDefault="00F619B9">
          <w:pPr>
            <w:pStyle w:val="Header"/>
            <w:rPr>
              <w:b/>
              <w:sz w:val="32"/>
              <w:szCs w:val="32"/>
            </w:rPr>
          </w:pPr>
          <w:r w:rsidRPr="00703C44">
            <w:rPr>
              <w:b/>
              <w:sz w:val="32"/>
              <w:szCs w:val="32"/>
            </w:rPr>
            <w:t>Mälardalens BridgeFörbund</w:t>
          </w:r>
        </w:p>
      </w:tc>
      <w:tc>
        <w:tcPr>
          <w:tcW w:w="3071" w:type="dxa"/>
        </w:tcPr>
        <w:p w:rsidR="00F619B9" w:rsidRPr="00703C44" w:rsidRDefault="00F619B9" w:rsidP="00703C44">
          <w:pPr>
            <w:spacing w:after="0" w:line="240" w:lineRule="auto"/>
            <w:jc w:val="right"/>
          </w:pPr>
          <w:r w:rsidRPr="00703C44">
            <w:t xml:space="preserve">Sida </w:t>
          </w:r>
          <w:fldSimple w:instr=" PAGE ">
            <w:r>
              <w:rPr>
                <w:noProof/>
              </w:rPr>
              <w:t>1</w:t>
            </w:r>
          </w:fldSimple>
          <w:r w:rsidRPr="00703C44">
            <w:t xml:space="preserve"> av2</w:t>
          </w:r>
        </w:p>
      </w:tc>
    </w:tr>
  </w:tbl>
  <w:p w:rsidR="00F619B9" w:rsidRDefault="00F619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9B9" w:rsidRDefault="00F619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D616A"/>
    <w:multiLevelType w:val="hybridMultilevel"/>
    <w:tmpl w:val="09F0AF28"/>
    <w:lvl w:ilvl="0" w:tplc="9B0ED4B6">
      <w:start w:val="1"/>
      <w:numFmt w:val="decimal"/>
      <w:lvlText w:val="%1."/>
      <w:lvlJc w:val="left"/>
      <w:pPr>
        <w:ind w:left="720" w:hanging="36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3A272569"/>
    <w:multiLevelType w:val="hybridMultilevel"/>
    <w:tmpl w:val="AB14885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40356091"/>
    <w:multiLevelType w:val="hybridMultilevel"/>
    <w:tmpl w:val="8FF408A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74F"/>
    <w:rsid w:val="00001761"/>
    <w:rsid w:val="00001C79"/>
    <w:rsid w:val="000038BB"/>
    <w:rsid w:val="00025CF4"/>
    <w:rsid w:val="00031BBD"/>
    <w:rsid w:val="00040615"/>
    <w:rsid w:val="00041736"/>
    <w:rsid w:val="00054094"/>
    <w:rsid w:val="000622B5"/>
    <w:rsid w:val="00072504"/>
    <w:rsid w:val="0008001A"/>
    <w:rsid w:val="00092E09"/>
    <w:rsid w:val="000A1A14"/>
    <w:rsid w:val="000A249D"/>
    <w:rsid w:val="000A736A"/>
    <w:rsid w:val="000B4989"/>
    <w:rsid w:val="000C4740"/>
    <w:rsid w:val="000D1A84"/>
    <w:rsid w:val="000E0291"/>
    <w:rsid w:val="000E083E"/>
    <w:rsid w:val="000E1628"/>
    <w:rsid w:val="000E7F85"/>
    <w:rsid w:val="000F76DF"/>
    <w:rsid w:val="000F7870"/>
    <w:rsid w:val="00105C89"/>
    <w:rsid w:val="00121592"/>
    <w:rsid w:val="0012223D"/>
    <w:rsid w:val="001308AD"/>
    <w:rsid w:val="001400E2"/>
    <w:rsid w:val="001442C1"/>
    <w:rsid w:val="001475EF"/>
    <w:rsid w:val="00177A5B"/>
    <w:rsid w:val="00177F13"/>
    <w:rsid w:val="00180DA2"/>
    <w:rsid w:val="001832BD"/>
    <w:rsid w:val="00190907"/>
    <w:rsid w:val="00190B09"/>
    <w:rsid w:val="001A11C2"/>
    <w:rsid w:val="001A59C2"/>
    <w:rsid w:val="001B7C1B"/>
    <w:rsid w:val="001C0A7D"/>
    <w:rsid w:val="001C3CD6"/>
    <w:rsid w:val="001C7DDB"/>
    <w:rsid w:val="001F4173"/>
    <w:rsid w:val="00203D03"/>
    <w:rsid w:val="00215912"/>
    <w:rsid w:val="00241078"/>
    <w:rsid w:val="002500A2"/>
    <w:rsid w:val="002512D6"/>
    <w:rsid w:val="0025741A"/>
    <w:rsid w:val="002A7BC2"/>
    <w:rsid w:val="002C0A01"/>
    <w:rsid w:val="002C3F2E"/>
    <w:rsid w:val="002D4864"/>
    <w:rsid w:val="002E4940"/>
    <w:rsid w:val="002F6D99"/>
    <w:rsid w:val="003108FA"/>
    <w:rsid w:val="00316C7D"/>
    <w:rsid w:val="00342F69"/>
    <w:rsid w:val="0034678D"/>
    <w:rsid w:val="00357393"/>
    <w:rsid w:val="00367CA8"/>
    <w:rsid w:val="00387A77"/>
    <w:rsid w:val="00391086"/>
    <w:rsid w:val="0039261F"/>
    <w:rsid w:val="003A7BFF"/>
    <w:rsid w:val="003C5EA7"/>
    <w:rsid w:val="003D2944"/>
    <w:rsid w:val="003D3163"/>
    <w:rsid w:val="003D65F3"/>
    <w:rsid w:val="00404689"/>
    <w:rsid w:val="00426F72"/>
    <w:rsid w:val="004532D3"/>
    <w:rsid w:val="00454588"/>
    <w:rsid w:val="00477093"/>
    <w:rsid w:val="004930FF"/>
    <w:rsid w:val="0049665B"/>
    <w:rsid w:val="004A139C"/>
    <w:rsid w:val="004A7830"/>
    <w:rsid w:val="004A79B2"/>
    <w:rsid w:val="004B4808"/>
    <w:rsid w:val="004F1777"/>
    <w:rsid w:val="004F5977"/>
    <w:rsid w:val="00500B25"/>
    <w:rsid w:val="00500C64"/>
    <w:rsid w:val="005072CC"/>
    <w:rsid w:val="0051096E"/>
    <w:rsid w:val="00510F6F"/>
    <w:rsid w:val="00513994"/>
    <w:rsid w:val="00515043"/>
    <w:rsid w:val="00540784"/>
    <w:rsid w:val="0054341E"/>
    <w:rsid w:val="00567529"/>
    <w:rsid w:val="00584127"/>
    <w:rsid w:val="00590F24"/>
    <w:rsid w:val="005B0782"/>
    <w:rsid w:val="005C2562"/>
    <w:rsid w:val="005D36E7"/>
    <w:rsid w:val="005E0F3E"/>
    <w:rsid w:val="005F3800"/>
    <w:rsid w:val="005F574F"/>
    <w:rsid w:val="006040C4"/>
    <w:rsid w:val="00616332"/>
    <w:rsid w:val="00617927"/>
    <w:rsid w:val="00622914"/>
    <w:rsid w:val="006310A7"/>
    <w:rsid w:val="0064052E"/>
    <w:rsid w:val="00647628"/>
    <w:rsid w:val="00652415"/>
    <w:rsid w:val="00655225"/>
    <w:rsid w:val="006702BE"/>
    <w:rsid w:val="00672619"/>
    <w:rsid w:val="00676A39"/>
    <w:rsid w:val="0068669D"/>
    <w:rsid w:val="006A154D"/>
    <w:rsid w:val="006A4EDC"/>
    <w:rsid w:val="006C1A03"/>
    <w:rsid w:val="006C503C"/>
    <w:rsid w:val="006D2B74"/>
    <w:rsid w:val="006E046D"/>
    <w:rsid w:val="006E2471"/>
    <w:rsid w:val="006F2B37"/>
    <w:rsid w:val="006F74B5"/>
    <w:rsid w:val="00703C44"/>
    <w:rsid w:val="00705AED"/>
    <w:rsid w:val="0072376F"/>
    <w:rsid w:val="0073059F"/>
    <w:rsid w:val="00745B54"/>
    <w:rsid w:val="00756996"/>
    <w:rsid w:val="00763421"/>
    <w:rsid w:val="00772355"/>
    <w:rsid w:val="007771AE"/>
    <w:rsid w:val="007830CA"/>
    <w:rsid w:val="00787B74"/>
    <w:rsid w:val="00792BDE"/>
    <w:rsid w:val="0079446F"/>
    <w:rsid w:val="007C6B6F"/>
    <w:rsid w:val="007D0ED4"/>
    <w:rsid w:val="007D404C"/>
    <w:rsid w:val="007D4140"/>
    <w:rsid w:val="007E0963"/>
    <w:rsid w:val="007E10C8"/>
    <w:rsid w:val="007E2AE1"/>
    <w:rsid w:val="00803D58"/>
    <w:rsid w:val="00836A91"/>
    <w:rsid w:val="0085356D"/>
    <w:rsid w:val="00857447"/>
    <w:rsid w:val="00870B48"/>
    <w:rsid w:val="008C0F4A"/>
    <w:rsid w:val="008F4454"/>
    <w:rsid w:val="008F7EF5"/>
    <w:rsid w:val="00907F27"/>
    <w:rsid w:val="00910015"/>
    <w:rsid w:val="00910CDF"/>
    <w:rsid w:val="00924259"/>
    <w:rsid w:val="009257E4"/>
    <w:rsid w:val="009278A2"/>
    <w:rsid w:val="00927D04"/>
    <w:rsid w:val="00941126"/>
    <w:rsid w:val="009445C7"/>
    <w:rsid w:val="0096401D"/>
    <w:rsid w:val="009775EB"/>
    <w:rsid w:val="00980A94"/>
    <w:rsid w:val="00984119"/>
    <w:rsid w:val="0098797C"/>
    <w:rsid w:val="00994BCE"/>
    <w:rsid w:val="009A1CDE"/>
    <w:rsid w:val="009B2440"/>
    <w:rsid w:val="009D0E36"/>
    <w:rsid w:val="009D2C93"/>
    <w:rsid w:val="00A050DE"/>
    <w:rsid w:val="00A1558F"/>
    <w:rsid w:val="00A3505C"/>
    <w:rsid w:val="00A410B0"/>
    <w:rsid w:val="00A43F5E"/>
    <w:rsid w:val="00A449EE"/>
    <w:rsid w:val="00A5563C"/>
    <w:rsid w:val="00A56776"/>
    <w:rsid w:val="00A765C4"/>
    <w:rsid w:val="00A93C9B"/>
    <w:rsid w:val="00AC12B6"/>
    <w:rsid w:val="00AC585C"/>
    <w:rsid w:val="00AC7CEA"/>
    <w:rsid w:val="00AD61B6"/>
    <w:rsid w:val="00AE10CB"/>
    <w:rsid w:val="00AE1859"/>
    <w:rsid w:val="00AE4343"/>
    <w:rsid w:val="00AF1722"/>
    <w:rsid w:val="00AF5BBB"/>
    <w:rsid w:val="00B2766A"/>
    <w:rsid w:val="00B27B46"/>
    <w:rsid w:val="00B53944"/>
    <w:rsid w:val="00B60FAC"/>
    <w:rsid w:val="00B6191B"/>
    <w:rsid w:val="00B627DC"/>
    <w:rsid w:val="00B64208"/>
    <w:rsid w:val="00BB1EA0"/>
    <w:rsid w:val="00BC2C32"/>
    <w:rsid w:val="00BC3EC7"/>
    <w:rsid w:val="00BD4B0E"/>
    <w:rsid w:val="00BD54D7"/>
    <w:rsid w:val="00BE7A2B"/>
    <w:rsid w:val="00BF7D20"/>
    <w:rsid w:val="00C07603"/>
    <w:rsid w:val="00C11A46"/>
    <w:rsid w:val="00C1314C"/>
    <w:rsid w:val="00C17921"/>
    <w:rsid w:val="00C23661"/>
    <w:rsid w:val="00C36896"/>
    <w:rsid w:val="00C52E89"/>
    <w:rsid w:val="00C531A4"/>
    <w:rsid w:val="00C60226"/>
    <w:rsid w:val="00C66A18"/>
    <w:rsid w:val="00C82369"/>
    <w:rsid w:val="00C923A2"/>
    <w:rsid w:val="00CB3137"/>
    <w:rsid w:val="00CB3561"/>
    <w:rsid w:val="00CB5F46"/>
    <w:rsid w:val="00CC5479"/>
    <w:rsid w:val="00CD01BD"/>
    <w:rsid w:val="00CE1CEB"/>
    <w:rsid w:val="00CE7BC5"/>
    <w:rsid w:val="00CF7A3A"/>
    <w:rsid w:val="00D03452"/>
    <w:rsid w:val="00D03734"/>
    <w:rsid w:val="00D14344"/>
    <w:rsid w:val="00D249A6"/>
    <w:rsid w:val="00D26BD8"/>
    <w:rsid w:val="00D279A3"/>
    <w:rsid w:val="00D36B43"/>
    <w:rsid w:val="00D36F64"/>
    <w:rsid w:val="00D4240E"/>
    <w:rsid w:val="00D660FC"/>
    <w:rsid w:val="00D70A4F"/>
    <w:rsid w:val="00D723BE"/>
    <w:rsid w:val="00D74E69"/>
    <w:rsid w:val="00D77323"/>
    <w:rsid w:val="00D83D1D"/>
    <w:rsid w:val="00D86E8E"/>
    <w:rsid w:val="00D932B5"/>
    <w:rsid w:val="00DA30C2"/>
    <w:rsid w:val="00DB6130"/>
    <w:rsid w:val="00DC1533"/>
    <w:rsid w:val="00DC47ED"/>
    <w:rsid w:val="00DE0DC2"/>
    <w:rsid w:val="00DE4325"/>
    <w:rsid w:val="00DE71EA"/>
    <w:rsid w:val="00DF1206"/>
    <w:rsid w:val="00E16B83"/>
    <w:rsid w:val="00E23E10"/>
    <w:rsid w:val="00E24324"/>
    <w:rsid w:val="00E32E3C"/>
    <w:rsid w:val="00E34CD7"/>
    <w:rsid w:val="00E4476C"/>
    <w:rsid w:val="00E44D0F"/>
    <w:rsid w:val="00E45A38"/>
    <w:rsid w:val="00E6637A"/>
    <w:rsid w:val="00EA092C"/>
    <w:rsid w:val="00EA51FD"/>
    <w:rsid w:val="00EE6716"/>
    <w:rsid w:val="00EF6449"/>
    <w:rsid w:val="00F03269"/>
    <w:rsid w:val="00F15140"/>
    <w:rsid w:val="00F259BC"/>
    <w:rsid w:val="00F347C4"/>
    <w:rsid w:val="00F619B9"/>
    <w:rsid w:val="00F640B7"/>
    <w:rsid w:val="00F64C2A"/>
    <w:rsid w:val="00F76A99"/>
    <w:rsid w:val="00F86F82"/>
    <w:rsid w:val="00FD13A9"/>
    <w:rsid w:val="00FE5206"/>
    <w:rsid w:val="00FE7BE0"/>
    <w:rsid w:val="00FF5B1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2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574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F574F"/>
    <w:rPr>
      <w:rFonts w:cs="Times New Roman"/>
    </w:rPr>
  </w:style>
  <w:style w:type="paragraph" w:styleId="Footer">
    <w:name w:val="footer"/>
    <w:basedOn w:val="Normal"/>
    <w:link w:val="FooterChar"/>
    <w:uiPriority w:val="99"/>
    <w:semiHidden/>
    <w:rsid w:val="005F574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5F574F"/>
    <w:rPr>
      <w:rFonts w:cs="Times New Roman"/>
    </w:rPr>
  </w:style>
  <w:style w:type="table" w:styleId="TableGrid">
    <w:name w:val="Table Grid"/>
    <w:basedOn w:val="TableNormal"/>
    <w:uiPriority w:val="99"/>
    <w:rsid w:val="005F57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0B48"/>
    <w:pPr>
      <w:ind w:left="720"/>
      <w:contextualSpacing/>
    </w:pPr>
  </w:style>
  <w:style w:type="paragraph" w:styleId="BalloonText">
    <w:name w:val="Balloon Text"/>
    <w:basedOn w:val="Normal"/>
    <w:link w:val="BalloonTextChar"/>
    <w:uiPriority w:val="99"/>
    <w:semiHidden/>
    <w:rsid w:val="0091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1001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38414775">
      <w:marLeft w:val="0"/>
      <w:marRight w:val="0"/>
      <w:marTop w:val="0"/>
      <w:marBottom w:val="0"/>
      <w:divBdr>
        <w:top w:val="none" w:sz="0" w:space="0" w:color="auto"/>
        <w:left w:val="none" w:sz="0" w:space="0" w:color="auto"/>
        <w:bottom w:val="none" w:sz="0" w:space="0" w:color="auto"/>
        <w:right w:val="none" w:sz="0" w:space="0" w:color="auto"/>
      </w:divBdr>
    </w:div>
    <w:div w:id="938414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566</Words>
  <Characters>3001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styrelsesammanträde i Västerås 2018-05-15</dc:title>
  <dc:subject/>
  <dc:creator>Sundstedt</dc:creator>
  <cp:keywords/>
  <dc:description/>
  <cp:lastModifiedBy>Lars</cp:lastModifiedBy>
  <cp:revision>2</cp:revision>
  <cp:lastPrinted>2018-05-23T13:40:00Z</cp:lastPrinted>
  <dcterms:created xsi:type="dcterms:W3CDTF">2018-05-31T14:29:00Z</dcterms:created>
  <dcterms:modified xsi:type="dcterms:W3CDTF">2018-05-31T14:29:00Z</dcterms:modified>
</cp:coreProperties>
</file>