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39" w:rsidRDefault="00DB4D39">
      <w:pPr>
        <w:rPr>
          <w:sz w:val="28"/>
          <w:szCs w:val="28"/>
        </w:rPr>
      </w:pPr>
      <w:r>
        <w:rPr>
          <w:sz w:val="28"/>
          <w:szCs w:val="28"/>
        </w:rPr>
        <w:t>Protokoll fö</w:t>
      </w:r>
      <w:r w:rsidRPr="004930FF">
        <w:rPr>
          <w:sz w:val="28"/>
          <w:szCs w:val="28"/>
        </w:rPr>
        <w:t>r</w:t>
      </w:r>
      <w:r>
        <w:rPr>
          <w:sz w:val="28"/>
          <w:szCs w:val="28"/>
        </w:rPr>
        <w:t>t vid styrelsesammanträde i Västerås 2018-03-13</w:t>
      </w:r>
    </w:p>
    <w:p w:rsidR="00DB4D39" w:rsidRPr="00CF7A3A" w:rsidRDefault="00DB4D39">
      <w:pPr>
        <w:rPr>
          <w:sz w:val="20"/>
          <w:szCs w:val="20"/>
        </w:rPr>
      </w:pPr>
    </w:p>
    <w:p w:rsidR="00DB4D39" w:rsidRDefault="00DB4D39">
      <w:pPr>
        <w:rPr>
          <w:sz w:val="20"/>
          <w:szCs w:val="20"/>
        </w:rPr>
      </w:pPr>
      <w:r w:rsidRPr="00CF7A3A">
        <w:rPr>
          <w:b/>
          <w:sz w:val="20"/>
          <w:szCs w:val="20"/>
        </w:rPr>
        <w:t>Närvarande:</w:t>
      </w:r>
      <w:r w:rsidRPr="00CF7A3A">
        <w:rPr>
          <w:sz w:val="20"/>
          <w:szCs w:val="20"/>
        </w:rPr>
        <w:t xml:space="preserve"> Peter Ekendahl</w:t>
      </w:r>
      <w:r>
        <w:rPr>
          <w:sz w:val="20"/>
          <w:szCs w:val="20"/>
        </w:rPr>
        <w:t xml:space="preserve">, </w:t>
      </w:r>
      <w:r w:rsidRPr="00CF7A3A">
        <w:rPr>
          <w:sz w:val="20"/>
          <w:szCs w:val="20"/>
        </w:rPr>
        <w:t>Per-Åke</w:t>
      </w:r>
      <w:r>
        <w:rPr>
          <w:sz w:val="20"/>
          <w:szCs w:val="20"/>
        </w:rPr>
        <w:t xml:space="preserve"> </w:t>
      </w:r>
      <w:r w:rsidRPr="00CF7A3A">
        <w:rPr>
          <w:sz w:val="20"/>
          <w:szCs w:val="20"/>
        </w:rPr>
        <w:t>Jansson</w:t>
      </w:r>
      <w:r>
        <w:rPr>
          <w:sz w:val="20"/>
          <w:szCs w:val="20"/>
        </w:rPr>
        <w:t>, Lars-Gunnar Modigh,</w:t>
      </w:r>
      <w:r w:rsidRPr="00CF7A3A">
        <w:rPr>
          <w:sz w:val="20"/>
          <w:szCs w:val="20"/>
        </w:rPr>
        <w:t xml:space="preserve"> Gunnar Sundstedt</w:t>
      </w:r>
      <w:r>
        <w:rPr>
          <w:sz w:val="20"/>
          <w:szCs w:val="20"/>
        </w:rPr>
        <w:t>, Elisabeth Stanley,</w:t>
      </w:r>
    </w:p>
    <w:p w:rsidR="00DB4D39" w:rsidRDefault="00DB4D39">
      <w:pPr>
        <w:rPr>
          <w:sz w:val="20"/>
          <w:szCs w:val="20"/>
        </w:rPr>
      </w:pPr>
      <w:r>
        <w:rPr>
          <w:sz w:val="20"/>
          <w:szCs w:val="20"/>
        </w:rPr>
        <w:t xml:space="preserve"> Lars Lundgren, Peter Forsberg och Johnny Ramsten, samt Lars Gustavsson (Ansvarig för hemsidan).</w:t>
      </w:r>
    </w:p>
    <w:p w:rsidR="00DB4D39" w:rsidRDefault="00DB4D39">
      <w:pPr>
        <w:rPr>
          <w:sz w:val="20"/>
          <w:szCs w:val="20"/>
        </w:rPr>
      </w:pPr>
      <w:r w:rsidRPr="00040615">
        <w:rPr>
          <w:b/>
          <w:sz w:val="20"/>
          <w:szCs w:val="20"/>
        </w:rPr>
        <w:t>Frånvarande</w:t>
      </w:r>
      <w:r>
        <w:rPr>
          <w:b/>
          <w:sz w:val="20"/>
          <w:szCs w:val="20"/>
        </w:rPr>
        <w:t xml:space="preserve">: </w:t>
      </w:r>
      <w:r w:rsidRPr="00A410B0">
        <w:rPr>
          <w:sz w:val="20"/>
          <w:szCs w:val="20"/>
        </w:rPr>
        <w:t>Peter Björnberg</w:t>
      </w:r>
    </w:p>
    <w:p w:rsidR="00DB4D39" w:rsidRPr="00CF7A3A" w:rsidRDefault="00DB4D39">
      <w:pPr>
        <w:rPr>
          <w:b/>
          <w:sz w:val="20"/>
          <w:szCs w:val="20"/>
        </w:rPr>
      </w:pPr>
      <w:r w:rsidRPr="00CF7A3A">
        <w:rPr>
          <w:b/>
          <w:sz w:val="20"/>
          <w:szCs w:val="20"/>
        </w:rPr>
        <w:t>1. Upprop</w:t>
      </w:r>
      <w:r>
        <w:rPr>
          <w:b/>
          <w:sz w:val="20"/>
          <w:szCs w:val="20"/>
        </w:rPr>
        <w:t>:</w:t>
      </w:r>
    </w:p>
    <w:p w:rsidR="00DB4D39" w:rsidRPr="00CF7A3A" w:rsidRDefault="00DB4D39">
      <w:pPr>
        <w:rPr>
          <w:sz w:val="20"/>
          <w:szCs w:val="20"/>
        </w:rPr>
      </w:pPr>
      <w:r w:rsidRPr="00CF7A3A">
        <w:rPr>
          <w:sz w:val="20"/>
          <w:szCs w:val="20"/>
        </w:rPr>
        <w:t>Närvarande enligt ovan</w:t>
      </w:r>
      <w:r>
        <w:rPr>
          <w:sz w:val="20"/>
          <w:szCs w:val="20"/>
        </w:rPr>
        <w:t>, samt valberedningens representanter Nisse Andersson och Lars Marjoniemi</w:t>
      </w:r>
      <w:r w:rsidRPr="00CF7A3A">
        <w:rPr>
          <w:sz w:val="20"/>
          <w:szCs w:val="20"/>
        </w:rPr>
        <w:t>.</w:t>
      </w:r>
    </w:p>
    <w:p w:rsidR="00DB4D39" w:rsidRPr="00CF7A3A" w:rsidRDefault="00DB4D39">
      <w:pPr>
        <w:rPr>
          <w:sz w:val="20"/>
          <w:szCs w:val="20"/>
        </w:rPr>
      </w:pPr>
      <w:r w:rsidRPr="00CF7A3A">
        <w:rPr>
          <w:b/>
          <w:sz w:val="20"/>
          <w:szCs w:val="20"/>
        </w:rPr>
        <w:t>2. Mötets öppnande</w:t>
      </w:r>
      <w:r>
        <w:rPr>
          <w:b/>
          <w:sz w:val="20"/>
          <w:szCs w:val="20"/>
        </w:rPr>
        <w:t>:</w:t>
      </w:r>
    </w:p>
    <w:p w:rsidR="00DB4D39" w:rsidRPr="00CF7A3A" w:rsidRDefault="00DB4D39">
      <w:pPr>
        <w:rPr>
          <w:sz w:val="20"/>
          <w:szCs w:val="20"/>
        </w:rPr>
      </w:pPr>
      <w:r w:rsidRPr="00CF7A3A">
        <w:rPr>
          <w:sz w:val="20"/>
          <w:szCs w:val="20"/>
        </w:rPr>
        <w:t>Ordförande</w:t>
      </w:r>
      <w:r>
        <w:rPr>
          <w:sz w:val="20"/>
          <w:szCs w:val="20"/>
        </w:rPr>
        <w:t>n</w:t>
      </w:r>
      <w:r w:rsidRPr="00CF7A3A">
        <w:rPr>
          <w:sz w:val="20"/>
          <w:szCs w:val="20"/>
        </w:rPr>
        <w:t xml:space="preserve"> hälsade alla</w:t>
      </w:r>
      <w:r>
        <w:rPr>
          <w:sz w:val="20"/>
          <w:szCs w:val="20"/>
        </w:rPr>
        <w:t xml:space="preserve"> styrelsemedlemmar och valberedning välkomna samt </w:t>
      </w:r>
      <w:r w:rsidRPr="00CF7A3A">
        <w:rPr>
          <w:sz w:val="20"/>
          <w:szCs w:val="20"/>
        </w:rPr>
        <w:t>förklarade mötet öppnat.</w:t>
      </w:r>
    </w:p>
    <w:p w:rsidR="00DB4D39" w:rsidRDefault="00DB4D39">
      <w:pPr>
        <w:rPr>
          <w:b/>
          <w:sz w:val="20"/>
          <w:szCs w:val="20"/>
        </w:rPr>
      </w:pPr>
      <w:r w:rsidRPr="00CF7A3A">
        <w:rPr>
          <w:b/>
          <w:sz w:val="20"/>
          <w:szCs w:val="20"/>
        </w:rPr>
        <w:t>3</w:t>
      </w:r>
      <w:r>
        <w:rPr>
          <w:b/>
          <w:sz w:val="20"/>
          <w:szCs w:val="20"/>
        </w:rPr>
        <w:t>. Valberedning:</w:t>
      </w:r>
    </w:p>
    <w:p w:rsidR="00DB4D39" w:rsidRPr="00DF1206" w:rsidRDefault="00DB4D39">
      <w:pPr>
        <w:rPr>
          <w:sz w:val="20"/>
          <w:szCs w:val="20"/>
        </w:rPr>
      </w:pPr>
      <w:r>
        <w:rPr>
          <w:sz w:val="20"/>
          <w:szCs w:val="20"/>
        </w:rPr>
        <w:t xml:space="preserve">Nils Andersson (sammankallande) och Lars Marjoniemi från valberedningen redovisade vilka styrelsemedlemmar som skall väljas på årsmötet 2018- 04-14. </w:t>
      </w:r>
    </w:p>
    <w:p w:rsidR="00DB4D39" w:rsidRDefault="00DB4D39">
      <w:pPr>
        <w:rPr>
          <w:b/>
          <w:sz w:val="20"/>
          <w:szCs w:val="20"/>
        </w:rPr>
      </w:pPr>
      <w:r>
        <w:rPr>
          <w:b/>
          <w:sz w:val="20"/>
          <w:szCs w:val="20"/>
        </w:rPr>
        <w:t>4. Föregående protokoll:</w:t>
      </w:r>
    </w:p>
    <w:p w:rsidR="00DB4D39" w:rsidRDefault="00DB4D39">
      <w:pPr>
        <w:rPr>
          <w:sz w:val="20"/>
          <w:szCs w:val="20"/>
        </w:rPr>
      </w:pPr>
      <w:r w:rsidRPr="00001C79">
        <w:rPr>
          <w:sz w:val="20"/>
          <w:szCs w:val="20"/>
        </w:rPr>
        <w:t>Inga frågor eller synpunkter</w:t>
      </w:r>
      <w:r>
        <w:rPr>
          <w:sz w:val="20"/>
          <w:szCs w:val="20"/>
        </w:rPr>
        <w:t xml:space="preserve"> fanns från föregående protokoll, varför det lades till handlingarna.</w:t>
      </w:r>
    </w:p>
    <w:p w:rsidR="00DB4D39" w:rsidRDefault="00DB4D39">
      <w:pPr>
        <w:rPr>
          <w:b/>
          <w:sz w:val="20"/>
          <w:szCs w:val="20"/>
        </w:rPr>
      </w:pPr>
      <w:r>
        <w:rPr>
          <w:b/>
          <w:sz w:val="20"/>
          <w:szCs w:val="20"/>
        </w:rPr>
        <w:t>5</w:t>
      </w:r>
      <w:r w:rsidRPr="00CF7A3A">
        <w:rPr>
          <w:b/>
          <w:sz w:val="20"/>
          <w:szCs w:val="20"/>
        </w:rPr>
        <w:t>. Kassarapport</w:t>
      </w:r>
      <w:r>
        <w:rPr>
          <w:b/>
          <w:sz w:val="20"/>
          <w:szCs w:val="20"/>
        </w:rPr>
        <w:t>:</w:t>
      </w:r>
    </w:p>
    <w:p w:rsidR="00DB4D39" w:rsidRDefault="00DB4D39">
      <w:pPr>
        <w:rPr>
          <w:sz w:val="20"/>
          <w:szCs w:val="20"/>
        </w:rPr>
      </w:pPr>
      <w:r w:rsidRPr="00391086">
        <w:rPr>
          <w:sz w:val="20"/>
          <w:szCs w:val="20"/>
        </w:rPr>
        <w:t>Kass</w:t>
      </w:r>
      <w:r>
        <w:rPr>
          <w:sz w:val="20"/>
          <w:szCs w:val="20"/>
        </w:rPr>
        <w:t xml:space="preserve">a 142 kr, Bank 114156:67 kr och Ruterkonto1247 kr redovisades. Ekonomin är fortsatt god, men den har minskat med ca 17000 kr förra året, men i år är det plus minus noll. Styrelsen beslutade att, 2017-18 fortsätta att prioritera utbildning. Inställda tävlingar samt minskat antal deltagare resulterar i lägre inkomster. Styrelsen beslutade att budgetera året med en förlust på ca 15000 kr. </w:t>
      </w:r>
    </w:p>
    <w:p w:rsidR="00DB4D39" w:rsidRDefault="00DB4D39">
      <w:pPr>
        <w:rPr>
          <w:b/>
          <w:sz w:val="20"/>
          <w:szCs w:val="20"/>
        </w:rPr>
      </w:pPr>
      <w:r>
        <w:rPr>
          <w:b/>
          <w:sz w:val="20"/>
          <w:szCs w:val="20"/>
        </w:rPr>
        <w:t>6. Tävlingar:</w:t>
      </w:r>
    </w:p>
    <w:p w:rsidR="00DB4D39" w:rsidRDefault="00DB4D39">
      <w:pPr>
        <w:rPr>
          <w:sz w:val="20"/>
          <w:szCs w:val="20"/>
        </w:rPr>
      </w:pPr>
      <w:r>
        <w:rPr>
          <w:sz w:val="20"/>
          <w:szCs w:val="20"/>
        </w:rPr>
        <w:t xml:space="preserve"> DM–par har genomförts med 19 par. Vann gjorde Jörgen Lundberg ABB BK och Per Andersson Smedstadens BK. Mälarrallyt fortsatte med spel i Arboga, där deltog 28 par och Gripenträffen i Strängnäs med 18 par. Vann i båda tävlingarna gjorde Elisabeth Stanley ABB BK och John-Erik Hörnfeldt Karlstads BK. </w:t>
      </w:r>
    </w:p>
    <w:p w:rsidR="00DB4D39" w:rsidRDefault="00DB4D39">
      <w:pPr>
        <w:rPr>
          <w:sz w:val="20"/>
          <w:szCs w:val="20"/>
        </w:rPr>
      </w:pPr>
      <w:r>
        <w:rPr>
          <w:sz w:val="20"/>
          <w:szCs w:val="20"/>
        </w:rPr>
        <w:t>Långdansen är inställd på grund.</w:t>
      </w:r>
    </w:p>
    <w:p w:rsidR="00DB4D39" w:rsidRDefault="00DB4D39">
      <w:pPr>
        <w:rPr>
          <w:sz w:val="20"/>
          <w:szCs w:val="20"/>
        </w:rPr>
      </w:pPr>
      <w:r>
        <w:rPr>
          <w:sz w:val="20"/>
          <w:szCs w:val="20"/>
        </w:rPr>
        <w:t xml:space="preserve">DM mix genomförs 2018-04-21 i Västerås som planerat.  </w:t>
      </w:r>
    </w:p>
    <w:p w:rsidR="00DB4D39" w:rsidRDefault="00DB4D39">
      <w:pPr>
        <w:rPr>
          <w:sz w:val="20"/>
          <w:szCs w:val="20"/>
        </w:rPr>
      </w:pPr>
      <w:r>
        <w:rPr>
          <w:sz w:val="20"/>
          <w:szCs w:val="20"/>
        </w:rPr>
        <w:t xml:space="preserve">Det är ett långvarigt problem med minskande deltagare tävlingar. Klubbarna måste göra bättre reklam för DM-tävlingarna. </w:t>
      </w:r>
    </w:p>
    <w:p w:rsidR="00DB4D39" w:rsidRDefault="00DB4D39">
      <w:pPr>
        <w:rPr>
          <w:b/>
          <w:sz w:val="20"/>
          <w:szCs w:val="20"/>
        </w:rPr>
      </w:pPr>
      <w:r>
        <w:rPr>
          <w:sz w:val="20"/>
          <w:szCs w:val="20"/>
        </w:rPr>
        <w:t>7</w:t>
      </w:r>
      <w:r w:rsidRPr="00CF7A3A">
        <w:rPr>
          <w:b/>
          <w:sz w:val="20"/>
          <w:szCs w:val="20"/>
        </w:rPr>
        <w:t>. Utbildningar</w:t>
      </w:r>
      <w:r>
        <w:rPr>
          <w:b/>
          <w:sz w:val="20"/>
          <w:szCs w:val="20"/>
        </w:rPr>
        <w:t>:</w:t>
      </w:r>
    </w:p>
    <w:p w:rsidR="00DB4D39" w:rsidRDefault="00DB4D39">
      <w:pPr>
        <w:rPr>
          <w:sz w:val="20"/>
          <w:szCs w:val="20"/>
        </w:rPr>
      </w:pPr>
      <w:r>
        <w:rPr>
          <w:sz w:val="20"/>
          <w:szCs w:val="20"/>
        </w:rPr>
        <w:t>*</w:t>
      </w:r>
      <w:r w:rsidRPr="007E10C8">
        <w:rPr>
          <w:sz w:val="20"/>
          <w:szCs w:val="20"/>
        </w:rPr>
        <w:t>Tävlingsledarutbildning</w:t>
      </w:r>
      <w:r>
        <w:rPr>
          <w:sz w:val="20"/>
          <w:szCs w:val="20"/>
        </w:rPr>
        <w:t xml:space="preserve"> TL 2 genomfördes i höstas och ytterligare en inplaneras i slutet på april. Inbjudan kommer.</w:t>
      </w:r>
    </w:p>
    <w:p w:rsidR="00DB4D39" w:rsidRDefault="00DB4D39">
      <w:pPr>
        <w:rPr>
          <w:sz w:val="20"/>
          <w:szCs w:val="20"/>
        </w:rPr>
      </w:pPr>
      <w:r>
        <w:rPr>
          <w:sz w:val="20"/>
          <w:szCs w:val="20"/>
        </w:rPr>
        <w:t>*Bronsutbildning (TL 1) får ske vid klubbarna där det finns ansvarig/behörig utbildare.</w:t>
      </w:r>
    </w:p>
    <w:p w:rsidR="00DB4D39" w:rsidRDefault="00DB4D39">
      <w:pPr>
        <w:rPr>
          <w:sz w:val="20"/>
          <w:szCs w:val="20"/>
        </w:rPr>
      </w:pPr>
      <w:r>
        <w:rPr>
          <w:sz w:val="20"/>
          <w:szCs w:val="20"/>
        </w:rPr>
        <w:t>* Åsa Andersson från ABB BK genomför för TL 2 licenser en uppgradering på de nya lagarna i maj alternativt i september.</w:t>
      </w:r>
    </w:p>
    <w:p w:rsidR="00DB4D39" w:rsidRDefault="00DB4D39">
      <w:pPr>
        <w:rPr>
          <w:sz w:val="20"/>
          <w:szCs w:val="20"/>
        </w:rPr>
      </w:pPr>
      <w:r>
        <w:rPr>
          <w:sz w:val="20"/>
          <w:szCs w:val="20"/>
        </w:rPr>
        <w:t>*En Ruterkurs inplaneras i höst ev 8 september. Inbjudan kommer.</w:t>
      </w:r>
    </w:p>
    <w:p w:rsidR="00DB4D39" w:rsidRDefault="00DB4D39">
      <w:pPr>
        <w:rPr>
          <w:sz w:val="20"/>
          <w:szCs w:val="20"/>
        </w:rPr>
      </w:pPr>
      <w:r>
        <w:rPr>
          <w:sz w:val="20"/>
          <w:szCs w:val="20"/>
        </w:rPr>
        <w:t>* Elisabeth är beredd att starta Temakvällar om ca 3 timmar för att utveckla sina kunskaper i budgivning mm. Kommer också med inbjudan.</w:t>
      </w:r>
    </w:p>
    <w:p w:rsidR="00DB4D39" w:rsidRDefault="00DB4D39">
      <w:pPr>
        <w:rPr>
          <w:b/>
          <w:sz w:val="20"/>
          <w:szCs w:val="20"/>
        </w:rPr>
      </w:pPr>
      <w:r>
        <w:rPr>
          <w:sz w:val="20"/>
          <w:szCs w:val="20"/>
        </w:rPr>
        <w:t>8</w:t>
      </w:r>
      <w:r w:rsidRPr="00CF7A3A">
        <w:rPr>
          <w:b/>
          <w:sz w:val="20"/>
          <w:szCs w:val="20"/>
        </w:rPr>
        <w:t>. Övriga frågor</w:t>
      </w:r>
      <w:r>
        <w:rPr>
          <w:b/>
          <w:sz w:val="20"/>
          <w:szCs w:val="20"/>
        </w:rPr>
        <w:t>:</w:t>
      </w:r>
    </w:p>
    <w:p w:rsidR="00DB4D39" w:rsidRDefault="00DB4D39">
      <w:pPr>
        <w:rPr>
          <w:sz w:val="20"/>
          <w:szCs w:val="20"/>
        </w:rPr>
      </w:pPr>
      <w:r>
        <w:rPr>
          <w:sz w:val="20"/>
          <w:szCs w:val="20"/>
        </w:rPr>
        <w:t>*</w:t>
      </w:r>
      <w:r w:rsidRPr="006702BE">
        <w:rPr>
          <w:sz w:val="20"/>
          <w:szCs w:val="20"/>
        </w:rPr>
        <w:t>Pe</w:t>
      </w:r>
      <w:r>
        <w:rPr>
          <w:sz w:val="20"/>
          <w:szCs w:val="20"/>
        </w:rPr>
        <w:t>r-Åke Jansson redovisade att Svenska</w:t>
      </w:r>
      <w:r w:rsidRPr="006702BE">
        <w:rPr>
          <w:sz w:val="20"/>
          <w:szCs w:val="20"/>
        </w:rPr>
        <w:t xml:space="preserve"> </w:t>
      </w:r>
      <w:r>
        <w:rPr>
          <w:sz w:val="20"/>
          <w:szCs w:val="20"/>
        </w:rPr>
        <w:t xml:space="preserve">Bridgeförbundet genomför utbildning i rekrytering av nya medlemmar i Örebro (Scantic Hotell) fredag tom söndag 4- 6 maj. Kostnad 1600 kr/ person. Alla klubbar bör delta med minst en deltagare. Information kommer att utsändas. </w:t>
      </w:r>
      <w:bookmarkStart w:id="0" w:name="_GoBack"/>
      <w:bookmarkEnd w:id="0"/>
      <w:r>
        <w:rPr>
          <w:sz w:val="20"/>
          <w:szCs w:val="20"/>
        </w:rPr>
        <w:t>Styrelsen beslutade att Per-Åke Janssons deltagande i utbildningen bekostas av MBF.</w:t>
      </w:r>
    </w:p>
    <w:p w:rsidR="00DB4D39" w:rsidRDefault="00DB4D39">
      <w:pPr>
        <w:rPr>
          <w:sz w:val="20"/>
          <w:szCs w:val="20"/>
        </w:rPr>
      </w:pPr>
      <w:r>
        <w:rPr>
          <w:sz w:val="20"/>
          <w:szCs w:val="20"/>
        </w:rPr>
        <w:t>* Lars-Gunnar Modigh redovisade att nuvarande lokal i Västerås kommer att sägas upp från 19 augusti 2019. Klubbarna har påbörjat jakten på nya lokaler.</w:t>
      </w:r>
    </w:p>
    <w:p w:rsidR="00DB4D39" w:rsidRDefault="00DB4D39">
      <w:pPr>
        <w:rPr>
          <w:sz w:val="20"/>
          <w:szCs w:val="20"/>
        </w:rPr>
      </w:pPr>
      <w:r>
        <w:rPr>
          <w:sz w:val="20"/>
          <w:szCs w:val="20"/>
        </w:rPr>
        <w:t xml:space="preserve">*Utvärdering av att förlägga DM-tävlingar i Västerås. Styrelsen var enig om att det har fungerat men klubbarna måste ta hela ansvaret från reklam för tävlingen som inbjudan och genomförandet. </w:t>
      </w:r>
    </w:p>
    <w:p w:rsidR="00DB4D39" w:rsidRPr="006702BE" w:rsidRDefault="00DB4D39">
      <w:pPr>
        <w:rPr>
          <w:sz w:val="20"/>
          <w:szCs w:val="20"/>
        </w:rPr>
      </w:pPr>
      <w:r>
        <w:rPr>
          <w:sz w:val="20"/>
          <w:szCs w:val="20"/>
        </w:rPr>
        <w:t>*Styrelsen beslutade att Lars Gustavsson(ansvarig för hemsidan) ersätts med ett arvode på 100 kr, när han deltar vid styrelsemöten.</w:t>
      </w:r>
    </w:p>
    <w:p w:rsidR="00DB4D39" w:rsidRDefault="00DB4D39">
      <w:pPr>
        <w:rPr>
          <w:sz w:val="20"/>
          <w:szCs w:val="20"/>
        </w:rPr>
      </w:pPr>
      <w:r>
        <w:rPr>
          <w:sz w:val="20"/>
          <w:szCs w:val="20"/>
        </w:rPr>
        <w:t>.</w:t>
      </w:r>
    </w:p>
    <w:p w:rsidR="00DB4D39" w:rsidRDefault="00DB4D39">
      <w:pPr>
        <w:rPr>
          <w:b/>
          <w:sz w:val="20"/>
          <w:szCs w:val="20"/>
        </w:rPr>
      </w:pPr>
      <w:r>
        <w:rPr>
          <w:b/>
          <w:sz w:val="20"/>
          <w:szCs w:val="20"/>
        </w:rPr>
        <w:t>9</w:t>
      </w:r>
      <w:r w:rsidRPr="00CF7A3A">
        <w:rPr>
          <w:b/>
          <w:sz w:val="20"/>
          <w:szCs w:val="20"/>
        </w:rPr>
        <w:t>. Ersättningar</w:t>
      </w:r>
      <w:r>
        <w:rPr>
          <w:b/>
          <w:sz w:val="20"/>
          <w:szCs w:val="20"/>
        </w:rPr>
        <w:t>:</w:t>
      </w:r>
    </w:p>
    <w:p w:rsidR="00DB4D39" w:rsidRDefault="00DB4D39">
      <w:pPr>
        <w:rPr>
          <w:sz w:val="20"/>
          <w:szCs w:val="20"/>
        </w:rPr>
      </w:pPr>
      <w:r>
        <w:rPr>
          <w:sz w:val="20"/>
          <w:szCs w:val="20"/>
        </w:rPr>
        <w:t xml:space="preserve">Vid styrelsemötet utbetalades 9st arvoden á 100 kr samt reseersättningar med 167 kr till Peter Ekendahl och  Gunnar Sundstedt 148 kr och Lars Lundgren 222 kr samt Johnny Ramsten med 93 kr. För förtäring vid mötet ersattes Elisabeth Stanley med 233 kr.  </w:t>
      </w:r>
    </w:p>
    <w:p w:rsidR="00DB4D39" w:rsidRDefault="00DB4D39">
      <w:pPr>
        <w:rPr>
          <w:sz w:val="20"/>
          <w:szCs w:val="20"/>
        </w:rPr>
      </w:pPr>
      <w:r>
        <w:rPr>
          <w:b/>
          <w:sz w:val="20"/>
          <w:szCs w:val="20"/>
        </w:rPr>
        <w:t>10</w:t>
      </w:r>
      <w:r w:rsidRPr="00D279A3">
        <w:rPr>
          <w:b/>
          <w:sz w:val="20"/>
          <w:szCs w:val="20"/>
        </w:rPr>
        <w:t>.</w:t>
      </w:r>
      <w:r w:rsidRPr="00CF7A3A">
        <w:rPr>
          <w:b/>
          <w:sz w:val="20"/>
          <w:szCs w:val="20"/>
        </w:rPr>
        <w:t xml:space="preserve"> Nästa möte</w:t>
      </w:r>
      <w:r w:rsidRPr="00836A91">
        <w:rPr>
          <w:sz w:val="20"/>
          <w:szCs w:val="20"/>
        </w:rPr>
        <w:t>:</w:t>
      </w:r>
    </w:p>
    <w:p w:rsidR="00DB4D39" w:rsidRDefault="00DB4D39">
      <w:pPr>
        <w:rPr>
          <w:sz w:val="20"/>
          <w:szCs w:val="20"/>
        </w:rPr>
      </w:pPr>
      <w:r>
        <w:rPr>
          <w:sz w:val="20"/>
          <w:szCs w:val="20"/>
        </w:rPr>
        <w:t>Årsmötet 2018 genomförs lördagen den 14 april kl 10 00 i Eskilstuna.</w:t>
      </w:r>
    </w:p>
    <w:p w:rsidR="00DB4D39" w:rsidRDefault="00DB4D39">
      <w:pPr>
        <w:rPr>
          <w:sz w:val="20"/>
          <w:szCs w:val="20"/>
        </w:rPr>
      </w:pPr>
      <w:r>
        <w:rPr>
          <w:sz w:val="20"/>
          <w:szCs w:val="20"/>
        </w:rPr>
        <w:t>Vårmötet genomförs tisdagen den 8 maj 2018 kl 18 00 i Västerås.</w:t>
      </w:r>
    </w:p>
    <w:p w:rsidR="00DB4D39" w:rsidRDefault="00DB4D39">
      <w:pPr>
        <w:rPr>
          <w:sz w:val="20"/>
          <w:szCs w:val="20"/>
        </w:rPr>
      </w:pPr>
    </w:p>
    <w:p w:rsidR="00DB4D39" w:rsidRPr="00CF7A3A" w:rsidRDefault="00DB4D39">
      <w:pPr>
        <w:rPr>
          <w:sz w:val="20"/>
          <w:szCs w:val="20"/>
        </w:rPr>
      </w:pPr>
      <w:r w:rsidRPr="00CF7A3A">
        <w:rPr>
          <w:b/>
          <w:sz w:val="20"/>
          <w:szCs w:val="20"/>
        </w:rPr>
        <w:t>1</w:t>
      </w:r>
      <w:r>
        <w:rPr>
          <w:b/>
          <w:sz w:val="20"/>
          <w:szCs w:val="20"/>
        </w:rPr>
        <w:t>1</w:t>
      </w:r>
      <w:r w:rsidRPr="00CF7A3A">
        <w:rPr>
          <w:b/>
          <w:sz w:val="20"/>
          <w:szCs w:val="20"/>
        </w:rPr>
        <w:t>. Mötet avslutades</w:t>
      </w:r>
      <w:r>
        <w:rPr>
          <w:b/>
          <w:sz w:val="20"/>
          <w:szCs w:val="20"/>
        </w:rPr>
        <w:t>:</w:t>
      </w:r>
    </w:p>
    <w:p w:rsidR="00DB4D39" w:rsidRPr="00CF7A3A" w:rsidRDefault="00DB4D39">
      <w:pPr>
        <w:rPr>
          <w:sz w:val="20"/>
          <w:szCs w:val="20"/>
        </w:rPr>
      </w:pPr>
      <w:r>
        <w:rPr>
          <w:sz w:val="20"/>
          <w:szCs w:val="20"/>
        </w:rPr>
        <w:t xml:space="preserve">Ordförande </w:t>
      </w:r>
      <w:r w:rsidRPr="00CF7A3A">
        <w:rPr>
          <w:sz w:val="20"/>
          <w:szCs w:val="20"/>
        </w:rPr>
        <w:t>Peter</w:t>
      </w:r>
      <w:r>
        <w:rPr>
          <w:sz w:val="20"/>
          <w:szCs w:val="20"/>
        </w:rPr>
        <w:t xml:space="preserve"> Ekendahl tackade </w:t>
      </w:r>
      <w:r w:rsidRPr="00CF7A3A">
        <w:rPr>
          <w:sz w:val="20"/>
          <w:szCs w:val="20"/>
        </w:rPr>
        <w:t>alla ledamöter</w:t>
      </w:r>
      <w:r>
        <w:rPr>
          <w:sz w:val="20"/>
          <w:szCs w:val="20"/>
        </w:rPr>
        <w:t xml:space="preserve"> </w:t>
      </w:r>
      <w:r w:rsidRPr="00CF7A3A">
        <w:rPr>
          <w:sz w:val="20"/>
          <w:szCs w:val="20"/>
        </w:rPr>
        <w:t>och avslutade mötet.</w:t>
      </w:r>
    </w:p>
    <w:p w:rsidR="00DB4D39" w:rsidRPr="00CF7A3A" w:rsidRDefault="00DB4D39">
      <w:pPr>
        <w:rPr>
          <w:sz w:val="20"/>
          <w:szCs w:val="20"/>
        </w:rPr>
      </w:pPr>
    </w:p>
    <w:p w:rsidR="00DB4D39" w:rsidRPr="00CF7A3A" w:rsidRDefault="00DB4D39">
      <w:pPr>
        <w:rPr>
          <w:sz w:val="20"/>
          <w:szCs w:val="20"/>
        </w:rPr>
      </w:pPr>
    </w:p>
    <w:p w:rsidR="00DB4D39" w:rsidRPr="00CF7A3A" w:rsidRDefault="00DB4D39">
      <w:pPr>
        <w:rPr>
          <w:sz w:val="20"/>
          <w:szCs w:val="20"/>
        </w:rPr>
      </w:pPr>
    </w:p>
    <w:p w:rsidR="00DB4D39" w:rsidRPr="00CF7A3A" w:rsidRDefault="00DB4D39">
      <w:pPr>
        <w:rPr>
          <w:sz w:val="20"/>
          <w:szCs w:val="20"/>
        </w:rPr>
      </w:pPr>
      <w:r w:rsidRPr="00CF7A3A">
        <w:rPr>
          <w:sz w:val="20"/>
          <w:szCs w:val="20"/>
        </w:rPr>
        <w:t>Peter Ekendahl</w:t>
      </w:r>
      <w:r w:rsidRPr="00CF7A3A">
        <w:rPr>
          <w:sz w:val="20"/>
          <w:szCs w:val="20"/>
        </w:rPr>
        <w:tab/>
      </w:r>
      <w:r w:rsidRPr="00CF7A3A">
        <w:rPr>
          <w:sz w:val="20"/>
          <w:szCs w:val="20"/>
        </w:rPr>
        <w:tab/>
      </w:r>
      <w:r w:rsidRPr="00CF7A3A">
        <w:rPr>
          <w:sz w:val="20"/>
          <w:szCs w:val="20"/>
        </w:rPr>
        <w:tab/>
        <w:t>Gunnar Sundstedt</w:t>
      </w:r>
    </w:p>
    <w:p w:rsidR="00DB4D39" w:rsidRPr="00477093" w:rsidRDefault="00DB4D39" w:rsidP="00477093">
      <w:pPr>
        <w:rPr>
          <w:sz w:val="20"/>
          <w:szCs w:val="20"/>
        </w:rPr>
      </w:pPr>
      <w:r w:rsidRPr="00CF7A3A">
        <w:rPr>
          <w:sz w:val="20"/>
          <w:szCs w:val="20"/>
        </w:rPr>
        <w:t>Ordförande</w:t>
      </w:r>
      <w:r w:rsidRPr="00CF7A3A">
        <w:rPr>
          <w:sz w:val="20"/>
          <w:szCs w:val="20"/>
        </w:rPr>
        <w:tab/>
      </w:r>
      <w:r w:rsidRPr="00CF7A3A">
        <w:rPr>
          <w:sz w:val="20"/>
          <w:szCs w:val="20"/>
        </w:rPr>
        <w:tab/>
      </w:r>
      <w:r w:rsidRPr="00CF7A3A">
        <w:rPr>
          <w:sz w:val="20"/>
          <w:szCs w:val="20"/>
        </w:rPr>
        <w:tab/>
      </w:r>
      <w:r>
        <w:rPr>
          <w:sz w:val="20"/>
          <w:szCs w:val="20"/>
        </w:rPr>
        <w:t>S</w:t>
      </w:r>
      <w:r w:rsidRPr="00CF7A3A">
        <w:rPr>
          <w:sz w:val="20"/>
          <w:szCs w:val="20"/>
        </w:rPr>
        <w:t>ekreterare</w:t>
      </w:r>
      <w:r w:rsidRPr="00CF7A3A">
        <w:rPr>
          <w:sz w:val="20"/>
          <w:szCs w:val="20"/>
        </w:rPr>
        <w:tab/>
      </w:r>
    </w:p>
    <w:sectPr w:rsidR="00DB4D39" w:rsidRPr="00477093" w:rsidSect="0076342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D39" w:rsidRDefault="00DB4D39" w:rsidP="005F574F">
      <w:pPr>
        <w:spacing w:after="0" w:line="240" w:lineRule="auto"/>
      </w:pPr>
      <w:r>
        <w:separator/>
      </w:r>
    </w:p>
  </w:endnote>
  <w:endnote w:type="continuationSeparator" w:id="0">
    <w:p w:rsidR="00DB4D39" w:rsidRDefault="00DB4D39" w:rsidP="005F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39" w:rsidRDefault="00DB4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39" w:rsidRDefault="00DB4D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39" w:rsidRDefault="00DB4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D39" w:rsidRDefault="00DB4D39" w:rsidP="005F574F">
      <w:pPr>
        <w:spacing w:after="0" w:line="240" w:lineRule="auto"/>
      </w:pPr>
      <w:r>
        <w:separator/>
      </w:r>
    </w:p>
  </w:footnote>
  <w:footnote w:type="continuationSeparator" w:id="0">
    <w:p w:rsidR="00DB4D39" w:rsidRDefault="00DB4D39" w:rsidP="005F5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39" w:rsidRDefault="00DB4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701"/>
      <w:gridCol w:w="4332"/>
      <w:gridCol w:w="3071"/>
    </w:tblGrid>
    <w:tr w:rsidR="00DB4D39" w:rsidRPr="00D85714" w:rsidTr="00D85714">
      <w:tc>
        <w:tcPr>
          <w:tcW w:w="1809" w:type="dxa"/>
        </w:tcPr>
        <w:p w:rsidR="00DB4D39" w:rsidRPr="00D85714" w:rsidRDefault="00DB4D39">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vastmanlandvapen" style="position:absolute;margin-left:-17.4pt;margin-top:-3.95pt;width:24.7pt;height:26.9pt;z-index:251658752;visibility:visible">
                <v:imagedata r:id="rId1" o:title=""/>
              </v:shape>
            </w:pict>
          </w:r>
        </w:p>
      </w:tc>
      <w:tc>
        <w:tcPr>
          <w:tcW w:w="4332" w:type="dxa"/>
        </w:tcPr>
        <w:p w:rsidR="00DB4D39" w:rsidRPr="00D85714" w:rsidRDefault="00DB4D39">
          <w:pPr>
            <w:pStyle w:val="Header"/>
          </w:pPr>
        </w:p>
      </w:tc>
      <w:tc>
        <w:tcPr>
          <w:tcW w:w="3071" w:type="dxa"/>
        </w:tcPr>
        <w:p w:rsidR="00DB4D39" w:rsidRPr="00D85714" w:rsidRDefault="00DB4D39">
          <w:pPr>
            <w:pStyle w:val="Header"/>
          </w:pPr>
        </w:p>
      </w:tc>
    </w:tr>
    <w:tr w:rsidR="00DB4D39" w:rsidRPr="00D85714" w:rsidTr="00D85714">
      <w:tc>
        <w:tcPr>
          <w:tcW w:w="1809" w:type="dxa"/>
        </w:tcPr>
        <w:p w:rsidR="00DB4D39" w:rsidRPr="00D85714" w:rsidRDefault="00DB4D39">
          <w:pPr>
            <w:pStyle w:val="Header"/>
          </w:pPr>
          <w:r>
            <w:rPr>
              <w:noProof/>
              <w:lang w:eastAsia="sv-SE"/>
            </w:rPr>
            <w:pict>
              <v:shape id="Picture 9" o:spid="_x0000_s2050" type="#_x0000_t75" alt="http://www.dalarna.se/ImageVaultFiles/id_25/cf_6/st_edited/S4lyOsWtR43hNjYDfzoi.gif" style="position:absolute;margin-left:1.25pt;margin-top:1.7pt;width:23.9pt;height:27.9pt;rotation:675710fd;z-index:251657728;visibility:visible;mso-position-horizontal-relative:text;mso-position-vertical-relative:text">
                <v:imagedata r:id="rId2" o:title=""/>
              </v:shape>
            </w:pict>
          </w:r>
          <w:r>
            <w:rPr>
              <w:noProof/>
              <w:lang w:eastAsia="sv-SE"/>
            </w:rPr>
            <w:pict>
              <v:shape id="Picture 7" o:spid="_x0000_s2051" type="#_x0000_t75" alt="http://ts4.mm.bing.net/th?id=H.4938595084731179&amp;w=134&amp;h=151&amp;c=7&amp;rs=1&amp;pid=1.7" href="../../../Peters lap/AppData/Local/kk09203/Desktop/södermanland.h" style="position:absolute;margin-left:-34.3pt;margin-top:.5pt;width:23.95pt;height:28.55pt;rotation:-510209fd;z-index:251656704;visibility:visible;mso-position-horizontal-relative:text;mso-position-vertical-relative:text" o:button="t">
                <v:fill o:detectmouseclick="t"/>
                <v:imagedata r:id="rId3" o:title=""/>
              </v:shape>
            </w:pict>
          </w:r>
        </w:p>
        <w:p w:rsidR="00DB4D39" w:rsidRPr="00D85714" w:rsidRDefault="00DB4D39">
          <w:pPr>
            <w:pStyle w:val="Header"/>
          </w:pPr>
        </w:p>
      </w:tc>
      <w:tc>
        <w:tcPr>
          <w:tcW w:w="4332" w:type="dxa"/>
        </w:tcPr>
        <w:p w:rsidR="00DB4D39" w:rsidRPr="00D85714" w:rsidRDefault="00DB4D39">
          <w:pPr>
            <w:pStyle w:val="Header"/>
          </w:pPr>
        </w:p>
      </w:tc>
      <w:tc>
        <w:tcPr>
          <w:tcW w:w="3071" w:type="dxa"/>
        </w:tcPr>
        <w:p w:rsidR="00DB4D39" w:rsidRPr="00D85714" w:rsidRDefault="00DB4D39">
          <w:pPr>
            <w:pStyle w:val="Header"/>
          </w:pPr>
        </w:p>
      </w:tc>
    </w:tr>
    <w:tr w:rsidR="00DB4D39" w:rsidRPr="00D85714" w:rsidTr="00D85714">
      <w:tc>
        <w:tcPr>
          <w:tcW w:w="1809" w:type="dxa"/>
        </w:tcPr>
        <w:p w:rsidR="00DB4D39" w:rsidRPr="00D85714" w:rsidRDefault="00DB4D39">
          <w:pPr>
            <w:pStyle w:val="Header"/>
          </w:pPr>
        </w:p>
      </w:tc>
      <w:tc>
        <w:tcPr>
          <w:tcW w:w="4332" w:type="dxa"/>
        </w:tcPr>
        <w:p w:rsidR="00DB4D39" w:rsidRPr="00D85714" w:rsidRDefault="00DB4D39">
          <w:pPr>
            <w:pStyle w:val="Header"/>
            <w:rPr>
              <w:b/>
              <w:sz w:val="32"/>
              <w:szCs w:val="32"/>
            </w:rPr>
          </w:pPr>
          <w:r w:rsidRPr="00D85714">
            <w:rPr>
              <w:b/>
              <w:sz w:val="32"/>
              <w:szCs w:val="32"/>
            </w:rPr>
            <w:t>Mälardalens BridgeFörbund</w:t>
          </w:r>
        </w:p>
      </w:tc>
      <w:tc>
        <w:tcPr>
          <w:tcW w:w="3071" w:type="dxa"/>
        </w:tcPr>
        <w:p w:rsidR="00DB4D39" w:rsidRPr="00D85714" w:rsidRDefault="00DB4D39" w:rsidP="00D85714">
          <w:pPr>
            <w:spacing w:after="0" w:line="240" w:lineRule="auto"/>
            <w:jc w:val="right"/>
          </w:pPr>
          <w:r w:rsidRPr="00D85714">
            <w:t xml:space="preserve">Sida </w:t>
          </w:r>
          <w:fldSimple w:instr=" PAGE ">
            <w:r>
              <w:rPr>
                <w:noProof/>
              </w:rPr>
              <w:t>1</w:t>
            </w:r>
          </w:fldSimple>
          <w:r w:rsidRPr="00D85714">
            <w:t xml:space="preserve"> av2</w:t>
          </w:r>
        </w:p>
      </w:tc>
    </w:tr>
  </w:tbl>
  <w:p w:rsidR="00DB4D39" w:rsidRDefault="00DB4D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39" w:rsidRDefault="00DB4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616A"/>
    <w:multiLevelType w:val="hybridMultilevel"/>
    <w:tmpl w:val="09F0AF28"/>
    <w:lvl w:ilvl="0" w:tplc="9B0ED4B6">
      <w:start w:val="1"/>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A272569"/>
    <w:multiLevelType w:val="hybridMultilevel"/>
    <w:tmpl w:val="AB14885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40356091"/>
    <w:multiLevelType w:val="hybridMultilevel"/>
    <w:tmpl w:val="8FF408A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74F"/>
    <w:rsid w:val="00001761"/>
    <w:rsid w:val="00001C79"/>
    <w:rsid w:val="00025CF4"/>
    <w:rsid w:val="00031BBD"/>
    <w:rsid w:val="00040615"/>
    <w:rsid w:val="00041736"/>
    <w:rsid w:val="00054094"/>
    <w:rsid w:val="000541E2"/>
    <w:rsid w:val="000622B5"/>
    <w:rsid w:val="0008001A"/>
    <w:rsid w:val="00092E09"/>
    <w:rsid w:val="000A1A14"/>
    <w:rsid w:val="000A249D"/>
    <w:rsid w:val="000A736A"/>
    <w:rsid w:val="000B4989"/>
    <w:rsid w:val="000C4740"/>
    <w:rsid w:val="000D1A84"/>
    <w:rsid w:val="000E0291"/>
    <w:rsid w:val="000E1628"/>
    <w:rsid w:val="000E7F85"/>
    <w:rsid w:val="000F76DF"/>
    <w:rsid w:val="000F7870"/>
    <w:rsid w:val="00105C89"/>
    <w:rsid w:val="00121592"/>
    <w:rsid w:val="0012223D"/>
    <w:rsid w:val="001308AD"/>
    <w:rsid w:val="001400E2"/>
    <w:rsid w:val="001442C1"/>
    <w:rsid w:val="001475EF"/>
    <w:rsid w:val="00177A5B"/>
    <w:rsid w:val="00177F13"/>
    <w:rsid w:val="00180DA2"/>
    <w:rsid w:val="001832BD"/>
    <w:rsid w:val="00190907"/>
    <w:rsid w:val="00190B09"/>
    <w:rsid w:val="001A11C2"/>
    <w:rsid w:val="001A59C2"/>
    <w:rsid w:val="001B7C1B"/>
    <w:rsid w:val="001C3CD6"/>
    <w:rsid w:val="001F4173"/>
    <w:rsid w:val="00215912"/>
    <w:rsid w:val="00241078"/>
    <w:rsid w:val="002500A2"/>
    <w:rsid w:val="002512D6"/>
    <w:rsid w:val="0025741A"/>
    <w:rsid w:val="002A7BC2"/>
    <w:rsid w:val="002C0A01"/>
    <w:rsid w:val="002C3F2E"/>
    <w:rsid w:val="002D4864"/>
    <w:rsid w:val="002E4940"/>
    <w:rsid w:val="002F6D99"/>
    <w:rsid w:val="003108FA"/>
    <w:rsid w:val="00316C7D"/>
    <w:rsid w:val="00342F69"/>
    <w:rsid w:val="00357393"/>
    <w:rsid w:val="00367CA8"/>
    <w:rsid w:val="00387A77"/>
    <w:rsid w:val="00391086"/>
    <w:rsid w:val="0039261F"/>
    <w:rsid w:val="003A7BFF"/>
    <w:rsid w:val="003C5EA7"/>
    <w:rsid w:val="003D2944"/>
    <w:rsid w:val="003D3163"/>
    <w:rsid w:val="003D65F3"/>
    <w:rsid w:val="003D7797"/>
    <w:rsid w:val="00404689"/>
    <w:rsid w:val="00426F72"/>
    <w:rsid w:val="00454588"/>
    <w:rsid w:val="00477093"/>
    <w:rsid w:val="004930FF"/>
    <w:rsid w:val="0049665B"/>
    <w:rsid w:val="004A139C"/>
    <w:rsid w:val="004A7830"/>
    <w:rsid w:val="004A79B2"/>
    <w:rsid w:val="004B4808"/>
    <w:rsid w:val="004F1777"/>
    <w:rsid w:val="004F5977"/>
    <w:rsid w:val="00500B25"/>
    <w:rsid w:val="00500C64"/>
    <w:rsid w:val="005072CC"/>
    <w:rsid w:val="0051096E"/>
    <w:rsid w:val="00510F6F"/>
    <w:rsid w:val="00513994"/>
    <w:rsid w:val="00515043"/>
    <w:rsid w:val="00540784"/>
    <w:rsid w:val="0054341E"/>
    <w:rsid w:val="00567529"/>
    <w:rsid w:val="00584127"/>
    <w:rsid w:val="00590F24"/>
    <w:rsid w:val="005B0782"/>
    <w:rsid w:val="005D36E7"/>
    <w:rsid w:val="005E0F3E"/>
    <w:rsid w:val="005F3800"/>
    <w:rsid w:val="005F574F"/>
    <w:rsid w:val="006040C4"/>
    <w:rsid w:val="00616332"/>
    <w:rsid w:val="00617927"/>
    <w:rsid w:val="00622914"/>
    <w:rsid w:val="006310A7"/>
    <w:rsid w:val="00647628"/>
    <w:rsid w:val="00652415"/>
    <w:rsid w:val="00655225"/>
    <w:rsid w:val="006702BE"/>
    <w:rsid w:val="00672619"/>
    <w:rsid w:val="00676A39"/>
    <w:rsid w:val="0068669D"/>
    <w:rsid w:val="006A154D"/>
    <w:rsid w:val="006A4EDC"/>
    <w:rsid w:val="006C503C"/>
    <w:rsid w:val="006D2B74"/>
    <w:rsid w:val="006E046D"/>
    <w:rsid w:val="006E2471"/>
    <w:rsid w:val="006F2B37"/>
    <w:rsid w:val="006F74B5"/>
    <w:rsid w:val="00705AED"/>
    <w:rsid w:val="0072376F"/>
    <w:rsid w:val="0073059F"/>
    <w:rsid w:val="00745B54"/>
    <w:rsid w:val="00756996"/>
    <w:rsid w:val="00763421"/>
    <w:rsid w:val="00772355"/>
    <w:rsid w:val="007771AE"/>
    <w:rsid w:val="007830CA"/>
    <w:rsid w:val="00787B74"/>
    <w:rsid w:val="00792BDE"/>
    <w:rsid w:val="0079446F"/>
    <w:rsid w:val="007D0ED4"/>
    <w:rsid w:val="007D404C"/>
    <w:rsid w:val="007D4140"/>
    <w:rsid w:val="007E0963"/>
    <w:rsid w:val="007E10C8"/>
    <w:rsid w:val="007E2AE1"/>
    <w:rsid w:val="00803D58"/>
    <w:rsid w:val="00836A91"/>
    <w:rsid w:val="0085356D"/>
    <w:rsid w:val="00857447"/>
    <w:rsid w:val="00870B48"/>
    <w:rsid w:val="008F4454"/>
    <w:rsid w:val="008F7EF5"/>
    <w:rsid w:val="00907F27"/>
    <w:rsid w:val="00910015"/>
    <w:rsid w:val="00910CDF"/>
    <w:rsid w:val="00924259"/>
    <w:rsid w:val="009257E4"/>
    <w:rsid w:val="009278A2"/>
    <w:rsid w:val="00927D04"/>
    <w:rsid w:val="00941126"/>
    <w:rsid w:val="0096401D"/>
    <w:rsid w:val="00980A94"/>
    <w:rsid w:val="00984119"/>
    <w:rsid w:val="0098797C"/>
    <w:rsid w:val="00994BCE"/>
    <w:rsid w:val="009A1CDE"/>
    <w:rsid w:val="009B2440"/>
    <w:rsid w:val="009D0E36"/>
    <w:rsid w:val="009D2C93"/>
    <w:rsid w:val="00A050DE"/>
    <w:rsid w:val="00A10AAF"/>
    <w:rsid w:val="00A1558F"/>
    <w:rsid w:val="00A3505C"/>
    <w:rsid w:val="00A410B0"/>
    <w:rsid w:val="00A43F5E"/>
    <w:rsid w:val="00A449EE"/>
    <w:rsid w:val="00A5563C"/>
    <w:rsid w:val="00A56776"/>
    <w:rsid w:val="00A765C4"/>
    <w:rsid w:val="00A93C9B"/>
    <w:rsid w:val="00AC12B6"/>
    <w:rsid w:val="00AC585C"/>
    <w:rsid w:val="00AC7CEA"/>
    <w:rsid w:val="00AD61B6"/>
    <w:rsid w:val="00AE10CB"/>
    <w:rsid w:val="00AE1859"/>
    <w:rsid w:val="00AE4343"/>
    <w:rsid w:val="00AF5BBB"/>
    <w:rsid w:val="00B2766A"/>
    <w:rsid w:val="00B27B46"/>
    <w:rsid w:val="00B53944"/>
    <w:rsid w:val="00B60FAC"/>
    <w:rsid w:val="00B6191B"/>
    <w:rsid w:val="00B627DC"/>
    <w:rsid w:val="00B64208"/>
    <w:rsid w:val="00BB1EA0"/>
    <w:rsid w:val="00BC2C32"/>
    <w:rsid w:val="00BC3EC7"/>
    <w:rsid w:val="00BD4B0E"/>
    <w:rsid w:val="00BD54D7"/>
    <w:rsid w:val="00BE7A2B"/>
    <w:rsid w:val="00BF7D20"/>
    <w:rsid w:val="00C07603"/>
    <w:rsid w:val="00C11A46"/>
    <w:rsid w:val="00C1314C"/>
    <w:rsid w:val="00C17921"/>
    <w:rsid w:val="00C23661"/>
    <w:rsid w:val="00C52E89"/>
    <w:rsid w:val="00C531A4"/>
    <w:rsid w:val="00C60226"/>
    <w:rsid w:val="00C66A18"/>
    <w:rsid w:val="00C923A2"/>
    <w:rsid w:val="00CC5479"/>
    <w:rsid w:val="00CD01BD"/>
    <w:rsid w:val="00CE1CEB"/>
    <w:rsid w:val="00CE7BC5"/>
    <w:rsid w:val="00CF7A3A"/>
    <w:rsid w:val="00D03452"/>
    <w:rsid w:val="00D14344"/>
    <w:rsid w:val="00D249A6"/>
    <w:rsid w:val="00D26BD8"/>
    <w:rsid w:val="00D279A3"/>
    <w:rsid w:val="00D4240E"/>
    <w:rsid w:val="00D660FC"/>
    <w:rsid w:val="00D70A4F"/>
    <w:rsid w:val="00D723BE"/>
    <w:rsid w:val="00D77323"/>
    <w:rsid w:val="00D83D1D"/>
    <w:rsid w:val="00D85714"/>
    <w:rsid w:val="00D86E8E"/>
    <w:rsid w:val="00D932B5"/>
    <w:rsid w:val="00DB4D39"/>
    <w:rsid w:val="00DB6130"/>
    <w:rsid w:val="00DC47ED"/>
    <w:rsid w:val="00DE0DC2"/>
    <w:rsid w:val="00DE4325"/>
    <w:rsid w:val="00DE71EA"/>
    <w:rsid w:val="00DF1206"/>
    <w:rsid w:val="00E16B83"/>
    <w:rsid w:val="00E23E10"/>
    <w:rsid w:val="00E24324"/>
    <w:rsid w:val="00E32E3C"/>
    <w:rsid w:val="00E34CD7"/>
    <w:rsid w:val="00E4476C"/>
    <w:rsid w:val="00E45A38"/>
    <w:rsid w:val="00E6637A"/>
    <w:rsid w:val="00EA092C"/>
    <w:rsid w:val="00EA51FD"/>
    <w:rsid w:val="00EE6716"/>
    <w:rsid w:val="00EF6449"/>
    <w:rsid w:val="00F15140"/>
    <w:rsid w:val="00F259BC"/>
    <w:rsid w:val="00F347C4"/>
    <w:rsid w:val="00F640B7"/>
    <w:rsid w:val="00F64C2A"/>
    <w:rsid w:val="00F76A99"/>
    <w:rsid w:val="00F86F82"/>
    <w:rsid w:val="00FD13A9"/>
    <w:rsid w:val="00FE7BE0"/>
    <w:rsid w:val="00FF5B1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74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F574F"/>
    <w:rPr>
      <w:rFonts w:cs="Times New Roman"/>
    </w:rPr>
  </w:style>
  <w:style w:type="paragraph" w:styleId="Footer">
    <w:name w:val="footer"/>
    <w:basedOn w:val="Normal"/>
    <w:link w:val="FooterChar"/>
    <w:uiPriority w:val="99"/>
    <w:semiHidden/>
    <w:rsid w:val="005F574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5F574F"/>
    <w:rPr>
      <w:rFonts w:cs="Times New Roman"/>
    </w:rPr>
  </w:style>
  <w:style w:type="table" w:styleId="TableGrid">
    <w:name w:val="Table Grid"/>
    <w:basedOn w:val="TableNormal"/>
    <w:uiPriority w:val="99"/>
    <w:rsid w:val="005F57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0B48"/>
    <w:pPr>
      <w:ind w:left="720"/>
      <w:contextualSpacing/>
    </w:pPr>
  </w:style>
  <w:style w:type="paragraph" w:styleId="BalloonText">
    <w:name w:val="Balloon Text"/>
    <w:basedOn w:val="Normal"/>
    <w:link w:val="BalloonTextChar"/>
    <w:uiPriority w:val="99"/>
    <w:semiHidden/>
    <w:rsid w:val="0091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00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36242267">
      <w:marLeft w:val="0"/>
      <w:marRight w:val="0"/>
      <w:marTop w:val="0"/>
      <w:marBottom w:val="0"/>
      <w:divBdr>
        <w:top w:val="none" w:sz="0" w:space="0" w:color="auto"/>
        <w:left w:val="none" w:sz="0" w:space="0" w:color="auto"/>
        <w:bottom w:val="none" w:sz="0" w:space="0" w:color="auto"/>
        <w:right w:val="none" w:sz="0" w:space="0" w:color="auto"/>
      </w:divBdr>
    </w:div>
    <w:div w:id="1436242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588</Words>
  <Characters>3119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styrelsesammanträde i Västerås 2018-03-13</dc:title>
  <dc:subject/>
  <dc:creator>Sundstedt</dc:creator>
  <cp:keywords/>
  <dc:description/>
  <cp:lastModifiedBy>Lars</cp:lastModifiedBy>
  <cp:revision>2</cp:revision>
  <cp:lastPrinted>2018-03-19T08:22:00Z</cp:lastPrinted>
  <dcterms:created xsi:type="dcterms:W3CDTF">2018-03-27T16:29:00Z</dcterms:created>
  <dcterms:modified xsi:type="dcterms:W3CDTF">2018-03-27T16:29:00Z</dcterms:modified>
</cp:coreProperties>
</file>