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0DF" w:rsidRDefault="00A730DF">
      <w:pPr>
        <w:rPr>
          <w:sz w:val="28"/>
          <w:szCs w:val="28"/>
        </w:rPr>
      </w:pPr>
      <w:r>
        <w:rPr>
          <w:sz w:val="28"/>
          <w:szCs w:val="28"/>
        </w:rPr>
        <w:t>Protokoll fö</w:t>
      </w:r>
      <w:r w:rsidRPr="004930FF">
        <w:rPr>
          <w:sz w:val="28"/>
          <w:szCs w:val="28"/>
        </w:rPr>
        <w:t>r</w:t>
      </w:r>
      <w:r>
        <w:rPr>
          <w:sz w:val="28"/>
          <w:szCs w:val="28"/>
        </w:rPr>
        <w:t>t vid styrelsesammanträde i Västerås 2017- 12-12</w:t>
      </w:r>
    </w:p>
    <w:p w:rsidR="00A730DF" w:rsidRPr="00CF7A3A" w:rsidRDefault="00A730DF">
      <w:pPr>
        <w:rPr>
          <w:sz w:val="20"/>
          <w:szCs w:val="20"/>
        </w:rPr>
      </w:pPr>
    </w:p>
    <w:p w:rsidR="00A730DF" w:rsidRDefault="00A730DF">
      <w:pPr>
        <w:rPr>
          <w:sz w:val="20"/>
          <w:szCs w:val="20"/>
        </w:rPr>
      </w:pPr>
      <w:r w:rsidRPr="00CF7A3A">
        <w:rPr>
          <w:b/>
          <w:sz w:val="20"/>
          <w:szCs w:val="20"/>
        </w:rPr>
        <w:t>Närvarande:</w:t>
      </w:r>
      <w:r w:rsidRPr="00CF7A3A">
        <w:rPr>
          <w:sz w:val="20"/>
          <w:szCs w:val="20"/>
        </w:rPr>
        <w:t xml:space="preserve"> Peter Ekendahl</w:t>
      </w:r>
      <w:r>
        <w:rPr>
          <w:sz w:val="20"/>
          <w:szCs w:val="20"/>
        </w:rPr>
        <w:t xml:space="preserve">, </w:t>
      </w:r>
      <w:r w:rsidRPr="00CF7A3A">
        <w:rPr>
          <w:sz w:val="20"/>
          <w:szCs w:val="20"/>
        </w:rPr>
        <w:t>Per-Åke</w:t>
      </w:r>
      <w:r>
        <w:rPr>
          <w:sz w:val="20"/>
          <w:szCs w:val="20"/>
        </w:rPr>
        <w:t xml:space="preserve"> </w:t>
      </w:r>
      <w:r w:rsidRPr="00CF7A3A">
        <w:rPr>
          <w:sz w:val="20"/>
          <w:szCs w:val="20"/>
        </w:rPr>
        <w:t>Jansson</w:t>
      </w:r>
      <w:r>
        <w:rPr>
          <w:sz w:val="20"/>
          <w:szCs w:val="20"/>
        </w:rPr>
        <w:t>, Lars-Gunnar Modigh,</w:t>
      </w:r>
      <w:r w:rsidRPr="00CF7A3A">
        <w:rPr>
          <w:sz w:val="20"/>
          <w:szCs w:val="20"/>
        </w:rPr>
        <w:t xml:space="preserve"> Gunnar Sundstedt</w:t>
      </w:r>
      <w:r>
        <w:rPr>
          <w:sz w:val="20"/>
          <w:szCs w:val="20"/>
        </w:rPr>
        <w:t>,</w:t>
      </w:r>
    </w:p>
    <w:p w:rsidR="00A730DF" w:rsidRDefault="00A730DF">
      <w:pPr>
        <w:rPr>
          <w:sz w:val="20"/>
          <w:szCs w:val="20"/>
        </w:rPr>
      </w:pPr>
      <w:r>
        <w:rPr>
          <w:sz w:val="20"/>
          <w:szCs w:val="20"/>
        </w:rPr>
        <w:t xml:space="preserve"> Lars Lundgren, Peter Forsberg och Johnny Ramsten.</w:t>
      </w:r>
    </w:p>
    <w:p w:rsidR="00A730DF" w:rsidRPr="00A410B0" w:rsidRDefault="00A730DF">
      <w:pPr>
        <w:rPr>
          <w:sz w:val="20"/>
          <w:szCs w:val="20"/>
        </w:rPr>
      </w:pPr>
      <w:r w:rsidRPr="00040615">
        <w:rPr>
          <w:b/>
          <w:sz w:val="20"/>
          <w:szCs w:val="20"/>
        </w:rPr>
        <w:t>Frånvarande</w:t>
      </w:r>
      <w:r>
        <w:rPr>
          <w:b/>
          <w:sz w:val="20"/>
          <w:szCs w:val="20"/>
        </w:rPr>
        <w:t xml:space="preserve">: </w:t>
      </w:r>
      <w:r w:rsidRPr="00A410B0">
        <w:rPr>
          <w:sz w:val="20"/>
          <w:szCs w:val="20"/>
        </w:rPr>
        <w:t>Peter Björnberg</w:t>
      </w:r>
      <w:r>
        <w:rPr>
          <w:sz w:val="20"/>
          <w:szCs w:val="20"/>
        </w:rPr>
        <w:t>, Elisabeth Stanley.</w:t>
      </w:r>
    </w:p>
    <w:p w:rsidR="00A730DF" w:rsidRPr="00CF7A3A" w:rsidRDefault="00A730DF">
      <w:pPr>
        <w:rPr>
          <w:b/>
          <w:sz w:val="20"/>
          <w:szCs w:val="20"/>
        </w:rPr>
      </w:pPr>
      <w:r w:rsidRPr="00CF7A3A">
        <w:rPr>
          <w:b/>
          <w:sz w:val="20"/>
          <w:szCs w:val="20"/>
        </w:rPr>
        <w:t>1. Upprop</w:t>
      </w:r>
      <w:r>
        <w:rPr>
          <w:b/>
          <w:sz w:val="20"/>
          <w:szCs w:val="20"/>
        </w:rPr>
        <w:t>:</w:t>
      </w:r>
    </w:p>
    <w:p w:rsidR="00A730DF" w:rsidRPr="00CF7A3A" w:rsidRDefault="00A730DF">
      <w:pPr>
        <w:rPr>
          <w:sz w:val="20"/>
          <w:szCs w:val="20"/>
        </w:rPr>
      </w:pPr>
      <w:r w:rsidRPr="00CF7A3A">
        <w:rPr>
          <w:sz w:val="20"/>
          <w:szCs w:val="20"/>
        </w:rPr>
        <w:t>Närvarande enligt ovan.</w:t>
      </w:r>
    </w:p>
    <w:p w:rsidR="00A730DF" w:rsidRPr="00CF7A3A" w:rsidRDefault="00A730DF">
      <w:pPr>
        <w:rPr>
          <w:sz w:val="20"/>
          <w:szCs w:val="20"/>
        </w:rPr>
      </w:pPr>
      <w:r w:rsidRPr="00CF7A3A">
        <w:rPr>
          <w:b/>
          <w:sz w:val="20"/>
          <w:szCs w:val="20"/>
        </w:rPr>
        <w:t>2. Mötets öppnande</w:t>
      </w:r>
      <w:r>
        <w:rPr>
          <w:b/>
          <w:sz w:val="20"/>
          <w:szCs w:val="20"/>
        </w:rPr>
        <w:t>:</w:t>
      </w:r>
    </w:p>
    <w:p w:rsidR="00A730DF" w:rsidRPr="00CF7A3A" w:rsidRDefault="00A730DF">
      <w:pPr>
        <w:rPr>
          <w:sz w:val="20"/>
          <w:szCs w:val="20"/>
        </w:rPr>
      </w:pPr>
      <w:r w:rsidRPr="00CF7A3A">
        <w:rPr>
          <w:sz w:val="20"/>
          <w:szCs w:val="20"/>
        </w:rPr>
        <w:t>Ordförande hälsade alla</w:t>
      </w:r>
      <w:r>
        <w:rPr>
          <w:sz w:val="20"/>
          <w:szCs w:val="20"/>
        </w:rPr>
        <w:t xml:space="preserve"> ledamöter välkomna och </w:t>
      </w:r>
      <w:r w:rsidRPr="00CF7A3A">
        <w:rPr>
          <w:sz w:val="20"/>
          <w:szCs w:val="20"/>
        </w:rPr>
        <w:t>förklarade mötet öppnat.</w:t>
      </w:r>
    </w:p>
    <w:p w:rsidR="00A730DF" w:rsidRDefault="00A730DF">
      <w:pPr>
        <w:rPr>
          <w:b/>
          <w:sz w:val="20"/>
          <w:szCs w:val="20"/>
        </w:rPr>
      </w:pPr>
      <w:r w:rsidRPr="00CF7A3A">
        <w:rPr>
          <w:b/>
          <w:sz w:val="20"/>
          <w:szCs w:val="20"/>
        </w:rPr>
        <w:t>3</w:t>
      </w:r>
      <w:r>
        <w:rPr>
          <w:b/>
          <w:color w:val="FF0000"/>
          <w:sz w:val="20"/>
          <w:szCs w:val="20"/>
        </w:rPr>
        <w:t>.</w:t>
      </w:r>
      <w:r>
        <w:rPr>
          <w:b/>
          <w:sz w:val="20"/>
          <w:szCs w:val="20"/>
        </w:rPr>
        <w:t xml:space="preserve"> Föregående protokoll:</w:t>
      </w:r>
    </w:p>
    <w:p w:rsidR="00A730DF" w:rsidRDefault="00A730DF">
      <w:pPr>
        <w:rPr>
          <w:sz w:val="20"/>
          <w:szCs w:val="20"/>
        </w:rPr>
      </w:pPr>
      <w:r w:rsidRPr="00001C79">
        <w:rPr>
          <w:sz w:val="20"/>
          <w:szCs w:val="20"/>
        </w:rPr>
        <w:t>Inga frågor eller synpunkter</w:t>
      </w:r>
      <w:r>
        <w:rPr>
          <w:sz w:val="20"/>
          <w:szCs w:val="20"/>
        </w:rPr>
        <w:t xml:space="preserve"> fanns från föregående protokoll, varför det lades till handlingarna.</w:t>
      </w:r>
    </w:p>
    <w:p w:rsidR="00A730DF" w:rsidRDefault="00A730DF">
      <w:pPr>
        <w:rPr>
          <w:b/>
          <w:sz w:val="20"/>
          <w:szCs w:val="20"/>
        </w:rPr>
      </w:pPr>
      <w:r>
        <w:rPr>
          <w:b/>
          <w:sz w:val="20"/>
          <w:szCs w:val="20"/>
        </w:rPr>
        <w:t>4</w:t>
      </w:r>
      <w:r w:rsidRPr="00CF7A3A">
        <w:rPr>
          <w:b/>
          <w:sz w:val="20"/>
          <w:szCs w:val="20"/>
        </w:rPr>
        <w:t>. Kassarapport</w:t>
      </w:r>
      <w:r>
        <w:rPr>
          <w:b/>
          <w:sz w:val="20"/>
          <w:szCs w:val="20"/>
        </w:rPr>
        <w:t>:</w:t>
      </w:r>
    </w:p>
    <w:p w:rsidR="00A730DF" w:rsidRDefault="00A730DF">
      <w:pPr>
        <w:rPr>
          <w:sz w:val="20"/>
          <w:szCs w:val="20"/>
        </w:rPr>
      </w:pPr>
      <w:r w:rsidRPr="00391086">
        <w:rPr>
          <w:sz w:val="20"/>
          <w:szCs w:val="20"/>
        </w:rPr>
        <w:t>Kass</w:t>
      </w:r>
      <w:r>
        <w:rPr>
          <w:sz w:val="20"/>
          <w:szCs w:val="20"/>
        </w:rPr>
        <w:t xml:space="preserve">a 1700 kr, Bank 113258:67 kr, Förmånskonto 0 kr och Ruterkonto 497 kr redovisades. Ekonomin är fortsatt god, men den har minskat med 10513 kr från årsskiftet. Styrelsen beslutade att 2017-18 fortsätta att prioritera utbildning. Inställda tävlingar samt minskat antal deltagare resulterar i lägre inkomster. </w:t>
      </w:r>
    </w:p>
    <w:p w:rsidR="00A730DF" w:rsidRDefault="00A730DF">
      <w:pPr>
        <w:rPr>
          <w:b/>
          <w:sz w:val="20"/>
          <w:szCs w:val="20"/>
        </w:rPr>
      </w:pPr>
      <w:r>
        <w:rPr>
          <w:b/>
          <w:sz w:val="20"/>
          <w:szCs w:val="20"/>
        </w:rPr>
        <w:t>5. Tävlingar:</w:t>
      </w:r>
    </w:p>
    <w:p w:rsidR="00A730DF" w:rsidRDefault="00A730DF">
      <w:pPr>
        <w:rPr>
          <w:sz w:val="20"/>
          <w:szCs w:val="20"/>
        </w:rPr>
      </w:pPr>
      <w:r>
        <w:rPr>
          <w:sz w:val="20"/>
          <w:szCs w:val="20"/>
        </w:rPr>
        <w:t>Två DM–tävlingar har genomförs DM-Damer med 10 par (14) och Veteraner 13 par (18). Vann gjorde Rigmor Stridsberg Arboga BK och Barbara Ekendahl Smedstadens BK. Veterantävlingen vanns av Åsa och Erik Andersson ABB BK</w:t>
      </w:r>
    </w:p>
    <w:p w:rsidR="00A730DF" w:rsidRDefault="00A730DF">
      <w:pPr>
        <w:rPr>
          <w:sz w:val="20"/>
          <w:szCs w:val="20"/>
        </w:rPr>
      </w:pPr>
      <w:r>
        <w:rPr>
          <w:sz w:val="20"/>
          <w:szCs w:val="20"/>
        </w:rPr>
        <w:t xml:space="preserve">Mälarrallyt för 2017-18 har startat med att tre tävlingar fått ställas in, Hallstahammar, Smedstaden och ABB BKs silver pga för få deltagare. Det återstår fem tävlingar i vår.  </w:t>
      </w:r>
    </w:p>
    <w:p w:rsidR="00A730DF" w:rsidRDefault="00A730DF">
      <w:pPr>
        <w:rPr>
          <w:sz w:val="20"/>
          <w:szCs w:val="20"/>
        </w:rPr>
      </w:pPr>
      <w:r>
        <w:rPr>
          <w:sz w:val="20"/>
          <w:szCs w:val="20"/>
        </w:rPr>
        <w:t>Styrelsen beslutade att de fyra bästa tävlingarna i stället för fem skall fä räknas in i sammandraget.</w:t>
      </w:r>
    </w:p>
    <w:p w:rsidR="00A730DF" w:rsidRDefault="00A730DF">
      <w:pPr>
        <w:rPr>
          <w:sz w:val="20"/>
          <w:szCs w:val="20"/>
        </w:rPr>
      </w:pPr>
      <w:r>
        <w:rPr>
          <w:sz w:val="20"/>
          <w:szCs w:val="20"/>
        </w:rPr>
        <w:t>Det är ett långvarigt problem med minskande deltagare tävlingar. Klubbarna måste göra bättre reklam för DM-tävlingarna. Minst 8 par måste delta för att få en garanterad plats i Allsvenskan. Utvärdering kommer att göras till marsmötet avseende att förlägga alla DM-tävlingar till Västerås.</w:t>
      </w:r>
    </w:p>
    <w:p w:rsidR="00A730DF" w:rsidRDefault="00A730DF">
      <w:pPr>
        <w:rPr>
          <w:b/>
          <w:sz w:val="20"/>
          <w:szCs w:val="20"/>
        </w:rPr>
      </w:pPr>
      <w:r>
        <w:rPr>
          <w:sz w:val="20"/>
          <w:szCs w:val="20"/>
        </w:rPr>
        <w:t>6</w:t>
      </w:r>
      <w:r w:rsidRPr="00CF7A3A">
        <w:rPr>
          <w:b/>
          <w:sz w:val="20"/>
          <w:szCs w:val="20"/>
        </w:rPr>
        <w:t>. Utbildningar</w:t>
      </w:r>
      <w:r>
        <w:rPr>
          <w:b/>
          <w:sz w:val="20"/>
          <w:szCs w:val="20"/>
        </w:rPr>
        <w:t>:</w:t>
      </w:r>
    </w:p>
    <w:p w:rsidR="00A730DF" w:rsidRDefault="00A730DF">
      <w:pPr>
        <w:rPr>
          <w:sz w:val="20"/>
          <w:szCs w:val="20"/>
        </w:rPr>
      </w:pPr>
      <w:r w:rsidRPr="007E10C8">
        <w:rPr>
          <w:sz w:val="20"/>
          <w:szCs w:val="20"/>
        </w:rPr>
        <w:t>Tävlingsledarutbildning</w:t>
      </w:r>
      <w:r>
        <w:rPr>
          <w:sz w:val="20"/>
          <w:szCs w:val="20"/>
        </w:rPr>
        <w:t xml:space="preserve"> TL3 (guldlicenser) sker i Örebro den 12-14 januari 2018. Aktuella kandidater är Peter Ekendahl, Per-Åke Jansson och Åsa Andersson. Mikael Rystedt kommer att tillfrågas om deltagande. </w:t>
      </w:r>
    </w:p>
    <w:p w:rsidR="00A730DF" w:rsidRDefault="00A730DF">
      <w:pPr>
        <w:rPr>
          <w:sz w:val="20"/>
          <w:szCs w:val="20"/>
        </w:rPr>
      </w:pPr>
      <w:r>
        <w:rPr>
          <w:sz w:val="20"/>
          <w:szCs w:val="20"/>
        </w:rPr>
        <w:t>Bronsutbildning (TL 1) får ske vid klubbarna där det finns ansvarig/behörig utbildare.</w:t>
      </w:r>
    </w:p>
    <w:p w:rsidR="00A730DF" w:rsidRDefault="00A730DF">
      <w:pPr>
        <w:rPr>
          <w:sz w:val="20"/>
          <w:szCs w:val="20"/>
        </w:rPr>
      </w:pPr>
    </w:p>
    <w:p w:rsidR="00A730DF" w:rsidRDefault="00A730DF">
      <w:pPr>
        <w:rPr>
          <w:sz w:val="20"/>
          <w:szCs w:val="20"/>
        </w:rPr>
      </w:pPr>
    </w:p>
    <w:p w:rsidR="00A730DF" w:rsidRDefault="00A730DF">
      <w:pPr>
        <w:rPr>
          <w:sz w:val="20"/>
          <w:szCs w:val="20"/>
        </w:rPr>
      </w:pPr>
    </w:p>
    <w:p w:rsidR="00A730DF" w:rsidRDefault="00A730DF">
      <w:pPr>
        <w:rPr>
          <w:b/>
          <w:sz w:val="20"/>
          <w:szCs w:val="20"/>
        </w:rPr>
      </w:pPr>
      <w:r>
        <w:rPr>
          <w:sz w:val="20"/>
          <w:szCs w:val="20"/>
        </w:rPr>
        <w:t>7</w:t>
      </w:r>
      <w:r w:rsidRPr="00CF7A3A">
        <w:rPr>
          <w:b/>
          <w:sz w:val="20"/>
          <w:szCs w:val="20"/>
        </w:rPr>
        <w:t>. Övriga frågor</w:t>
      </w:r>
      <w:r>
        <w:rPr>
          <w:b/>
          <w:sz w:val="20"/>
          <w:szCs w:val="20"/>
        </w:rPr>
        <w:t>:</w:t>
      </w:r>
    </w:p>
    <w:p w:rsidR="00A730DF" w:rsidRDefault="00A730DF">
      <w:pPr>
        <w:rPr>
          <w:sz w:val="20"/>
          <w:szCs w:val="20"/>
        </w:rPr>
      </w:pPr>
      <w:r>
        <w:rPr>
          <w:sz w:val="20"/>
          <w:szCs w:val="20"/>
        </w:rPr>
        <w:t>*</w:t>
      </w:r>
      <w:r w:rsidRPr="006702BE">
        <w:rPr>
          <w:sz w:val="20"/>
          <w:szCs w:val="20"/>
        </w:rPr>
        <w:t>Peter Ekendahl</w:t>
      </w:r>
      <w:r>
        <w:rPr>
          <w:sz w:val="20"/>
          <w:szCs w:val="20"/>
        </w:rPr>
        <w:t xml:space="preserve"> deltog i Strängnäs BK Gripens TL–utbildning den 30 november, tyvärr var han ensam deltagare.</w:t>
      </w:r>
    </w:p>
    <w:p w:rsidR="00A730DF" w:rsidRDefault="00A730DF">
      <w:pPr>
        <w:rPr>
          <w:sz w:val="20"/>
          <w:szCs w:val="20"/>
        </w:rPr>
      </w:pPr>
      <w:r>
        <w:rPr>
          <w:sz w:val="20"/>
          <w:szCs w:val="20"/>
        </w:rPr>
        <w:t>*MBFs-</w:t>
      </w:r>
      <w:bookmarkStart w:id="0" w:name="_GoBack"/>
      <w:bookmarkEnd w:id="0"/>
      <w:r>
        <w:rPr>
          <w:sz w:val="20"/>
          <w:szCs w:val="20"/>
        </w:rPr>
        <w:t xml:space="preserve"> hemsida kommer Lars Gustavsson Smedstadens BK att ansvara för.</w:t>
      </w:r>
    </w:p>
    <w:p w:rsidR="00A730DF" w:rsidRDefault="00A730DF">
      <w:pPr>
        <w:rPr>
          <w:sz w:val="20"/>
          <w:szCs w:val="20"/>
        </w:rPr>
      </w:pPr>
      <w:r>
        <w:rPr>
          <w:sz w:val="20"/>
          <w:szCs w:val="20"/>
        </w:rPr>
        <w:t xml:space="preserve">*I samband med Riksstämman i Örebro inköptes 15 exemplar av 2017 års lagar, som fördelades till klubbarna. </w:t>
      </w:r>
    </w:p>
    <w:p w:rsidR="00A730DF" w:rsidRPr="006702BE" w:rsidRDefault="00A730DF">
      <w:pPr>
        <w:rPr>
          <w:sz w:val="20"/>
          <w:szCs w:val="20"/>
        </w:rPr>
      </w:pPr>
      <w:r>
        <w:rPr>
          <w:sz w:val="20"/>
          <w:szCs w:val="20"/>
        </w:rPr>
        <w:t xml:space="preserve">*Gunnar Sundstedt redovisade några erfarenheter från Riksstämman. </w:t>
      </w:r>
    </w:p>
    <w:p w:rsidR="00A730DF" w:rsidRDefault="00A730DF">
      <w:pPr>
        <w:rPr>
          <w:sz w:val="20"/>
          <w:szCs w:val="20"/>
        </w:rPr>
      </w:pPr>
      <w:r>
        <w:rPr>
          <w:sz w:val="20"/>
          <w:szCs w:val="20"/>
        </w:rPr>
        <w:t>.</w:t>
      </w:r>
    </w:p>
    <w:p w:rsidR="00A730DF" w:rsidRDefault="00A730DF">
      <w:pPr>
        <w:rPr>
          <w:b/>
          <w:sz w:val="20"/>
          <w:szCs w:val="20"/>
        </w:rPr>
      </w:pPr>
      <w:r>
        <w:rPr>
          <w:b/>
          <w:sz w:val="20"/>
          <w:szCs w:val="20"/>
        </w:rPr>
        <w:t>8</w:t>
      </w:r>
      <w:r w:rsidRPr="00CF7A3A">
        <w:rPr>
          <w:b/>
          <w:sz w:val="20"/>
          <w:szCs w:val="20"/>
        </w:rPr>
        <w:t>. Ersättningar</w:t>
      </w:r>
      <w:r>
        <w:rPr>
          <w:b/>
          <w:sz w:val="20"/>
          <w:szCs w:val="20"/>
        </w:rPr>
        <w:t>:</w:t>
      </w:r>
    </w:p>
    <w:p w:rsidR="00A730DF" w:rsidRDefault="00A730DF">
      <w:pPr>
        <w:rPr>
          <w:sz w:val="20"/>
          <w:szCs w:val="20"/>
        </w:rPr>
      </w:pPr>
      <w:r>
        <w:rPr>
          <w:sz w:val="20"/>
          <w:szCs w:val="20"/>
        </w:rPr>
        <w:t xml:space="preserve">Vid styrelsemötet utbetalades 7st arvoden á 100 kr samt reseersättningar med 167 kr till Peter Ekendahl samt 148 kr för resan till Strängnäs och 70 kr för frimärken. Gunnar Sundstedt 148 kr och Lars Lundgren 222 kr samt Johnny Ramsten med 93 kr. För förtäring vid mötet ersattes Lars-Gunnar Modigh med 135 kr. </w:t>
      </w:r>
    </w:p>
    <w:p w:rsidR="00A730DF" w:rsidRDefault="00A730DF">
      <w:pPr>
        <w:rPr>
          <w:sz w:val="20"/>
          <w:szCs w:val="20"/>
        </w:rPr>
      </w:pPr>
      <w:r w:rsidRPr="00D279A3">
        <w:rPr>
          <w:b/>
          <w:sz w:val="20"/>
          <w:szCs w:val="20"/>
        </w:rPr>
        <w:t>9.</w:t>
      </w:r>
      <w:r w:rsidRPr="00CF7A3A">
        <w:rPr>
          <w:b/>
          <w:sz w:val="20"/>
          <w:szCs w:val="20"/>
        </w:rPr>
        <w:t xml:space="preserve"> Nästa möte</w:t>
      </w:r>
      <w:r w:rsidRPr="00836A91">
        <w:rPr>
          <w:sz w:val="20"/>
          <w:szCs w:val="20"/>
        </w:rPr>
        <w:t>:</w:t>
      </w:r>
    </w:p>
    <w:p w:rsidR="00A730DF" w:rsidRDefault="00A730DF">
      <w:pPr>
        <w:rPr>
          <w:sz w:val="20"/>
          <w:szCs w:val="20"/>
        </w:rPr>
      </w:pPr>
      <w:r w:rsidRPr="00836A91">
        <w:rPr>
          <w:sz w:val="20"/>
          <w:szCs w:val="20"/>
        </w:rPr>
        <w:t>Geno</w:t>
      </w:r>
      <w:r>
        <w:rPr>
          <w:sz w:val="20"/>
          <w:szCs w:val="20"/>
        </w:rPr>
        <w:t>m</w:t>
      </w:r>
      <w:r w:rsidRPr="00836A91">
        <w:rPr>
          <w:sz w:val="20"/>
          <w:szCs w:val="20"/>
        </w:rPr>
        <w:t>förs</w:t>
      </w:r>
      <w:r>
        <w:rPr>
          <w:sz w:val="20"/>
          <w:szCs w:val="20"/>
        </w:rPr>
        <w:t xml:space="preserve"> tisdagen den 13 mars 2018  kl 18 00 i VÄSTERÅS, Rådjursgatan 3.</w:t>
      </w:r>
    </w:p>
    <w:p w:rsidR="00A730DF" w:rsidRDefault="00A730DF">
      <w:pPr>
        <w:rPr>
          <w:sz w:val="20"/>
          <w:szCs w:val="20"/>
        </w:rPr>
      </w:pPr>
      <w:r>
        <w:rPr>
          <w:sz w:val="20"/>
          <w:szCs w:val="20"/>
        </w:rPr>
        <w:t>Årsmötet 2018 genomförs lördagen den 14 april kl 10 00 i Eskilstuna.</w:t>
      </w:r>
    </w:p>
    <w:p w:rsidR="00A730DF" w:rsidRDefault="00A730DF">
      <w:pPr>
        <w:rPr>
          <w:sz w:val="20"/>
          <w:szCs w:val="20"/>
        </w:rPr>
      </w:pPr>
      <w:r>
        <w:rPr>
          <w:sz w:val="20"/>
          <w:szCs w:val="20"/>
        </w:rPr>
        <w:t>Vårmötet genomförs tisdagen den 8 maj 2018 kl 18 00 i Västerås.</w:t>
      </w:r>
    </w:p>
    <w:p w:rsidR="00A730DF" w:rsidRDefault="00A730DF">
      <w:pPr>
        <w:rPr>
          <w:sz w:val="20"/>
          <w:szCs w:val="20"/>
        </w:rPr>
      </w:pPr>
    </w:p>
    <w:p w:rsidR="00A730DF" w:rsidRPr="00CF7A3A" w:rsidRDefault="00A730DF">
      <w:pPr>
        <w:rPr>
          <w:sz w:val="20"/>
          <w:szCs w:val="20"/>
        </w:rPr>
      </w:pPr>
      <w:r w:rsidRPr="00CF7A3A">
        <w:rPr>
          <w:b/>
          <w:sz w:val="20"/>
          <w:szCs w:val="20"/>
        </w:rPr>
        <w:t>1</w:t>
      </w:r>
      <w:r>
        <w:rPr>
          <w:b/>
          <w:sz w:val="20"/>
          <w:szCs w:val="20"/>
        </w:rPr>
        <w:t>0</w:t>
      </w:r>
      <w:r w:rsidRPr="00CF7A3A">
        <w:rPr>
          <w:b/>
          <w:sz w:val="20"/>
          <w:szCs w:val="20"/>
        </w:rPr>
        <w:t>. Mötet avslutades</w:t>
      </w:r>
      <w:r>
        <w:rPr>
          <w:b/>
          <w:sz w:val="20"/>
          <w:szCs w:val="20"/>
        </w:rPr>
        <w:t>:</w:t>
      </w:r>
    </w:p>
    <w:p w:rsidR="00A730DF" w:rsidRPr="00CF7A3A" w:rsidRDefault="00A730DF">
      <w:pPr>
        <w:rPr>
          <w:sz w:val="20"/>
          <w:szCs w:val="20"/>
        </w:rPr>
      </w:pPr>
      <w:r>
        <w:rPr>
          <w:sz w:val="20"/>
          <w:szCs w:val="20"/>
        </w:rPr>
        <w:t xml:space="preserve">Ordförande </w:t>
      </w:r>
      <w:r w:rsidRPr="00CF7A3A">
        <w:rPr>
          <w:sz w:val="20"/>
          <w:szCs w:val="20"/>
        </w:rPr>
        <w:t>Peter</w:t>
      </w:r>
      <w:r>
        <w:rPr>
          <w:sz w:val="20"/>
          <w:szCs w:val="20"/>
        </w:rPr>
        <w:t xml:space="preserve"> Ekendahl tackade </w:t>
      </w:r>
      <w:r w:rsidRPr="00CF7A3A">
        <w:rPr>
          <w:sz w:val="20"/>
          <w:szCs w:val="20"/>
        </w:rPr>
        <w:t>alla ledamöter</w:t>
      </w:r>
      <w:r>
        <w:rPr>
          <w:sz w:val="20"/>
          <w:szCs w:val="20"/>
        </w:rPr>
        <w:t xml:space="preserve"> </w:t>
      </w:r>
      <w:r w:rsidRPr="00CF7A3A">
        <w:rPr>
          <w:sz w:val="20"/>
          <w:szCs w:val="20"/>
        </w:rPr>
        <w:t>och avslutade mötet.</w:t>
      </w:r>
    </w:p>
    <w:p w:rsidR="00A730DF" w:rsidRPr="00CF7A3A" w:rsidRDefault="00A730DF">
      <w:pPr>
        <w:rPr>
          <w:sz w:val="20"/>
          <w:szCs w:val="20"/>
        </w:rPr>
      </w:pPr>
    </w:p>
    <w:p w:rsidR="00A730DF" w:rsidRPr="00CF7A3A" w:rsidRDefault="00A730DF">
      <w:pPr>
        <w:rPr>
          <w:sz w:val="20"/>
          <w:szCs w:val="20"/>
        </w:rPr>
      </w:pPr>
    </w:p>
    <w:p w:rsidR="00A730DF" w:rsidRPr="00CF7A3A" w:rsidRDefault="00A730DF">
      <w:pPr>
        <w:rPr>
          <w:sz w:val="20"/>
          <w:szCs w:val="20"/>
        </w:rPr>
      </w:pPr>
    </w:p>
    <w:p w:rsidR="00A730DF" w:rsidRPr="00CF7A3A" w:rsidRDefault="00A730DF">
      <w:pPr>
        <w:rPr>
          <w:sz w:val="20"/>
          <w:szCs w:val="20"/>
        </w:rPr>
      </w:pPr>
      <w:r w:rsidRPr="00CF7A3A">
        <w:rPr>
          <w:sz w:val="20"/>
          <w:szCs w:val="20"/>
        </w:rPr>
        <w:t>Peter Ekendahl</w:t>
      </w:r>
      <w:r w:rsidRPr="00CF7A3A">
        <w:rPr>
          <w:sz w:val="20"/>
          <w:szCs w:val="20"/>
        </w:rPr>
        <w:tab/>
      </w:r>
      <w:r w:rsidRPr="00CF7A3A">
        <w:rPr>
          <w:sz w:val="20"/>
          <w:szCs w:val="20"/>
        </w:rPr>
        <w:tab/>
      </w:r>
      <w:r w:rsidRPr="00CF7A3A">
        <w:rPr>
          <w:sz w:val="20"/>
          <w:szCs w:val="20"/>
        </w:rPr>
        <w:tab/>
        <w:t>Gunnar Sundstedt</w:t>
      </w:r>
    </w:p>
    <w:p w:rsidR="00A730DF" w:rsidRPr="00CF7A3A" w:rsidRDefault="00A730DF">
      <w:pPr>
        <w:rPr>
          <w:sz w:val="20"/>
          <w:szCs w:val="20"/>
        </w:rPr>
      </w:pPr>
      <w:r w:rsidRPr="00CF7A3A">
        <w:rPr>
          <w:sz w:val="20"/>
          <w:szCs w:val="20"/>
        </w:rPr>
        <w:t>Ordförande</w:t>
      </w:r>
      <w:r w:rsidRPr="00CF7A3A">
        <w:rPr>
          <w:sz w:val="20"/>
          <w:szCs w:val="20"/>
        </w:rPr>
        <w:tab/>
      </w:r>
      <w:r w:rsidRPr="00CF7A3A">
        <w:rPr>
          <w:sz w:val="20"/>
          <w:szCs w:val="20"/>
        </w:rPr>
        <w:tab/>
      </w:r>
      <w:r w:rsidRPr="00CF7A3A">
        <w:rPr>
          <w:sz w:val="20"/>
          <w:szCs w:val="20"/>
        </w:rPr>
        <w:tab/>
      </w:r>
      <w:r>
        <w:rPr>
          <w:sz w:val="20"/>
          <w:szCs w:val="20"/>
        </w:rPr>
        <w:t>S</w:t>
      </w:r>
      <w:r w:rsidRPr="00CF7A3A">
        <w:rPr>
          <w:sz w:val="20"/>
          <w:szCs w:val="20"/>
        </w:rPr>
        <w:t>ekreterare</w:t>
      </w:r>
      <w:r w:rsidRPr="00CF7A3A">
        <w:rPr>
          <w:sz w:val="20"/>
          <w:szCs w:val="20"/>
        </w:rPr>
        <w:tab/>
      </w:r>
    </w:p>
    <w:p w:rsidR="00A730DF" w:rsidRPr="00CF7A3A" w:rsidRDefault="00A730DF">
      <w:pPr>
        <w:rPr>
          <w:b/>
          <w:sz w:val="20"/>
          <w:szCs w:val="20"/>
        </w:rPr>
      </w:pPr>
    </w:p>
    <w:sectPr w:rsidR="00A730DF" w:rsidRPr="00CF7A3A" w:rsidSect="0076342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0DF" w:rsidRDefault="00A730DF" w:rsidP="005F574F">
      <w:pPr>
        <w:spacing w:after="0" w:line="240" w:lineRule="auto"/>
      </w:pPr>
      <w:r>
        <w:separator/>
      </w:r>
    </w:p>
  </w:endnote>
  <w:endnote w:type="continuationSeparator" w:id="0">
    <w:p w:rsidR="00A730DF" w:rsidRDefault="00A730DF" w:rsidP="005F57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0DF" w:rsidRDefault="00A730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0DF" w:rsidRDefault="00A730D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0DF" w:rsidRDefault="00A730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0DF" w:rsidRDefault="00A730DF" w:rsidP="005F574F">
      <w:pPr>
        <w:spacing w:after="0" w:line="240" w:lineRule="auto"/>
      </w:pPr>
      <w:r>
        <w:separator/>
      </w:r>
    </w:p>
  </w:footnote>
  <w:footnote w:type="continuationSeparator" w:id="0">
    <w:p w:rsidR="00A730DF" w:rsidRDefault="00A730DF" w:rsidP="005F57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0DF" w:rsidRDefault="00A730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A0"/>
    </w:tblPr>
    <w:tblGrid>
      <w:gridCol w:w="1701"/>
      <w:gridCol w:w="4332"/>
      <w:gridCol w:w="3071"/>
    </w:tblGrid>
    <w:tr w:rsidR="00A730DF" w:rsidRPr="00F47696" w:rsidTr="00F47696">
      <w:tc>
        <w:tcPr>
          <w:tcW w:w="1809" w:type="dxa"/>
        </w:tcPr>
        <w:p w:rsidR="00A730DF" w:rsidRPr="00F47696" w:rsidRDefault="00A730DF">
          <w:pPr>
            <w:pStyle w:val="Header"/>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49" type="#_x0000_t75" alt="vastmanlandvapen" style="position:absolute;margin-left:-17.4pt;margin-top:-3.95pt;width:24.7pt;height:26.9pt;z-index:251658752;visibility:visible">
                <v:imagedata r:id="rId1" o:title=""/>
              </v:shape>
            </w:pict>
          </w:r>
        </w:p>
      </w:tc>
      <w:tc>
        <w:tcPr>
          <w:tcW w:w="4332" w:type="dxa"/>
        </w:tcPr>
        <w:p w:rsidR="00A730DF" w:rsidRPr="00F47696" w:rsidRDefault="00A730DF">
          <w:pPr>
            <w:pStyle w:val="Header"/>
          </w:pPr>
        </w:p>
      </w:tc>
      <w:tc>
        <w:tcPr>
          <w:tcW w:w="3071" w:type="dxa"/>
        </w:tcPr>
        <w:p w:rsidR="00A730DF" w:rsidRPr="00F47696" w:rsidRDefault="00A730DF">
          <w:pPr>
            <w:pStyle w:val="Header"/>
          </w:pPr>
        </w:p>
      </w:tc>
    </w:tr>
    <w:tr w:rsidR="00A730DF" w:rsidRPr="00F47696" w:rsidTr="00F47696">
      <w:tc>
        <w:tcPr>
          <w:tcW w:w="1809" w:type="dxa"/>
        </w:tcPr>
        <w:p w:rsidR="00A730DF" w:rsidRPr="00F47696" w:rsidRDefault="00A730DF">
          <w:pPr>
            <w:pStyle w:val="Header"/>
          </w:pPr>
          <w:r>
            <w:rPr>
              <w:noProof/>
              <w:lang w:eastAsia="sv-SE"/>
            </w:rPr>
            <w:pict>
              <v:shape id="Picture 9" o:spid="_x0000_s2050" type="#_x0000_t75" alt="http://www.dalarna.se/ImageVaultFiles/id_25/cf_6/st_edited/S4lyOsWtR43hNjYDfzoi.gif" style="position:absolute;margin-left:1.25pt;margin-top:1.7pt;width:23.9pt;height:27.9pt;rotation:675710fd;z-index:251657728;visibility:visible;mso-position-horizontal-relative:text;mso-position-vertical-relative:text">
                <v:imagedata r:id="rId2" o:title=""/>
              </v:shape>
            </w:pict>
          </w:r>
          <w:r>
            <w:rPr>
              <w:noProof/>
              <w:lang w:eastAsia="sv-SE"/>
            </w:rPr>
            <w:pict>
              <v:shape id="Picture 7" o:spid="_x0000_s2051" type="#_x0000_t75" alt="http://ts4.mm.bing.net/th?id=H.4938595084731179&amp;w=134&amp;h=151&amp;c=7&amp;rs=1&amp;pid=1.7" href="../../../Peters lap/AppData/Local/kk09203/Desktop/södermanland.h" style="position:absolute;margin-left:-34.3pt;margin-top:.5pt;width:23.95pt;height:28.55pt;rotation:-510209fd;z-index:251656704;visibility:visible;mso-position-horizontal-relative:text;mso-position-vertical-relative:text" o:button="t">
                <v:fill o:detectmouseclick="t"/>
                <v:imagedata r:id="rId3" o:title=""/>
              </v:shape>
            </w:pict>
          </w:r>
        </w:p>
        <w:p w:rsidR="00A730DF" w:rsidRPr="00F47696" w:rsidRDefault="00A730DF">
          <w:pPr>
            <w:pStyle w:val="Header"/>
          </w:pPr>
        </w:p>
      </w:tc>
      <w:tc>
        <w:tcPr>
          <w:tcW w:w="4332" w:type="dxa"/>
        </w:tcPr>
        <w:p w:rsidR="00A730DF" w:rsidRPr="00F47696" w:rsidRDefault="00A730DF">
          <w:pPr>
            <w:pStyle w:val="Header"/>
          </w:pPr>
        </w:p>
      </w:tc>
      <w:tc>
        <w:tcPr>
          <w:tcW w:w="3071" w:type="dxa"/>
        </w:tcPr>
        <w:p w:rsidR="00A730DF" w:rsidRPr="00F47696" w:rsidRDefault="00A730DF">
          <w:pPr>
            <w:pStyle w:val="Header"/>
          </w:pPr>
        </w:p>
      </w:tc>
    </w:tr>
    <w:tr w:rsidR="00A730DF" w:rsidRPr="00F47696" w:rsidTr="00F47696">
      <w:tc>
        <w:tcPr>
          <w:tcW w:w="1809" w:type="dxa"/>
        </w:tcPr>
        <w:p w:rsidR="00A730DF" w:rsidRPr="00F47696" w:rsidRDefault="00A730DF">
          <w:pPr>
            <w:pStyle w:val="Header"/>
          </w:pPr>
        </w:p>
      </w:tc>
      <w:tc>
        <w:tcPr>
          <w:tcW w:w="4332" w:type="dxa"/>
        </w:tcPr>
        <w:p w:rsidR="00A730DF" w:rsidRPr="00F47696" w:rsidRDefault="00A730DF">
          <w:pPr>
            <w:pStyle w:val="Header"/>
            <w:rPr>
              <w:b/>
              <w:sz w:val="32"/>
              <w:szCs w:val="32"/>
            </w:rPr>
          </w:pPr>
          <w:r w:rsidRPr="00F47696">
            <w:rPr>
              <w:b/>
              <w:sz w:val="32"/>
              <w:szCs w:val="32"/>
            </w:rPr>
            <w:t>Mälardalens BridgeFörbund</w:t>
          </w:r>
        </w:p>
      </w:tc>
      <w:tc>
        <w:tcPr>
          <w:tcW w:w="3071" w:type="dxa"/>
        </w:tcPr>
        <w:p w:rsidR="00A730DF" w:rsidRPr="00F47696" w:rsidRDefault="00A730DF" w:rsidP="00F47696">
          <w:pPr>
            <w:spacing w:after="0" w:line="240" w:lineRule="auto"/>
            <w:jc w:val="right"/>
          </w:pPr>
          <w:r w:rsidRPr="00F47696">
            <w:t xml:space="preserve">Sida </w:t>
          </w:r>
          <w:fldSimple w:instr=" PAGE ">
            <w:r>
              <w:rPr>
                <w:noProof/>
              </w:rPr>
              <w:t>1</w:t>
            </w:r>
          </w:fldSimple>
          <w:r w:rsidRPr="00F47696">
            <w:t xml:space="preserve"> av2</w:t>
          </w:r>
        </w:p>
      </w:tc>
    </w:tr>
  </w:tbl>
  <w:p w:rsidR="00A730DF" w:rsidRDefault="00A730D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0DF" w:rsidRDefault="00A730D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D616A"/>
    <w:multiLevelType w:val="hybridMultilevel"/>
    <w:tmpl w:val="09F0AF28"/>
    <w:lvl w:ilvl="0" w:tplc="9B0ED4B6">
      <w:start w:val="1"/>
      <w:numFmt w:val="decimal"/>
      <w:lvlText w:val="%1."/>
      <w:lvlJc w:val="left"/>
      <w:pPr>
        <w:ind w:left="720" w:hanging="360"/>
      </w:pPr>
      <w:rPr>
        <w:rFonts w:cs="Times New Roman" w:hint="default"/>
        <w:b/>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
    <w:nsid w:val="3A272569"/>
    <w:multiLevelType w:val="hybridMultilevel"/>
    <w:tmpl w:val="AB148854"/>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
    <w:nsid w:val="40356091"/>
    <w:multiLevelType w:val="hybridMultilevel"/>
    <w:tmpl w:val="8FF408A2"/>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574F"/>
    <w:rsid w:val="00001761"/>
    <w:rsid w:val="00001C79"/>
    <w:rsid w:val="00025CF4"/>
    <w:rsid w:val="00031BBD"/>
    <w:rsid w:val="00040615"/>
    <w:rsid w:val="00041736"/>
    <w:rsid w:val="00054094"/>
    <w:rsid w:val="000622B5"/>
    <w:rsid w:val="00092E09"/>
    <w:rsid w:val="000C4740"/>
    <w:rsid w:val="000D1A84"/>
    <w:rsid w:val="000E1628"/>
    <w:rsid w:val="000E5929"/>
    <w:rsid w:val="000E7F85"/>
    <w:rsid w:val="000F76DF"/>
    <w:rsid w:val="000F7870"/>
    <w:rsid w:val="00105C89"/>
    <w:rsid w:val="001308AD"/>
    <w:rsid w:val="001400E2"/>
    <w:rsid w:val="001442C1"/>
    <w:rsid w:val="00177A5B"/>
    <w:rsid w:val="00177F13"/>
    <w:rsid w:val="00180DA2"/>
    <w:rsid w:val="001832BD"/>
    <w:rsid w:val="00190907"/>
    <w:rsid w:val="00190B09"/>
    <w:rsid w:val="001A11C2"/>
    <w:rsid w:val="001A59C2"/>
    <w:rsid w:val="001B7C1B"/>
    <w:rsid w:val="001C3CD6"/>
    <w:rsid w:val="001F4173"/>
    <w:rsid w:val="00215912"/>
    <w:rsid w:val="00241078"/>
    <w:rsid w:val="002500A2"/>
    <w:rsid w:val="0025741A"/>
    <w:rsid w:val="002A7BC2"/>
    <w:rsid w:val="002C0A01"/>
    <w:rsid w:val="002C3F2E"/>
    <w:rsid w:val="002D4864"/>
    <w:rsid w:val="002E4940"/>
    <w:rsid w:val="002F6D99"/>
    <w:rsid w:val="003108FA"/>
    <w:rsid w:val="00316C7D"/>
    <w:rsid w:val="00357393"/>
    <w:rsid w:val="00367CA8"/>
    <w:rsid w:val="00387A77"/>
    <w:rsid w:val="00391086"/>
    <w:rsid w:val="0039261F"/>
    <w:rsid w:val="003A7BFF"/>
    <w:rsid w:val="003C5EA7"/>
    <w:rsid w:val="003D2944"/>
    <w:rsid w:val="003D3163"/>
    <w:rsid w:val="003D65F3"/>
    <w:rsid w:val="00404689"/>
    <w:rsid w:val="00426F72"/>
    <w:rsid w:val="00454588"/>
    <w:rsid w:val="004930FF"/>
    <w:rsid w:val="004A139C"/>
    <w:rsid w:val="004A7830"/>
    <w:rsid w:val="004A79B2"/>
    <w:rsid w:val="004B4808"/>
    <w:rsid w:val="004F1777"/>
    <w:rsid w:val="004F5977"/>
    <w:rsid w:val="00500B25"/>
    <w:rsid w:val="00500C64"/>
    <w:rsid w:val="005072CC"/>
    <w:rsid w:val="0051096E"/>
    <w:rsid w:val="00510F6F"/>
    <w:rsid w:val="00513994"/>
    <w:rsid w:val="00515043"/>
    <w:rsid w:val="00540784"/>
    <w:rsid w:val="0054341E"/>
    <w:rsid w:val="00567529"/>
    <w:rsid w:val="00584127"/>
    <w:rsid w:val="00590F24"/>
    <w:rsid w:val="005B0782"/>
    <w:rsid w:val="005D36E7"/>
    <w:rsid w:val="005E0F3E"/>
    <w:rsid w:val="005F3800"/>
    <w:rsid w:val="005F574F"/>
    <w:rsid w:val="006040C4"/>
    <w:rsid w:val="00616332"/>
    <w:rsid w:val="00617927"/>
    <w:rsid w:val="00622914"/>
    <w:rsid w:val="006310A7"/>
    <w:rsid w:val="00647628"/>
    <w:rsid w:val="00652415"/>
    <w:rsid w:val="00655225"/>
    <w:rsid w:val="006665FB"/>
    <w:rsid w:val="006702BE"/>
    <w:rsid w:val="00676A39"/>
    <w:rsid w:val="0068669D"/>
    <w:rsid w:val="006A154D"/>
    <w:rsid w:val="006C503C"/>
    <w:rsid w:val="006D2B74"/>
    <w:rsid w:val="006E046D"/>
    <w:rsid w:val="006E2471"/>
    <w:rsid w:val="006F2B37"/>
    <w:rsid w:val="006F74B5"/>
    <w:rsid w:val="00705AED"/>
    <w:rsid w:val="0072376F"/>
    <w:rsid w:val="0073059F"/>
    <w:rsid w:val="00756996"/>
    <w:rsid w:val="00763421"/>
    <w:rsid w:val="00772355"/>
    <w:rsid w:val="007771AE"/>
    <w:rsid w:val="007830CA"/>
    <w:rsid w:val="00787B74"/>
    <w:rsid w:val="00792BDE"/>
    <w:rsid w:val="0079446F"/>
    <w:rsid w:val="007D0ED4"/>
    <w:rsid w:val="007D4140"/>
    <w:rsid w:val="007E0963"/>
    <w:rsid w:val="007E10C8"/>
    <w:rsid w:val="007E2AE1"/>
    <w:rsid w:val="00836A91"/>
    <w:rsid w:val="0085356D"/>
    <w:rsid w:val="00857447"/>
    <w:rsid w:val="00870B48"/>
    <w:rsid w:val="008F4454"/>
    <w:rsid w:val="008F7EF5"/>
    <w:rsid w:val="00907F27"/>
    <w:rsid w:val="00910015"/>
    <w:rsid w:val="00910CDF"/>
    <w:rsid w:val="00924259"/>
    <w:rsid w:val="009257E4"/>
    <w:rsid w:val="009278A2"/>
    <w:rsid w:val="00927D04"/>
    <w:rsid w:val="00941126"/>
    <w:rsid w:val="00980A94"/>
    <w:rsid w:val="0098797C"/>
    <w:rsid w:val="009A1CDE"/>
    <w:rsid w:val="009B2440"/>
    <w:rsid w:val="009D0E36"/>
    <w:rsid w:val="009D2C93"/>
    <w:rsid w:val="00A050DE"/>
    <w:rsid w:val="00A1558F"/>
    <w:rsid w:val="00A3505C"/>
    <w:rsid w:val="00A410B0"/>
    <w:rsid w:val="00A43F5E"/>
    <w:rsid w:val="00A449EE"/>
    <w:rsid w:val="00A5563C"/>
    <w:rsid w:val="00A56776"/>
    <w:rsid w:val="00A730DF"/>
    <w:rsid w:val="00A765C4"/>
    <w:rsid w:val="00A93C9B"/>
    <w:rsid w:val="00AC585C"/>
    <w:rsid w:val="00AD61B6"/>
    <w:rsid w:val="00AE10CB"/>
    <w:rsid w:val="00AE1859"/>
    <w:rsid w:val="00AE4343"/>
    <w:rsid w:val="00AF5BBB"/>
    <w:rsid w:val="00B2766A"/>
    <w:rsid w:val="00B27B46"/>
    <w:rsid w:val="00B53944"/>
    <w:rsid w:val="00B60FAC"/>
    <w:rsid w:val="00B6191B"/>
    <w:rsid w:val="00B627DC"/>
    <w:rsid w:val="00B64208"/>
    <w:rsid w:val="00BB1EA0"/>
    <w:rsid w:val="00BC2C32"/>
    <w:rsid w:val="00BC3EC7"/>
    <w:rsid w:val="00BD4B0E"/>
    <w:rsid w:val="00BE7A2B"/>
    <w:rsid w:val="00C07603"/>
    <w:rsid w:val="00C11A46"/>
    <w:rsid w:val="00C1314C"/>
    <w:rsid w:val="00C17921"/>
    <w:rsid w:val="00C23661"/>
    <w:rsid w:val="00C52E89"/>
    <w:rsid w:val="00C531A4"/>
    <w:rsid w:val="00C60226"/>
    <w:rsid w:val="00C66A18"/>
    <w:rsid w:val="00C923A2"/>
    <w:rsid w:val="00CC5479"/>
    <w:rsid w:val="00CE6A03"/>
    <w:rsid w:val="00CE7BC5"/>
    <w:rsid w:val="00CF7A3A"/>
    <w:rsid w:val="00D03452"/>
    <w:rsid w:val="00D14344"/>
    <w:rsid w:val="00D249A6"/>
    <w:rsid w:val="00D26BD8"/>
    <w:rsid w:val="00D279A3"/>
    <w:rsid w:val="00D4240E"/>
    <w:rsid w:val="00D660FC"/>
    <w:rsid w:val="00D70A4F"/>
    <w:rsid w:val="00D723BE"/>
    <w:rsid w:val="00D77323"/>
    <w:rsid w:val="00D83D1D"/>
    <w:rsid w:val="00D86E8E"/>
    <w:rsid w:val="00D932B5"/>
    <w:rsid w:val="00DB6130"/>
    <w:rsid w:val="00DC47ED"/>
    <w:rsid w:val="00DE0DC2"/>
    <w:rsid w:val="00DE4325"/>
    <w:rsid w:val="00DE71EA"/>
    <w:rsid w:val="00E16B83"/>
    <w:rsid w:val="00E24324"/>
    <w:rsid w:val="00E32E3C"/>
    <w:rsid w:val="00E34CD7"/>
    <w:rsid w:val="00E4476C"/>
    <w:rsid w:val="00E45A38"/>
    <w:rsid w:val="00E6637A"/>
    <w:rsid w:val="00EA092C"/>
    <w:rsid w:val="00EA51FD"/>
    <w:rsid w:val="00EF6449"/>
    <w:rsid w:val="00F15140"/>
    <w:rsid w:val="00F259BC"/>
    <w:rsid w:val="00F347C4"/>
    <w:rsid w:val="00F47696"/>
    <w:rsid w:val="00F640B7"/>
    <w:rsid w:val="00F64C2A"/>
    <w:rsid w:val="00F76A99"/>
    <w:rsid w:val="00F86F82"/>
    <w:rsid w:val="00FD13A9"/>
    <w:rsid w:val="00FE7BE0"/>
    <w:rsid w:val="00FF5B1D"/>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42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574F"/>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5F574F"/>
    <w:rPr>
      <w:rFonts w:cs="Times New Roman"/>
    </w:rPr>
  </w:style>
  <w:style w:type="paragraph" w:styleId="Footer">
    <w:name w:val="footer"/>
    <w:basedOn w:val="Normal"/>
    <w:link w:val="FooterChar"/>
    <w:uiPriority w:val="99"/>
    <w:semiHidden/>
    <w:rsid w:val="005F574F"/>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5F574F"/>
    <w:rPr>
      <w:rFonts w:cs="Times New Roman"/>
    </w:rPr>
  </w:style>
  <w:style w:type="table" w:styleId="TableGrid">
    <w:name w:val="Table Grid"/>
    <w:basedOn w:val="TableNormal"/>
    <w:uiPriority w:val="99"/>
    <w:rsid w:val="005F574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870B48"/>
    <w:pPr>
      <w:ind w:left="720"/>
      <w:contextualSpacing/>
    </w:pPr>
  </w:style>
  <w:style w:type="paragraph" w:styleId="BalloonText">
    <w:name w:val="Balloon Text"/>
    <w:basedOn w:val="Normal"/>
    <w:link w:val="BalloonTextChar"/>
    <w:uiPriority w:val="99"/>
    <w:semiHidden/>
    <w:rsid w:val="009100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1001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479</Words>
  <Characters>2542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fört vid styrelsesammanträde i Västerås 2017- 12-12</dc:title>
  <dc:subject/>
  <dc:creator>Sundstedt</dc:creator>
  <cp:keywords/>
  <dc:description/>
  <cp:lastModifiedBy>Lars</cp:lastModifiedBy>
  <cp:revision>2</cp:revision>
  <cp:lastPrinted>2017-12-13T19:42:00Z</cp:lastPrinted>
  <dcterms:created xsi:type="dcterms:W3CDTF">2018-01-14T11:15:00Z</dcterms:created>
  <dcterms:modified xsi:type="dcterms:W3CDTF">2018-01-14T11:15:00Z</dcterms:modified>
</cp:coreProperties>
</file>