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6CA6" w14:textId="78D0E1F5" w:rsidR="0059758A" w:rsidRDefault="0055430D" w:rsidP="0055430D">
      <w:pPr>
        <w:rPr>
          <w:sz w:val="28"/>
          <w:szCs w:val="28"/>
        </w:rPr>
      </w:pPr>
      <w:r>
        <w:rPr>
          <w:sz w:val="28"/>
          <w:szCs w:val="28"/>
        </w:rPr>
        <w:t>Protokoll fö</w:t>
      </w:r>
      <w:r w:rsidRPr="004930FF">
        <w:rPr>
          <w:sz w:val="28"/>
          <w:szCs w:val="28"/>
        </w:rPr>
        <w:t>r</w:t>
      </w:r>
      <w:r>
        <w:rPr>
          <w:sz w:val="28"/>
          <w:szCs w:val="28"/>
        </w:rPr>
        <w:t>t vid styrelsesammanträde</w:t>
      </w:r>
      <w:r w:rsidR="00127F23">
        <w:rPr>
          <w:sz w:val="28"/>
          <w:szCs w:val="28"/>
        </w:rPr>
        <w:t xml:space="preserve"> med MBF</w:t>
      </w:r>
      <w:r>
        <w:rPr>
          <w:sz w:val="28"/>
          <w:szCs w:val="28"/>
        </w:rPr>
        <w:t xml:space="preserve"> i </w:t>
      </w:r>
      <w:r w:rsidR="003F646D">
        <w:rPr>
          <w:sz w:val="28"/>
          <w:szCs w:val="28"/>
        </w:rPr>
        <w:t>Västerås</w:t>
      </w:r>
      <w:r w:rsidR="0059758A">
        <w:rPr>
          <w:sz w:val="28"/>
          <w:szCs w:val="28"/>
        </w:rPr>
        <w:t xml:space="preserve"> 202</w:t>
      </w:r>
      <w:r w:rsidR="003F646D">
        <w:rPr>
          <w:sz w:val="28"/>
          <w:szCs w:val="28"/>
        </w:rPr>
        <w:t>2-02-20</w:t>
      </w:r>
      <w:r w:rsidR="0059758A">
        <w:rPr>
          <w:sz w:val="28"/>
          <w:szCs w:val="28"/>
        </w:rPr>
        <w:t>.</w:t>
      </w:r>
    </w:p>
    <w:p w14:paraId="41DD39EA" w14:textId="1A20499E" w:rsidR="0059758A" w:rsidRDefault="0059758A" w:rsidP="0055430D">
      <w:pPr>
        <w:rPr>
          <w:sz w:val="28"/>
          <w:szCs w:val="28"/>
        </w:rPr>
      </w:pPr>
      <w:r>
        <w:rPr>
          <w:sz w:val="28"/>
          <w:szCs w:val="28"/>
        </w:rPr>
        <w:t xml:space="preserve">Plats: Bridgelokalen </w:t>
      </w:r>
      <w:r w:rsidR="003F646D">
        <w:rPr>
          <w:sz w:val="28"/>
          <w:szCs w:val="28"/>
        </w:rPr>
        <w:t>Ånghammargatan i Västerås</w:t>
      </w:r>
    </w:p>
    <w:p w14:paraId="5F734DB4" w14:textId="4BC3F010" w:rsidR="0059758A" w:rsidRDefault="0059758A" w:rsidP="0055430D">
      <w:pPr>
        <w:rPr>
          <w:sz w:val="28"/>
          <w:szCs w:val="28"/>
        </w:rPr>
      </w:pPr>
      <w:r>
        <w:rPr>
          <w:sz w:val="28"/>
          <w:szCs w:val="28"/>
        </w:rPr>
        <w:t>Tid: 1</w:t>
      </w:r>
      <w:r w:rsidR="003F646D">
        <w:rPr>
          <w:sz w:val="28"/>
          <w:szCs w:val="28"/>
        </w:rPr>
        <w:t>7.45-19.30</w:t>
      </w:r>
    </w:p>
    <w:p w14:paraId="7D173837" w14:textId="2FDE98B5" w:rsidR="0059758A" w:rsidRDefault="0059758A" w:rsidP="0055430D">
      <w:pPr>
        <w:rPr>
          <w:sz w:val="28"/>
          <w:szCs w:val="28"/>
        </w:rPr>
      </w:pPr>
      <w:r>
        <w:rPr>
          <w:sz w:val="28"/>
          <w:szCs w:val="28"/>
        </w:rPr>
        <w:t>Närvarande:        Birgitta Samuelsson</w:t>
      </w:r>
    </w:p>
    <w:p w14:paraId="777D1074" w14:textId="663673E3" w:rsidR="0059758A" w:rsidRDefault="0059758A" w:rsidP="005543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Lennart Ekholm</w:t>
      </w:r>
    </w:p>
    <w:p w14:paraId="3BA3EABC" w14:textId="475C49F2" w:rsidR="0059758A" w:rsidRDefault="0059758A" w:rsidP="005543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127F23">
        <w:rPr>
          <w:sz w:val="28"/>
          <w:szCs w:val="28"/>
        </w:rPr>
        <w:t>Per-Åke Jansson</w:t>
      </w:r>
      <w:r w:rsidR="003F646D">
        <w:rPr>
          <w:sz w:val="28"/>
          <w:szCs w:val="28"/>
        </w:rPr>
        <w:t xml:space="preserve"> (via telefon)</w:t>
      </w:r>
    </w:p>
    <w:p w14:paraId="3D4479EB" w14:textId="0E79FAF6" w:rsidR="0059758A" w:rsidRDefault="0059758A" w:rsidP="005543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127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Bo Wike</w:t>
      </w:r>
      <w:r w:rsidR="00127F23">
        <w:rPr>
          <w:sz w:val="28"/>
          <w:szCs w:val="28"/>
        </w:rPr>
        <w:t>r</w:t>
      </w:r>
    </w:p>
    <w:p w14:paraId="789D70A0" w14:textId="5F4A1C7B" w:rsidR="00127F23" w:rsidRDefault="00127F23" w:rsidP="005543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Anders </w:t>
      </w:r>
      <w:r w:rsidR="003F646D">
        <w:rPr>
          <w:sz w:val="28"/>
          <w:szCs w:val="28"/>
        </w:rPr>
        <w:t>Dahlström</w:t>
      </w:r>
    </w:p>
    <w:p w14:paraId="5A7A021E" w14:textId="37FF4929" w:rsidR="00127F23" w:rsidRDefault="00127F23" w:rsidP="005543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3F646D">
        <w:rPr>
          <w:sz w:val="28"/>
          <w:szCs w:val="28"/>
        </w:rPr>
        <w:t>Elisabeth Stanley</w:t>
      </w:r>
    </w:p>
    <w:p w14:paraId="30476F81" w14:textId="2CB7BEA6" w:rsidR="00127F23" w:rsidRDefault="00127F23" w:rsidP="005543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7B493680" w14:textId="1B0D3BB8" w:rsidR="0059758A" w:rsidRDefault="0059758A" w:rsidP="0055430D">
      <w:pPr>
        <w:rPr>
          <w:sz w:val="28"/>
          <w:szCs w:val="28"/>
        </w:rPr>
      </w:pPr>
      <w:r>
        <w:rPr>
          <w:sz w:val="28"/>
          <w:szCs w:val="28"/>
        </w:rPr>
        <w:t xml:space="preserve">Frånvarande:      </w:t>
      </w:r>
    </w:p>
    <w:p w14:paraId="65B8C979" w14:textId="064B169E" w:rsidR="00127F23" w:rsidRDefault="00127F23" w:rsidP="005543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3F646D">
        <w:rPr>
          <w:sz w:val="28"/>
          <w:szCs w:val="28"/>
        </w:rPr>
        <w:t>Ulf Sundberg</w:t>
      </w:r>
    </w:p>
    <w:p w14:paraId="09AF6E03" w14:textId="035A6C09" w:rsidR="003F646D" w:rsidRDefault="003F646D" w:rsidP="005543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Steven Sjöberg</w:t>
      </w:r>
    </w:p>
    <w:p w14:paraId="3EEF3DA8" w14:textId="51117D3D" w:rsidR="003F646D" w:rsidRDefault="003F646D" w:rsidP="005543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Lars Gustavsson</w:t>
      </w:r>
    </w:p>
    <w:p w14:paraId="48F1CA0E" w14:textId="7EE159DE" w:rsidR="0059758A" w:rsidRDefault="0059758A" w:rsidP="0055430D">
      <w:pPr>
        <w:rPr>
          <w:sz w:val="28"/>
          <w:szCs w:val="28"/>
        </w:rPr>
      </w:pPr>
    </w:p>
    <w:p w14:paraId="2641913C" w14:textId="1E5BEA95" w:rsidR="0059758A" w:rsidRDefault="00455022" w:rsidP="0045502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Mötets öppnande</w:t>
      </w:r>
      <w:r w:rsidR="004769CF">
        <w:rPr>
          <w:sz w:val="28"/>
          <w:szCs w:val="28"/>
        </w:rPr>
        <w:t>.</w:t>
      </w:r>
    </w:p>
    <w:p w14:paraId="68422A22" w14:textId="7F320E40" w:rsidR="00455022" w:rsidRDefault="00455022" w:rsidP="00455022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Ordförande Birgitta Samuelsson öppnade mötet och hälsade alla välkomna.</w:t>
      </w:r>
    </w:p>
    <w:p w14:paraId="3E59A1EA" w14:textId="77777777" w:rsidR="004769CF" w:rsidRDefault="004769CF" w:rsidP="00455022">
      <w:pPr>
        <w:pStyle w:val="Liststycke"/>
        <w:rPr>
          <w:sz w:val="28"/>
          <w:szCs w:val="28"/>
        </w:rPr>
      </w:pPr>
    </w:p>
    <w:p w14:paraId="3B0EA228" w14:textId="474312AC" w:rsidR="00455022" w:rsidRDefault="004769CF" w:rsidP="0045502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sekreterare.</w:t>
      </w:r>
    </w:p>
    <w:p w14:paraId="6A1BED00" w14:textId="0E6A93CC" w:rsidR="004769CF" w:rsidRDefault="004769CF" w:rsidP="004769CF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Lennart Ekholm valdes till mötessekreterare</w:t>
      </w:r>
      <w:r w:rsidR="00E05F08">
        <w:rPr>
          <w:sz w:val="28"/>
          <w:szCs w:val="28"/>
        </w:rPr>
        <w:t>.</w:t>
      </w:r>
    </w:p>
    <w:p w14:paraId="284DDF45" w14:textId="77777777" w:rsidR="004B61CD" w:rsidRDefault="004B61CD" w:rsidP="004769CF">
      <w:pPr>
        <w:pStyle w:val="Liststycke"/>
        <w:rPr>
          <w:sz w:val="28"/>
          <w:szCs w:val="28"/>
        </w:rPr>
      </w:pPr>
    </w:p>
    <w:p w14:paraId="4F11499E" w14:textId="75CB3BB0" w:rsidR="00AE38AB" w:rsidRDefault="00AE38AB" w:rsidP="00AE38A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Föregående mötes protokoll</w:t>
      </w:r>
      <w:r w:rsidR="00D84FFA">
        <w:rPr>
          <w:sz w:val="28"/>
          <w:szCs w:val="28"/>
        </w:rPr>
        <w:t>.</w:t>
      </w:r>
    </w:p>
    <w:p w14:paraId="10BDCA59" w14:textId="4087C7B2" w:rsidR="00D84FFA" w:rsidRDefault="00D84FFA" w:rsidP="00D84FFA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Inga synpunkter så det lades till handlingarna.</w:t>
      </w:r>
    </w:p>
    <w:p w14:paraId="3404C91D" w14:textId="77777777" w:rsidR="00D84FFA" w:rsidRPr="00AE38AB" w:rsidRDefault="00D84FFA" w:rsidP="00D84FFA">
      <w:pPr>
        <w:pStyle w:val="Liststycke"/>
        <w:rPr>
          <w:sz w:val="28"/>
          <w:szCs w:val="28"/>
        </w:rPr>
      </w:pPr>
    </w:p>
    <w:p w14:paraId="36A55170" w14:textId="77777777" w:rsidR="004769CF" w:rsidRDefault="004769CF" w:rsidP="004769CF">
      <w:pPr>
        <w:pStyle w:val="Liststycke"/>
        <w:rPr>
          <w:sz w:val="28"/>
          <w:szCs w:val="28"/>
        </w:rPr>
      </w:pPr>
    </w:p>
    <w:p w14:paraId="196369A4" w14:textId="03AAE728" w:rsidR="00A339B4" w:rsidRPr="00D84FFA" w:rsidRDefault="00127F23" w:rsidP="00D84FF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84FFA">
        <w:rPr>
          <w:sz w:val="28"/>
          <w:szCs w:val="28"/>
        </w:rPr>
        <w:t>Ekonomi.</w:t>
      </w:r>
    </w:p>
    <w:p w14:paraId="1756E58F" w14:textId="032041C2" w:rsidR="00127F23" w:rsidRDefault="00127F23" w:rsidP="00127F23">
      <w:pPr>
        <w:ind w:left="720"/>
        <w:rPr>
          <w:sz w:val="28"/>
          <w:szCs w:val="28"/>
        </w:rPr>
      </w:pPr>
      <w:r>
        <w:rPr>
          <w:sz w:val="28"/>
          <w:szCs w:val="28"/>
        </w:rPr>
        <w:t>Ekonomin är under kontroll</w:t>
      </w:r>
      <w:r w:rsidR="00AE38AB">
        <w:rPr>
          <w:sz w:val="28"/>
          <w:szCs w:val="28"/>
        </w:rPr>
        <w:t xml:space="preserve"> och det finns ca </w:t>
      </w:r>
      <w:r w:rsidR="003F646D">
        <w:rPr>
          <w:sz w:val="28"/>
          <w:szCs w:val="28"/>
        </w:rPr>
        <w:t>70</w:t>
      </w:r>
      <w:r w:rsidR="00AE38AB">
        <w:rPr>
          <w:sz w:val="28"/>
          <w:szCs w:val="28"/>
        </w:rPr>
        <w:t xml:space="preserve">000 på bank samt ca </w:t>
      </w:r>
      <w:r w:rsidR="003F646D">
        <w:rPr>
          <w:sz w:val="28"/>
          <w:szCs w:val="28"/>
        </w:rPr>
        <w:t>4</w:t>
      </w:r>
      <w:r w:rsidR="001D34B5">
        <w:rPr>
          <w:sz w:val="28"/>
          <w:szCs w:val="28"/>
        </w:rPr>
        <w:t>4</w:t>
      </w:r>
      <w:r w:rsidR="00AE38AB">
        <w:rPr>
          <w:sz w:val="28"/>
          <w:szCs w:val="28"/>
        </w:rPr>
        <w:t>000 på Ruterkontot.</w:t>
      </w:r>
    </w:p>
    <w:p w14:paraId="0787571E" w14:textId="2B539432" w:rsidR="003F646D" w:rsidRDefault="003F646D" w:rsidP="00127F23">
      <w:pPr>
        <w:ind w:left="720"/>
        <w:rPr>
          <w:sz w:val="28"/>
          <w:szCs w:val="28"/>
        </w:rPr>
      </w:pPr>
      <w:r>
        <w:rPr>
          <w:sz w:val="28"/>
          <w:szCs w:val="28"/>
        </w:rPr>
        <w:t>Vi diskuterade hur HCP-Tävlingarna i Distriktets regi ska hanteras och följande beslut fattades</w:t>
      </w:r>
      <w:r w:rsidR="002C2499">
        <w:rPr>
          <w:sz w:val="28"/>
          <w:szCs w:val="28"/>
        </w:rPr>
        <w:t>:</w:t>
      </w:r>
    </w:p>
    <w:p w14:paraId="1FC5ACD4" w14:textId="2B0F9EDA" w:rsidR="00AE38AB" w:rsidRDefault="00AE38AB" w:rsidP="00127F23">
      <w:pPr>
        <w:ind w:left="720"/>
        <w:rPr>
          <w:sz w:val="28"/>
          <w:szCs w:val="28"/>
        </w:rPr>
      </w:pPr>
      <w:r w:rsidRPr="00AE38AB">
        <w:rPr>
          <w:b/>
          <w:bCs/>
          <w:sz w:val="28"/>
          <w:szCs w:val="28"/>
        </w:rPr>
        <w:t>BESLUT</w:t>
      </w:r>
      <w:r>
        <w:rPr>
          <w:b/>
          <w:bCs/>
          <w:sz w:val="28"/>
          <w:szCs w:val="28"/>
        </w:rPr>
        <w:t xml:space="preserve">: </w:t>
      </w:r>
      <w:r w:rsidR="002C2499">
        <w:rPr>
          <w:sz w:val="28"/>
          <w:szCs w:val="28"/>
        </w:rPr>
        <w:t>Startavgiften ska vara 100 kr.</w:t>
      </w:r>
    </w:p>
    <w:p w14:paraId="4DCEF76B" w14:textId="4CCCCFBD" w:rsidR="002C2499" w:rsidRDefault="002C2499" w:rsidP="00E356ED">
      <w:pPr>
        <w:ind w:left="720"/>
        <w:rPr>
          <w:sz w:val="28"/>
          <w:szCs w:val="28"/>
        </w:rPr>
      </w:pPr>
      <w:r>
        <w:rPr>
          <w:sz w:val="28"/>
          <w:szCs w:val="28"/>
        </w:rPr>
        <w:t>Priser och rondpriser delas ut, men resultatet ska landa på ca +-0</w:t>
      </w:r>
      <w:r w:rsidR="00E356ED">
        <w:rPr>
          <w:sz w:val="28"/>
          <w:szCs w:val="28"/>
        </w:rPr>
        <w:t xml:space="preserve">. </w:t>
      </w:r>
      <w:r>
        <w:rPr>
          <w:sz w:val="28"/>
          <w:szCs w:val="28"/>
        </w:rPr>
        <w:t>Från föregående tävling ska Smedstaden betala tillbaka 300 kr till MBF</w:t>
      </w:r>
      <w:r w:rsidR="00D246AC">
        <w:rPr>
          <w:sz w:val="28"/>
          <w:szCs w:val="28"/>
        </w:rPr>
        <w:t>, pga en felaktig debitering.</w:t>
      </w:r>
    </w:p>
    <w:p w14:paraId="07B5A2C3" w14:textId="77B49702" w:rsidR="00AB3214" w:rsidRPr="00AB3214" w:rsidRDefault="00AB3214" w:rsidP="00AB321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Tävlingar.</w:t>
      </w:r>
    </w:p>
    <w:p w14:paraId="0069D816" w14:textId="347EE6AD" w:rsidR="002C2499" w:rsidRDefault="002C2499" w:rsidP="00127F23">
      <w:pPr>
        <w:ind w:left="720"/>
        <w:rPr>
          <w:sz w:val="28"/>
          <w:szCs w:val="28"/>
        </w:rPr>
      </w:pPr>
      <w:r>
        <w:rPr>
          <w:sz w:val="28"/>
          <w:szCs w:val="28"/>
        </w:rPr>
        <w:t>En fråga hade kommit om hur grupperna i Allsvenskan Div 4 bestäms.</w:t>
      </w:r>
    </w:p>
    <w:p w14:paraId="0FA2B0EB" w14:textId="6E98E4BA" w:rsidR="002C2499" w:rsidRDefault="002C2499" w:rsidP="002C2499">
      <w:pPr>
        <w:ind w:left="720"/>
        <w:rPr>
          <w:sz w:val="28"/>
          <w:szCs w:val="28"/>
        </w:rPr>
      </w:pPr>
      <w:r>
        <w:rPr>
          <w:sz w:val="28"/>
          <w:szCs w:val="28"/>
        </w:rPr>
        <w:t>Per-Åke berättade att det dels beror på hur många som vill spela ett sammandrag, och dels att man inte alltid ska möta samma lag som man annars ofta möter.</w:t>
      </w:r>
    </w:p>
    <w:p w14:paraId="7A8BB126" w14:textId="12C38C34" w:rsidR="002C2499" w:rsidRDefault="002C2499" w:rsidP="002C2499">
      <w:pPr>
        <w:ind w:left="720"/>
        <w:rPr>
          <w:sz w:val="28"/>
          <w:szCs w:val="28"/>
        </w:rPr>
      </w:pPr>
      <w:r>
        <w:rPr>
          <w:sz w:val="28"/>
          <w:szCs w:val="28"/>
        </w:rPr>
        <w:t>Arbogastånkan fick tyvärr ställas in, men vi gör ett nytt försök.</w:t>
      </w:r>
    </w:p>
    <w:p w14:paraId="43C9B552" w14:textId="66120F47" w:rsidR="00AE38AB" w:rsidRDefault="00AE38AB" w:rsidP="00127F23">
      <w:pPr>
        <w:ind w:left="720"/>
        <w:rPr>
          <w:sz w:val="28"/>
          <w:szCs w:val="28"/>
        </w:rPr>
      </w:pPr>
      <w:r w:rsidRPr="00AE38AB">
        <w:rPr>
          <w:b/>
          <w:bCs/>
          <w:sz w:val="28"/>
          <w:szCs w:val="28"/>
        </w:rPr>
        <w:t>BESLUT:</w:t>
      </w:r>
      <w:r>
        <w:rPr>
          <w:b/>
          <w:bCs/>
          <w:sz w:val="28"/>
          <w:szCs w:val="28"/>
        </w:rPr>
        <w:t xml:space="preserve"> </w:t>
      </w:r>
      <w:r w:rsidR="002C2499">
        <w:rPr>
          <w:sz w:val="28"/>
          <w:szCs w:val="28"/>
        </w:rPr>
        <w:t>Att Arboga tillfrågas av Birgitta om ett nytt datum i slutet av april, början på maj.</w:t>
      </w:r>
      <w:r w:rsidR="00AB3214">
        <w:rPr>
          <w:sz w:val="28"/>
          <w:szCs w:val="28"/>
        </w:rPr>
        <w:t xml:space="preserve">  </w:t>
      </w:r>
    </w:p>
    <w:p w14:paraId="5DE0F1D4" w14:textId="306CC052" w:rsidR="00AB3214" w:rsidRDefault="00AB3214" w:rsidP="00127F23">
      <w:pPr>
        <w:ind w:left="720"/>
        <w:rPr>
          <w:sz w:val="28"/>
          <w:szCs w:val="28"/>
        </w:rPr>
      </w:pPr>
      <w:r>
        <w:rPr>
          <w:sz w:val="28"/>
          <w:szCs w:val="28"/>
        </w:rPr>
        <w:t>Handikappsilvret som skulle arrangeras av ABB BK genomförs istället av Smedstadens BK eftersom ABB har blivit tillfrågade, och accepterat att arrangera SM-Lag semi 9-10 april.</w:t>
      </w:r>
      <w:r w:rsidR="003A0038">
        <w:rPr>
          <w:sz w:val="28"/>
          <w:szCs w:val="28"/>
        </w:rPr>
        <w:t xml:space="preserve"> (tävlingen fick sedan nytt datum:2:a april pga dubbelbokad lokal i Eskilstuna)</w:t>
      </w:r>
    </w:p>
    <w:p w14:paraId="571AE055" w14:textId="3D1CEEDA" w:rsidR="003A0038" w:rsidRDefault="003A0038" w:rsidP="00127F23">
      <w:pPr>
        <w:ind w:left="720"/>
        <w:rPr>
          <w:sz w:val="28"/>
          <w:szCs w:val="28"/>
        </w:rPr>
      </w:pPr>
    </w:p>
    <w:p w14:paraId="1A03F019" w14:textId="241EACD3" w:rsidR="003A0038" w:rsidRDefault="003A0038" w:rsidP="00127F23">
      <w:pPr>
        <w:ind w:left="720"/>
        <w:rPr>
          <w:sz w:val="28"/>
          <w:szCs w:val="28"/>
        </w:rPr>
      </w:pPr>
    </w:p>
    <w:p w14:paraId="47D8E7E7" w14:textId="684A60C5" w:rsidR="003A0038" w:rsidRDefault="003A0038" w:rsidP="00127F23">
      <w:pPr>
        <w:ind w:left="720"/>
        <w:rPr>
          <w:sz w:val="28"/>
          <w:szCs w:val="28"/>
        </w:rPr>
      </w:pPr>
    </w:p>
    <w:p w14:paraId="086F60FA" w14:textId="77777777" w:rsidR="00E356ED" w:rsidRPr="00AB3214" w:rsidRDefault="00E356ED" w:rsidP="00127F23">
      <w:pPr>
        <w:ind w:left="720"/>
        <w:rPr>
          <w:sz w:val="28"/>
          <w:szCs w:val="28"/>
        </w:rPr>
      </w:pPr>
    </w:p>
    <w:p w14:paraId="64E0B076" w14:textId="5DD829B4" w:rsidR="00D84FFA" w:rsidRDefault="003A0038" w:rsidP="003A003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Utbildningar.</w:t>
      </w:r>
    </w:p>
    <w:p w14:paraId="48C4B72E" w14:textId="3DB442EB" w:rsidR="003A0038" w:rsidRDefault="003A0038" w:rsidP="003A0038">
      <w:pPr>
        <w:pStyle w:val="Liststycke"/>
        <w:rPr>
          <w:sz w:val="28"/>
          <w:szCs w:val="28"/>
        </w:rPr>
      </w:pPr>
    </w:p>
    <w:p w14:paraId="4777F7BB" w14:textId="75BC100F" w:rsidR="003A0038" w:rsidRDefault="003A0038" w:rsidP="003A003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Diskuterades Ruterutbildning på grundnivå samt TL-utb steg 1.</w:t>
      </w:r>
    </w:p>
    <w:p w14:paraId="4AC10E4D" w14:textId="285F35C5" w:rsidR="003A0038" w:rsidRDefault="003A0038" w:rsidP="000F2491">
      <w:pPr>
        <w:ind w:left="7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BESLUT: </w:t>
      </w:r>
      <w:r>
        <w:rPr>
          <w:sz w:val="28"/>
          <w:szCs w:val="28"/>
        </w:rPr>
        <w:t>Vi försöker få till en Ruterutb för framför allt Sala men även fler            klubbar om intressse finns. En TL-utb steg 1 försöker vi också få till.</w:t>
      </w:r>
    </w:p>
    <w:p w14:paraId="495538D1" w14:textId="328BE971" w:rsidR="003A0038" w:rsidRPr="003A0038" w:rsidRDefault="003A0038" w:rsidP="003A0038">
      <w:pPr>
        <w:rPr>
          <w:sz w:val="28"/>
          <w:szCs w:val="28"/>
        </w:rPr>
      </w:pPr>
      <w:r>
        <w:rPr>
          <w:sz w:val="28"/>
          <w:szCs w:val="28"/>
        </w:rPr>
        <w:t xml:space="preserve">           Elisabeth tillfrågar Åsa Andersson om dessa båda kurser.</w:t>
      </w:r>
    </w:p>
    <w:p w14:paraId="7AA7E604" w14:textId="163018F9" w:rsidR="00455514" w:rsidRDefault="00455514" w:rsidP="00D84FFA">
      <w:pPr>
        <w:ind w:left="720"/>
        <w:rPr>
          <w:sz w:val="28"/>
          <w:szCs w:val="28"/>
        </w:rPr>
      </w:pPr>
    </w:p>
    <w:p w14:paraId="4E3AC320" w14:textId="77777777" w:rsidR="00455514" w:rsidRDefault="00455514" w:rsidP="00D84FFA">
      <w:pPr>
        <w:ind w:left="720"/>
        <w:rPr>
          <w:sz w:val="28"/>
          <w:szCs w:val="28"/>
        </w:rPr>
      </w:pPr>
    </w:p>
    <w:p w14:paraId="4CA5E988" w14:textId="1878BE73" w:rsidR="00455514" w:rsidRPr="00332BAC" w:rsidRDefault="003A0038" w:rsidP="00332BA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32BAC">
        <w:rPr>
          <w:sz w:val="28"/>
          <w:szCs w:val="28"/>
        </w:rPr>
        <w:t>Kommunikation/information</w:t>
      </w:r>
    </w:p>
    <w:p w14:paraId="2BA4E47F" w14:textId="6C9BF0E9" w:rsidR="00332BAC" w:rsidRDefault="00332BAC" w:rsidP="00454319">
      <w:pPr>
        <w:ind w:left="700"/>
        <w:rPr>
          <w:sz w:val="28"/>
          <w:szCs w:val="28"/>
        </w:rPr>
      </w:pPr>
      <w:r>
        <w:rPr>
          <w:sz w:val="28"/>
          <w:szCs w:val="28"/>
        </w:rPr>
        <w:t>Manualen finns på hemsidan, men har varit svår att hitta, den är nu            uppflyttad så den är lättare att se.</w:t>
      </w:r>
    </w:p>
    <w:p w14:paraId="357606D8" w14:textId="60DFA2B1" w:rsidR="00D14908" w:rsidRDefault="00D14908" w:rsidP="00454319">
      <w:pPr>
        <w:ind w:left="700"/>
        <w:rPr>
          <w:sz w:val="28"/>
          <w:szCs w:val="28"/>
        </w:rPr>
      </w:pPr>
      <w:r>
        <w:rPr>
          <w:sz w:val="28"/>
          <w:szCs w:val="28"/>
        </w:rPr>
        <w:t>Vi har skrivit i manualen om ersättning till TL, men ej till ruter/sekretariatpersonal.</w:t>
      </w:r>
    </w:p>
    <w:p w14:paraId="7E713C16" w14:textId="46C65B06" w:rsidR="00D14908" w:rsidRPr="00D14908" w:rsidRDefault="00D14908" w:rsidP="00454319">
      <w:pPr>
        <w:ind w:left="700"/>
        <w:rPr>
          <w:sz w:val="28"/>
          <w:szCs w:val="28"/>
        </w:rPr>
      </w:pPr>
      <w:r>
        <w:rPr>
          <w:b/>
          <w:bCs/>
          <w:sz w:val="28"/>
          <w:szCs w:val="28"/>
        </w:rPr>
        <w:t>BESLUT:</w:t>
      </w:r>
      <w:r w:rsidRPr="00D14908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D14908">
        <w:rPr>
          <w:sz w:val="28"/>
          <w:szCs w:val="28"/>
        </w:rPr>
        <w:t>tt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skriva in att ersättning utgår med 400 kr till nämnda tjänst vid DM-Tävlingar. Vid 2-dagars DM-Lag utgår 600 kr totalt.</w:t>
      </w:r>
    </w:p>
    <w:p w14:paraId="396ADD7B" w14:textId="49DA29D8" w:rsidR="00332BAC" w:rsidRPr="003A0038" w:rsidRDefault="00332BAC" w:rsidP="00454319">
      <w:pPr>
        <w:ind w:left="700"/>
        <w:rPr>
          <w:sz w:val="28"/>
          <w:szCs w:val="28"/>
        </w:rPr>
      </w:pPr>
      <w:r>
        <w:rPr>
          <w:sz w:val="28"/>
          <w:szCs w:val="28"/>
        </w:rPr>
        <w:t xml:space="preserve">Anders fotograferade de närvarande ledamöterna för senare </w:t>
      </w:r>
      <w:r w:rsidR="00A97742">
        <w:rPr>
          <w:sz w:val="28"/>
          <w:szCs w:val="28"/>
        </w:rPr>
        <w:t xml:space="preserve">     </w:t>
      </w:r>
      <w:r>
        <w:rPr>
          <w:sz w:val="28"/>
          <w:szCs w:val="28"/>
        </w:rPr>
        <w:t>presentat</w:t>
      </w:r>
      <w:r w:rsidR="00A97742">
        <w:rPr>
          <w:sz w:val="28"/>
          <w:szCs w:val="28"/>
        </w:rPr>
        <w:t>ion på hemsidan.</w:t>
      </w:r>
    </w:p>
    <w:p w14:paraId="0B643BA3" w14:textId="1F509217" w:rsidR="008361DC" w:rsidRPr="00332BAC" w:rsidRDefault="008361DC" w:rsidP="00332BAC">
      <w:pPr>
        <w:rPr>
          <w:sz w:val="28"/>
          <w:szCs w:val="28"/>
        </w:rPr>
      </w:pPr>
    </w:p>
    <w:p w14:paraId="710146D5" w14:textId="1C71382B" w:rsidR="008361DC" w:rsidRDefault="008361DC" w:rsidP="00332BA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32BAC">
        <w:rPr>
          <w:sz w:val="28"/>
          <w:szCs w:val="28"/>
        </w:rPr>
        <w:t>Övriga frågor.</w:t>
      </w:r>
    </w:p>
    <w:p w14:paraId="3E847814" w14:textId="70FE9F3D" w:rsidR="00332BAC" w:rsidRDefault="00332BAC" w:rsidP="00332BAC">
      <w:pPr>
        <w:ind w:left="720"/>
        <w:rPr>
          <w:sz w:val="28"/>
          <w:szCs w:val="28"/>
        </w:rPr>
      </w:pPr>
      <w:r>
        <w:rPr>
          <w:sz w:val="28"/>
          <w:szCs w:val="28"/>
        </w:rPr>
        <w:t>Förbundet vill att vi utser en kontaktperson i till deras satsning ”Seniorprojektet”.</w:t>
      </w:r>
    </w:p>
    <w:p w14:paraId="732FE6C3" w14:textId="6D74F324" w:rsidR="00332BAC" w:rsidRDefault="00332BAC" w:rsidP="00332BAC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BESLUT: </w:t>
      </w:r>
      <w:r>
        <w:rPr>
          <w:sz w:val="28"/>
          <w:szCs w:val="28"/>
        </w:rPr>
        <w:t>Lennart tillfrågar Barbro Lönning från ABB, vid negativt svar där tillfrågar Elisabeth Ragnar Rosèn från Strängnäs.</w:t>
      </w:r>
    </w:p>
    <w:p w14:paraId="3AA09A86" w14:textId="432EA0B7" w:rsidR="00332BAC" w:rsidRDefault="00332BAC" w:rsidP="00332BAC">
      <w:pPr>
        <w:ind w:left="720"/>
        <w:rPr>
          <w:sz w:val="28"/>
          <w:szCs w:val="28"/>
        </w:rPr>
      </w:pPr>
      <w:r w:rsidRPr="00332BAC">
        <w:rPr>
          <w:sz w:val="28"/>
          <w:szCs w:val="28"/>
        </w:rPr>
        <w:t>Förbundet vill även ha en kontaktperson för ”Rekryteringskedjan”</w:t>
      </w:r>
      <w:r>
        <w:rPr>
          <w:sz w:val="28"/>
          <w:szCs w:val="28"/>
        </w:rPr>
        <w:t>.</w:t>
      </w:r>
    </w:p>
    <w:p w14:paraId="6ED8603F" w14:textId="41296A58" w:rsidR="00332BAC" w:rsidRPr="00332BAC" w:rsidRDefault="00332BAC" w:rsidP="00332BAC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BESLUT: </w:t>
      </w:r>
      <w:r w:rsidR="00A97742">
        <w:rPr>
          <w:sz w:val="28"/>
          <w:szCs w:val="28"/>
        </w:rPr>
        <w:t>Birgitta kontaktar Sigrid Svensson på Förbundet och ber henne prata med Per-Åke om vad det innebär, och att han troligen kan åta sig sysslan.</w:t>
      </w:r>
    </w:p>
    <w:p w14:paraId="08AF9D99" w14:textId="7A0BC99E" w:rsidR="00D16F0D" w:rsidRPr="00332BAC" w:rsidRDefault="00D16F0D" w:rsidP="00332BAC">
      <w:pPr>
        <w:pStyle w:val="Liststycke"/>
        <w:rPr>
          <w:sz w:val="28"/>
          <w:szCs w:val="28"/>
        </w:rPr>
      </w:pPr>
    </w:p>
    <w:p w14:paraId="5A7CDFBA" w14:textId="77777777" w:rsidR="00D16F0D" w:rsidRDefault="00D16F0D" w:rsidP="008361DC">
      <w:pPr>
        <w:pStyle w:val="Liststycke"/>
        <w:rPr>
          <w:sz w:val="28"/>
          <w:szCs w:val="28"/>
        </w:rPr>
      </w:pPr>
    </w:p>
    <w:p w14:paraId="3F77E708" w14:textId="0A044FD8" w:rsidR="00D16F0D" w:rsidRDefault="00D16F0D" w:rsidP="008361DC">
      <w:pPr>
        <w:pStyle w:val="Liststycke"/>
        <w:rPr>
          <w:sz w:val="28"/>
          <w:szCs w:val="28"/>
        </w:rPr>
      </w:pPr>
    </w:p>
    <w:p w14:paraId="33C7ABDC" w14:textId="77777777" w:rsidR="00D16F0D" w:rsidRDefault="00D16F0D" w:rsidP="008361DC">
      <w:pPr>
        <w:pStyle w:val="Liststycke"/>
        <w:rPr>
          <w:sz w:val="28"/>
          <w:szCs w:val="28"/>
        </w:rPr>
      </w:pPr>
    </w:p>
    <w:p w14:paraId="49240079" w14:textId="77777777" w:rsidR="00D16F0D" w:rsidRPr="008361DC" w:rsidRDefault="00D16F0D" w:rsidP="008361DC">
      <w:pPr>
        <w:pStyle w:val="Liststycke"/>
        <w:rPr>
          <w:sz w:val="28"/>
          <w:szCs w:val="28"/>
        </w:rPr>
      </w:pPr>
    </w:p>
    <w:p w14:paraId="12AA8B79" w14:textId="0E18D3D8" w:rsidR="008361DC" w:rsidRDefault="00D16F0D" w:rsidP="00D16F0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Datum och plats för nästa möte.</w:t>
      </w:r>
    </w:p>
    <w:p w14:paraId="6983AC6E" w14:textId="2E6F6730" w:rsidR="00D16F0D" w:rsidRDefault="00D16F0D" w:rsidP="00D16F0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Nästa möte blir i Bridgelokalen i Västerås den </w:t>
      </w:r>
      <w:r w:rsidR="00A97742">
        <w:rPr>
          <w:sz w:val="28"/>
          <w:szCs w:val="28"/>
        </w:rPr>
        <w:t>8:e maj</w:t>
      </w:r>
      <w:r>
        <w:rPr>
          <w:sz w:val="28"/>
          <w:szCs w:val="28"/>
        </w:rPr>
        <w:t xml:space="preserve"> kl 16.00.</w:t>
      </w:r>
    </w:p>
    <w:p w14:paraId="64F5B24E" w14:textId="77777777" w:rsidR="00D16F0D" w:rsidRDefault="00D16F0D" w:rsidP="00D16F0D">
      <w:pPr>
        <w:ind w:left="720"/>
        <w:rPr>
          <w:sz w:val="28"/>
          <w:szCs w:val="28"/>
        </w:rPr>
      </w:pPr>
    </w:p>
    <w:p w14:paraId="0718F0B5" w14:textId="79C90C95" w:rsidR="00D16F0D" w:rsidRDefault="00D16F0D" w:rsidP="00D16F0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Mötets avslutning.</w:t>
      </w:r>
    </w:p>
    <w:p w14:paraId="30F49FD9" w14:textId="33A51B14" w:rsidR="00D16F0D" w:rsidRDefault="00D16F0D" w:rsidP="00D16F0D">
      <w:pPr>
        <w:pStyle w:val="Liststycke"/>
        <w:rPr>
          <w:sz w:val="28"/>
          <w:szCs w:val="28"/>
        </w:rPr>
      </w:pPr>
    </w:p>
    <w:p w14:paraId="600CA089" w14:textId="43902315" w:rsidR="00D16F0D" w:rsidRPr="00D16F0D" w:rsidRDefault="00D16F0D" w:rsidP="00D16F0D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Birgitta tackade alla för bra diskussioner och avslutade mötet.</w:t>
      </w:r>
    </w:p>
    <w:p w14:paraId="5565BB9E" w14:textId="77777777" w:rsidR="00D16F0D" w:rsidRPr="00D16F0D" w:rsidRDefault="00D16F0D" w:rsidP="00D16F0D">
      <w:pPr>
        <w:rPr>
          <w:sz w:val="28"/>
          <w:szCs w:val="28"/>
        </w:rPr>
      </w:pPr>
    </w:p>
    <w:p w14:paraId="103D4F6C" w14:textId="601CC4B2" w:rsidR="00D16F0D" w:rsidRDefault="00D16F0D" w:rsidP="00D16F0D">
      <w:pPr>
        <w:rPr>
          <w:sz w:val="28"/>
          <w:szCs w:val="28"/>
        </w:rPr>
      </w:pPr>
    </w:p>
    <w:p w14:paraId="4AB2D1E1" w14:textId="77777777" w:rsidR="00D16F0D" w:rsidRPr="00D16F0D" w:rsidRDefault="00D16F0D" w:rsidP="00D16F0D">
      <w:pPr>
        <w:rPr>
          <w:sz w:val="28"/>
          <w:szCs w:val="28"/>
        </w:rPr>
      </w:pPr>
    </w:p>
    <w:p w14:paraId="53158B68" w14:textId="77777777" w:rsidR="00D16F0D" w:rsidRDefault="00D16F0D" w:rsidP="00A339B4">
      <w:pPr>
        <w:pStyle w:val="Liststycke"/>
        <w:rPr>
          <w:sz w:val="28"/>
          <w:szCs w:val="28"/>
        </w:rPr>
      </w:pPr>
    </w:p>
    <w:p w14:paraId="3135CC26" w14:textId="6F39F1C8" w:rsidR="00A339B4" w:rsidRPr="00A339B4" w:rsidRDefault="00A339B4" w:rsidP="00A339B4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Lennart Ekholm                                          Birgitta Samuelsson</w:t>
      </w:r>
    </w:p>
    <w:p w14:paraId="2CD1EF14" w14:textId="1F0FE83A" w:rsidR="00A339B4" w:rsidRPr="00A339B4" w:rsidRDefault="00A339B4" w:rsidP="00A339B4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Sekreterare                                                 Ordförande</w:t>
      </w:r>
    </w:p>
    <w:sectPr w:rsidR="00A339B4" w:rsidRPr="00A339B4" w:rsidSect="007634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02A0" w14:textId="77777777" w:rsidR="00957F78" w:rsidRDefault="00957F78" w:rsidP="005F574F">
      <w:pPr>
        <w:spacing w:after="0" w:line="240" w:lineRule="auto"/>
      </w:pPr>
      <w:r>
        <w:separator/>
      </w:r>
    </w:p>
  </w:endnote>
  <w:endnote w:type="continuationSeparator" w:id="0">
    <w:p w14:paraId="161471E6" w14:textId="77777777" w:rsidR="00957F78" w:rsidRDefault="00957F78" w:rsidP="005F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B5E4" w14:textId="77777777" w:rsidR="00957F78" w:rsidRDefault="00957F78" w:rsidP="005F574F">
      <w:pPr>
        <w:spacing w:after="0" w:line="240" w:lineRule="auto"/>
      </w:pPr>
      <w:r>
        <w:separator/>
      </w:r>
    </w:p>
  </w:footnote>
  <w:footnote w:type="continuationSeparator" w:id="0">
    <w:p w14:paraId="67F5E6A2" w14:textId="77777777" w:rsidR="00957F78" w:rsidRDefault="00957F78" w:rsidP="005F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0"/>
      <w:gridCol w:w="4291"/>
      <w:gridCol w:w="3011"/>
    </w:tblGrid>
    <w:tr w:rsidR="009741F8" w14:paraId="163D975D" w14:textId="77777777" w:rsidTr="00671C4E">
      <w:tc>
        <w:tcPr>
          <w:tcW w:w="1809" w:type="dxa"/>
        </w:tcPr>
        <w:p w14:paraId="4C468B44" w14:textId="77777777" w:rsidR="009741F8" w:rsidRDefault="009741F8" w:rsidP="00671C4E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0288" behindDoc="0" locked="0" layoutInCell="1" allowOverlap="1" wp14:anchorId="1990F30C" wp14:editId="68C8E3D5">
                <wp:simplePos x="0" y="0"/>
                <wp:positionH relativeFrom="column">
                  <wp:posOffset>-220786</wp:posOffset>
                </wp:positionH>
                <wp:positionV relativeFrom="paragraph">
                  <wp:posOffset>-50413</wp:posOffset>
                </wp:positionV>
                <wp:extent cx="313966" cy="341906"/>
                <wp:effectExtent l="19050" t="0" r="0" b="0"/>
                <wp:wrapNone/>
                <wp:docPr id="7" name="Picture 8" descr="vastmanlandva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vastmanlandva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966" cy="3419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32" w:type="dxa"/>
        </w:tcPr>
        <w:p w14:paraId="49599395" w14:textId="77777777" w:rsidR="009741F8" w:rsidRDefault="009741F8" w:rsidP="00671C4E">
          <w:pPr>
            <w:pStyle w:val="Sidhuvud"/>
          </w:pPr>
        </w:p>
      </w:tc>
      <w:tc>
        <w:tcPr>
          <w:tcW w:w="3071" w:type="dxa"/>
        </w:tcPr>
        <w:p w14:paraId="0C7F99D7" w14:textId="77777777" w:rsidR="009741F8" w:rsidRDefault="009741F8" w:rsidP="00671C4E">
          <w:pPr>
            <w:pStyle w:val="Sidhuvud"/>
          </w:pPr>
        </w:p>
      </w:tc>
    </w:tr>
    <w:tr w:rsidR="009741F8" w14:paraId="526EDE81" w14:textId="77777777" w:rsidTr="00671C4E">
      <w:tc>
        <w:tcPr>
          <w:tcW w:w="1809" w:type="dxa"/>
        </w:tcPr>
        <w:p w14:paraId="53E47E7C" w14:textId="77777777" w:rsidR="009741F8" w:rsidRDefault="009741F8" w:rsidP="00671C4E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7DD93F5D" wp14:editId="1260BC96">
                <wp:simplePos x="0" y="0"/>
                <wp:positionH relativeFrom="column">
                  <wp:posOffset>15875</wp:posOffset>
                </wp:positionH>
                <wp:positionV relativeFrom="paragraph">
                  <wp:posOffset>21590</wp:posOffset>
                </wp:positionV>
                <wp:extent cx="303530" cy="354330"/>
                <wp:effectExtent l="57150" t="19050" r="20320" b="0"/>
                <wp:wrapNone/>
                <wp:docPr id="8" name="Picture 9" descr="http://www.dalarna.se/ImageVaultFiles/id_25/cf_6/st_edited/S4lyOsWtR43hNjYDfzo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www.dalarna.se/ImageVaultFiles/id_25/cf_6/st_edited/S4lyOsWtR43hNjYDfzoi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618631">
                          <a:off x="0" y="0"/>
                          <a:ext cx="303530" cy="354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56192" behindDoc="0" locked="0" layoutInCell="1" allowOverlap="1" wp14:anchorId="242F8C41" wp14:editId="4F245136">
                <wp:simplePos x="0" y="0"/>
                <wp:positionH relativeFrom="column">
                  <wp:posOffset>-435472</wp:posOffset>
                </wp:positionH>
                <wp:positionV relativeFrom="paragraph">
                  <wp:posOffset>6157</wp:posOffset>
                </wp:positionV>
                <wp:extent cx="304441" cy="362612"/>
                <wp:effectExtent l="38100" t="19050" r="19409" b="0"/>
                <wp:wrapNone/>
                <wp:docPr id="9" name="Picture 7" descr="http://ts4.mm.bing.net/th?id=H.4938595084731179&amp;w=134&amp;h=151&amp;c=7&amp;rs=1&amp;pid=1.7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ts4.mm.bing.net/th?id=H.4938595084731179&amp;w=134&amp;h=151&amp;c=7&amp;rs=1&amp;pid=1.7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21132890">
                          <a:off x="0" y="0"/>
                          <a:ext cx="304441" cy="3626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FD5419F" w14:textId="77777777" w:rsidR="009741F8" w:rsidRDefault="009741F8" w:rsidP="00671C4E">
          <w:pPr>
            <w:pStyle w:val="Sidhuvud"/>
          </w:pPr>
        </w:p>
      </w:tc>
      <w:tc>
        <w:tcPr>
          <w:tcW w:w="4332" w:type="dxa"/>
        </w:tcPr>
        <w:p w14:paraId="33436427" w14:textId="77777777" w:rsidR="009741F8" w:rsidRDefault="009741F8" w:rsidP="00671C4E">
          <w:pPr>
            <w:pStyle w:val="Sidhuvud"/>
          </w:pPr>
        </w:p>
      </w:tc>
      <w:tc>
        <w:tcPr>
          <w:tcW w:w="3071" w:type="dxa"/>
        </w:tcPr>
        <w:p w14:paraId="3B65FB85" w14:textId="77777777" w:rsidR="009741F8" w:rsidRDefault="009741F8" w:rsidP="00671C4E">
          <w:pPr>
            <w:pStyle w:val="Sidhuvud"/>
          </w:pPr>
        </w:p>
      </w:tc>
    </w:tr>
    <w:tr w:rsidR="009741F8" w14:paraId="46A87CF5" w14:textId="77777777" w:rsidTr="00671C4E">
      <w:tc>
        <w:tcPr>
          <w:tcW w:w="1809" w:type="dxa"/>
        </w:tcPr>
        <w:p w14:paraId="025AD5C1" w14:textId="77777777" w:rsidR="009741F8" w:rsidRDefault="009741F8" w:rsidP="00671C4E">
          <w:pPr>
            <w:pStyle w:val="Sidhuvud"/>
          </w:pPr>
        </w:p>
      </w:tc>
      <w:tc>
        <w:tcPr>
          <w:tcW w:w="4332" w:type="dxa"/>
        </w:tcPr>
        <w:p w14:paraId="71C70D40" w14:textId="77777777" w:rsidR="009741F8" w:rsidRPr="000F76DF" w:rsidRDefault="009741F8" w:rsidP="00671C4E">
          <w:pPr>
            <w:pStyle w:val="Sidhuvud"/>
            <w:rPr>
              <w:b/>
              <w:sz w:val="48"/>
              <w:szCs w:val="48"/>
            </w:rPr>
          </w:pPr>
          <w:r w:rsidRPr="000F76DF">
            <w:rPr>
              <w:b/>
              <w:sz w:val="48"/>
              <w:szCs w:val="48"/>
            </w:rPr>
            <w:t>PROTOKOLL</w:t>
          </w:r>
        </w:p>
      </w:tc>
      <w:tc>
        <w:tcPr>
          <w:tcW w:w="3071" w:type="dxa"/>
        </w:tcPr>
        <w:p w14:paraId="7C543CAC" w14:textId="77777777" w:rsidR="009741F8" w:rsidRDefault="009741F8" w:rsidP="00671C4E">
          <w:pPr>
            <w:jc w:val="right"/>
          </w:pPr>
          <w:r>
            <w:t xml:space="preserve">Sida </w:t>
          </w:r>
          <w:r w:rsidR="0017153A">
            <w:fldChar w:fldCharType="begin"/>
          </w:r>
          <w:r>
            <w:instrText xml:space="preserve"> PAGE </w:instrText>
          </w:r>
          <w:r w:rsidR="0017153A">
            <w:fldChar w:fldCharType="separate"/>
          </w:r>
          <w:r w:rsidR="00017E8B">
            <w:rPr>
              <w:noProof/>
            </w:rPr>
            <w:t>2</w:t>
          </w:r>
          <w:r w:rsidR="0017153A">
            <w:fldChar w:fldCharType="end"/>
          </w:r>
          <w:r>
            <w:t xml:space="preserve"> av </w:t>
          </w:r>
          <w:r w:rsidR="0017153A">
            <w:fldChar w:fldCharType="begin"/>
          </w:r>
          <w:r>
            <w:instrText xml:space="preserve"> NUMPAGES  </w:instrText>
          </w:r>
          <w:r w:rsidR="0017153A">
            <w:fldChar w:fldCharType="separate"/>
          </w:r>
          <w:r w:rsidR="00017E8B">
            <w:rPr>
              <w:noProof/>
            </w:rPr>
            <w:t>2</w:t>
          </w:r>
          <w:r w:rsidR="0017153A">
            <w:fldChar w:fldCharType="end"/>
          </w:r>
        </w:p>
      </w:tc>
    </w:tr>
  </w:tbl>
  <w:p w14:paraId="48CEA130" w14:textId="77777777" w:rsidR="005F574F" w:rsidRDefault="005F57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7AF6"/>
    <w:multiLevelType w:val="hybridMultilevel"/>
    <w:tmpl w:val="F71800F4"/>
    <w:lvl w:ilvl="0" w:tplc="FB847F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420DE0"/>
    <w:multiLevelType w:val="hybridMultilevel"/>
    <w:tmpl w:val="B5CCF1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A6"/>
    <w:rsid w:val="00017E8B"/>
    <w:rsid w:val="000445A1"/>
    <w:rsid w:val="000779D4"/>
    <w:rsid w:val="00093D64"/>
    <w:rsid w:val="000C647B"/>
    <w:rsid w:val="000F2491"/>
    <w:rsid w:val="000F76DF"/>
    <w:rsid w:val="00127F23"/>
    <w:rsid w:val="001431CE"/>
    <w:rsid w:val="00146DF5"/>
    <w:rsid w:val="0015320B"/>
    <w:rsid w:val="00170FB2"/>
    <w:rsid w:val="0017153A"/>
    <w:rsid w:val="001D34B5"/>
    <w:rsid w:val="002164E0"/>
    <w:rsid w:val="002B7247"/>
    <w:rsid w:val="002C2499"/>
    <w:rsid w:val="0031445E"/>
    <w:rsid w:val="00332BAC"/>
    <w:rsid w:val="003A0038"/>
    <w:rsid w:val="003A5D1C"/>
    <w:rsid w:val="003F6300"/>
    <w:rsid w:val="003F646D"/>
    <w:rsid w:val="003F6F6E"/>
    <w:rsid w:val="00454319"/>
    <w:rsid w:val="00455022"/>
    <w:rsid w:val="00455514"/>
    <w:rsid w:val="004769CF"/>
    <w:rsid w:val="004930FF"/>
    <w:rsid w:val="004B61CD"/>
    <w:rsid w:val="00500B25"/>
    <w:rsid w:val="00520DA4"/>
    <w:rsid w:val="0055430D"/>
    <w:rsid w:val="0059758A"/>
    <w:rsid w:val="005C0EF1"/>
    <w:rsid w:val="005C62AE"/>
    <w:rsid w:val="005F574F"/>
    <w:rsid w:val="006A631D"/>
    <w:rsid w:val="0076018D"/>
    <w:rsid w:val="00763421"/>
    <w:rsid w:val="00773C63"/>
    <w:rsid w:val="007B0D26"/>
    <w:rsid w:val="008361DC"/>
    <w:rsid w:val="008463ED"/>
    <w:rsid w:val="008C53A6"/>
    <w:rsid w:val="008E178C"/>
    <w:rsid w:val="009032D0"/>
    <w:rsid w:val="00957F78"/>
    <w:rsid w:val="009741F8"/>
    <w:rsid w:val="00983FAB"/>
    <w:rsid w:val="009B2E4F"/>
    <w:rsid w:val="00A1558F"/>
    <w:rsid w:val="00A339B4"/>
    <w:rsid w:val="00A96D4C"/>
    <w:rsid w:val="00A97742"/>
    <w:rsid w:val="00AB3214"/>
    <w:rsid w:val="00AE38AB"/>
    <w:rsid w:val="00AF38C6"/>
    <w:rsid w:val="00BD6179"/>
    <w:rsid w:val="00BF7B1A"/>
    <w:rsid w:val="00C12D1E"/>
    <w:rsid w:val="00C56D25"/>
    <w:rsid w:val="00C60226"/>
    <w:rsid w:val="00D14908"/>
    <w:rsid w:val="00D16F0D"/>
    <w:rsid w:val="00D17784"/>
    <w:rsid w:val="00D246AC"/>
    <w:rsid w:val="00D278FB"/>
    <w:rsid w:val="00D27D2C"/>
    <w:rsid w:val="00D84FFA"/>
    <w:rsid w:val="00E05F08"/>
    <w:rsid w:val="00E356ED"/>
    <w:rsid w:val="00F312FE"/>
    <w:rsid w:val="00F96294"/>
    <w:rsid w:val="00FC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CEEB"/>
  <w15:docId w15:val="{CD7C31CE-E5A1-477F-A42B-92229DE7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30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574F"/>
  </w:style>
  <w:style w:type="paragraph" w:styleId="Sidfot">
    <w:name w:val="footer"/>
    <w:basedOn w:val="Normal"/>
    <w:link w:val="SidfotChar"/>
    <w:uiPriority w:val="99"/>
    <w:semiHidden/>
    <w:unhideWhenUsed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F574F"/>
  </w:style>
  <w:style w:type="table" w:styleId="Tabellrutnt">
    <w:name w:val="Table Grid"/>
    <w:basedOn w:val="Normaltabell"/>
    <w:uiPriority w:val="59"/>
    <w:rsid w:val="005F5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55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eters%20lap\AppData\Local\kk09203\Desktop\s&#246;dermanland.ht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tokoll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Protokollmall</Template>
  <TotalTime>1488</TotalTime>
  <Pages>4</Pages>
  <Words>541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 Ekholm</dc:creator>
  <cp:lastModifiedBy>Beatrice Sundman</cp:lastModifiedBy>
  <cp:revision>20</cp:revision>
  <cp:lastPrinted>2021-09-07T17:38:00Z</cp:lastPrinted>
  <dcterms:created xsi:type="dcterms:W3CDTF">2021-06-07T10:58:00Z</dcterms:created>
  <dcterms:modified xsi:type="dcterms:W3CDTF">2022-02-24T07:31:00Z</dcterms:modified>
</cp:coreProperties>
</file>