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7695" w14:textId="796A6BA0" w:rsidR="0055430D" w:rsidRDefault="0055430D" w:rsidP="0055430D">
      <w:pPr>
        <w:rPr>
          <w:sz w:val="28"/>
          <w:szCs w:val="28"/>
        </w:rPr>
      </w:pPr>
      <w:r>
        <w:rPr>
          <w:sz w:val="28"/>
          <w:szCs w:val="28"/>
        </w:rPr>
        <w:t>Protokoll fö</w:t>
      </w:r>
      <w:r w:rsidRPr="004930FF">
        <w:rPr>
          <w:sz w:val="28"/>
          <w:szCs w:val="28"/>
        </w:rPr>
        <w:t>r</w:t>
      </w:r>
      <w:r>
        <w:rPr>
          <w:sz w:val="28"/>
          <w:szCs w:val="28"/>
        </w:rPr>
        <w:t xml:space="preserve">t vid styrelsesammanträde i </w:t>
      </w:r>
      <w:r w:rsidR="0015320B">
        <w:rPr>
          <w:sz w:val="28"/>
          <w:szCs w:val="28"/>
        </w:rPr>
        <w:t>Hallstahammar</w:t>
      </w:r>
      <w:r w:rsidR="00170FB2">
        <w:rPr>
          <w:sz w:val="28"/>
          <w:szCs w:val="28"/>
        </w:rPr>
        <w:t xml:space="preserve">            2019-</w:t>
      </w:r>
      <w:r w:rsidR="0015320B">
        <w:rPr>
          <w:sz w:val="28"/>
          <w:szCs w:val="28"/>
        </w:rPr>
        <w:t>11</w:t>
      </w:r>
      <w:r>
        <w:rPr>
          <w:sz w:val="28"/>
          <w:szCs w:val="28"/>
        </w:rPr>
        <w:t>-</w:t>
      </w:r>
      <w:r w:rsidR="0015320B">
        <w:rPr>
          <w:sz w:val="28"/>
          <w:szCs w:val="28"/>
        </w:rPr>
        <w:t>17</w:t>
      </w:r>
    </w:p>
    <w:p w14:paraId="0C570203" w14:textId="6982070A" w:rsidR="0055430D" w:rsidRDefault="0055430D" w:rsidP="0055430D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Närvarande:</w:t>
      </w:r>
      <w:r w:rsidRPr="00CF7A3A">
        <w:rPr>
          <w:sz w:val="20"/>
          <w:szCs w:val="20"/>
        </w:rPr>
        <w:t xml:space="preserve"> Peter Ekendahl</w:t>
      </w:r>
      <w:r>
        <w:rPr>
          <w:sz w:val="20"/>
          <w:szCs w:val="20"/>
        </w:rPr>
        <w:t xml:space="preserve">, </w:t>
      </w:r>
      <w:r w:rsidR="0015320B">
        <w:rPr>
          <w:sz w:val="20"/>
          <w:szCs w:val="20"/>
        </w:rPr>
        <w:t>Johnny Ramsten</w:t>
      </w:r>
      <w:r>
        <w:rPr>
          <w:sz w:val="20"/>
          <w:szCs w:val="20"/>
        </w:rPr>
        <w:t xml:space="preserve">, Bengt Bern, Birgitta </w:t>
      </w:r>
      <w:proofErr w:type="gramStart"/>
      <w:r>
        <w:rPr>
          <w:sz w:val="20"/>
          <w:szCs w:val="20"/>
        </w:rPr>
        <w:t xml:space="preserve">Samuelsson, </w:t>
      </w:r>
      <w:r w:rsidR="00170FB2">
        <w:rPr>
          <w:sz w:val="20"/>
          <w:szCs w:val="20"/>
        </w:rPr>
        <w:t xml:space="preserve"> </w:t>
      </w:r>
      <w:r>
        <w:rPr>
          <w:sz w:val="20"/>
          <w:szCs w:val="20"/>
        </w:rPr>
        <w:t>Lars</w:t>
      </w:r>
      <w:proofErr w:type="gramEnd"/>
      <w:r>
        <w:rPr>
          <w:sz w:val="20"/>
          <w:szCs w:val="20"/>
        </w:rPr>
        <w:t xml:space="preserve"> Gustavsson</w:t>
      </w:r>
      <w:r w:rsidR="00AF38C6">
        <w:rPr>
          <w:sz w:val="20"/>
          <w:szCs w:val="20"/>
        </w:rPr>
        <w:t>, Bo Wiker</w:t>
      </w:r>
      <w:r>
        <w:rPr>
          <w:sz w:val="20"/>
          <w:szCs w:val="20"/>
        </w:rPr>
        <w:t xml:space="preserve"> </w:t>
      </w:r>
      <w:r w:rsidR="000C647B">
        <w:rPr>
          <w:sz w:val="20"/>
          <w:szCs w:val="20"/>
        </w:rPr>
        <w:t xml:space="preserve"> och</w:t>
      </w:r>
      <w:r w:rsidR="000C647B" w:rsidRPr="000C647B">
        <w:rPr>
          <w:sz w:val="20"/>
          <w:szCs w:val="20"/>
        </w:rPr>
        <w:t xml:space="preserve"> </w:t>
      </w:r>
      <w:r w:rsidR="000C647B">
        <w:rPr>
          <w:sz w:val="20"/>
          <w:szCs w:val="20"/>
        </w:rPr>
        <w:t>Lars-Gunnar Modigh</w:t>
      </w:r>
    </w:p>
    <w:p w14:paraId="00F4E0DF" w14:textId="392282F8" w:rsidR="0055430D" w:rsidRPr="008474F8" w:rsidRDefault="0055430D" w:rsidP="0055430D">
      <w:pPr>
        <w:rPr>
          <w:sz w:val="20"/>
          <w:szCs w:val="20"/>
        </w:rPr>
      </w:pPr>
      <w:r w:rsidRPr="00040615">
        <w:rPr>
          <w:b/>
          <w:sz w:val="20"/>
          <w:szCs w:val="20"/>
        </w:rPr>
        <w:t>Frånvarande</w:t>
      </w:r>
      <w:r>
        <w:rPr>
          <w:b/>
          <w:sz w:val="20"/>
          <w:szCs w:val="20"/>
        </w:rPr>
        <w:t xml:space="preserve">: </w:t>
      </w:r>
      <w:r w:rsidR="000C647B">
        <w:rPr>
          <w:sz w:val="20"/>
          <w:szCs w:val="20"/>
        </w:rPr>
        <w:t>Per-Åke</w:t>
      </w:r>
      <w:r w:rsidR="00146DF5">
        <w:rPr>
          <w:sz w:val="20"/>
          <w:szCs w:val="20"/>
        </w:rPr>
        <w:t xml:space="preserve"> </w:t>
      </w:r>
      <w:r w:rsidR="000C647B">
        <w:rPr>
          <w:sz w:val="20"/>
          <w:szCs w:val="20"/>
        </w:rPr>
        <w:t>Jansson och Elisabeth Stanley</w:t>
      </w:r>
      <w:r w:rsidR="00170FB2">
        <w:rPr>
          <w:sz w:val="20"/>
          <w:szCs w:val="20"/>
        </w:rPr>
        <w:t xml:space="preserve"> </w:t>
      </w:r>
    </w:p>
    <w:p w14:paraId="4D636BD4" w14:textId="77777777" w:rsidR="0055430D" w:rsidRPr="00170FB2" w:rsidRDefault="0055430D" w:rsidP="0055430D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1. Upprop</w:t>
      </w:r>
      <w:r>
        <w:rPr>
          <w:b/>
          <w:sz w:val="20"/>
          <w:szCs w:val="20"/>
        </w:rPr>
        <w:t>:</w:t>
      </w:r>
      <w:r w:rsidR="00170FB2" w:rsidRPr="00170FB2">
        <w:rPr>
          <w:sz w:val="20"/>
          <w:szCs w:val="20"/>
        </w:rPr>
        <w:t xml:space="preserve"> </w:t>
      </w:r>
      <w:r w:rsidR="00170FB2">
        <w:rPr>
          <w:b/>
          <w:sz w:val="20"/>
          <w:szCs w:val="20"/>
        </w:rPr>
        <w:t xml:space="preserve"> </w:t>
      </w:r>
      <w:r w:rsidRPr="00CF7A3A">
        <w:rPr>
          <w:sz w:val="20"/>
          <w:szCs w:val="20"/>
        </w:rPr>
        <w:t>Närvarande enligt ovan</w:t>
      </w:r>
      <w:r>
        <w:rPr>
          <w:sz w:val="20"/>
          <w:szCs w:val="20"/>
        </w:rPr>
        <w:t>.</w:t>
      </w:r>
    </w:p>
    <w:p w14:paraId="7A2C9348" w14:textId="77777777" w:rsidR="0055430D" w:rsidRPr="00CF7A3A" w:rsidRDefault="0055430D" w:rsidP="0055430D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2. Mötets öppnande</w:t>
      </w:r>
      <w:r>
        <w:rPr>
          <w:b/>
          <w:sz w:val="20"/>
          <w:szCs w:val="20"/>
        </w:rPr>
        <w:t>:</w:t>
      </w:r>
    </w:p>
    <w:p w14:paraId="1B1B32B6" w14:textId="77777777" w:rsidR="0055430D" w:rsidRPr="00CF7A3A" w:rsidRDefault="0055430D" w:rsidP="0055430D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>
        <w:rPr>
          <w:sz w:val="20"/>
          <w:szCs w:val="20"/>
        </w:rPr>
        <w:t>n</w:t>
      </w:r>
      <w:r w:rsidRPr="00CF7A3A">
        <w:rPr>
          <w:sz w:val="20"/>
          <w:szCs w:val="20"/>
        </w:rPr>
        <w:t xml:space="preserve"> hälsade alla</w:t>
      </w:r>
      <w:r>
        <w:rPr>
          <w:sz w:val="20"/>
          <w:szCs w:val="20"/>
        </w:rPr>
        <w:t xml:space="preserve"> styrelsemedlemmar välkomna samt </w:t>
      </w:r>
      <w:r w:rsidRPr="00CF7A3A">
        <w:rPr>
          <w:sz w:val="20"/>
          <w:szCs w:val="20"/>
        </w:rPr>
        <w:t>förklarade mötet öppnat.</w:t>
      </w:r>
    </w:p>
    <w:p w14:paraId="7D7525D6" w14:textId="77777777" w:rsidR="0055430D" w:rsidRDefault="0055430D" w:rsidP="0055430D">
      <w:pPr>
        <w:rPr>
          <w:b/>
          <w:sz w:val="20"/>
          <w:szCs w:val="20"/>
        </w:rPr>
      </w:pPr>
      <w:r w:rsidRPr="00CF7A3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 Föregående protokoll:</w:t>
      </w:r>
    </w:p>
    <w:p w14:paraId="12398C04" w14:textId="3CB1CD91" w:rsidR="0055430D" w:rsidRDefault="000C647B" w:rsidP="0055430D">
      <w:pPr>
        <w:rPr>
          <w:sz w:val="20"/>
          <w:szCs w:val="20"/>
        </w:rPr>
      </w:pPr>
      <w:r>
        <w:rPr>
          <w:sz w:val="20"/>
          <w:szCs w:val="20"/>
        </w:rPr>
        <w:t xml:space="preserve">Det togs upp tre ämnen från föregående protokoll. Kassören skulle inleda en diskussion angående medlemsutvecklingen. Under </w:t>
      </w:r>
      <w:r w:rsidR="00146DF5">
        <w:rPr>
          <w:sz w:val="20"/>
          <w:szCs w:val="20"/>
        </w:rPr>
        <w:t>T</w:t>
      </w:r>
      <w:r>
        <w:rPr>
          <w:sz w:val="20"/>
          <w:szCs w:val="20"/>
        </w:rPr>
        <w:t>ävlingar skulle ordföranden ta upp Silvertävling i MBF regi. Ordföranden skulle vidare under rubriken Utbildning ta upp vissa ersättningsfrågor.                                                                                      I övrigt fanns inga tillägg eller ändringar på föregående protokoll, varför det lades till handlingarna.</w:t>
      </w:r>
    </w:p>
    <w:p w14:paraId="44BD1FF0" w14:textId="3BF7D1D4" w:rsidR="0055430D" w:rsidRDefault="0055430D" w:rsidP="0055430D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CF7A3A">
        <w:rPr>
          <w:b/>
          <w:sz w:val="20"/>
          <w:szCs w:val="20"/>
        </w:rPr>
        <w:t>. Kassarapport</w:t>
      </w:r>
      <w:r>
        <w:rPr>
          <w:b/>
          <w:sz w:val="20"/>
          <w:szCs w:val="20"/>
        </w:rPr>
        <w:t>:</w:t>
      </w:r>
    </w:p>
    <w:p w14:paraId="2D39790D" w14:textId="349BCD50" w:rsidR="000C647B" w:rsidRDefault="000C647B" w:rsidP="0055430D">
      <w:pPr>
        <w:rPr>
          <w:bCs/>
          <w:sz w:val="20"/>
          <w:szCs w:val="20"/>
        </w:rPr>
      </w:pPr>
      <w:r w:rsidRPr="009B2E4F">
        <w:rPr>
          <w:bCs/>
          <w:sz w:val="20"/>
          <w:szCs w:val="20"/>
        </w:rPr>
        <w:t>Kassören redovisade banktillgodohavande på cirka 83 tkr samt</w:t>
      </w:r>
      <w:r w:rsidR="009B2E4F">
        <w:rPr>
          <w:bCs/>
          <w:sz w:val="20"/>
          <w:szCs w:val="20"/>
        </w:rPr>
        <w:t xml:space="preserve"> att Ruterkontot omfattade cirka 20 tkr. Tillgångarna bedömdes som goda och en fortsatt reducering är möjlig inom en balanserad ekonomi.</w:t>
      </w:r>
    </w:p>
    <w:p w14:paraId="5820438A" w14:textId="6992E7C1" w:rsidR="009B2E4F" w:rsidRPr="009B2E4F" w:rsidRDefault="009B2E4F" w:rsidP="005543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Kassören redovisade stora medlemstapp. Under den senaste 2-årsperioden har tappet varit närmare 400 medlemmar.                                                                                                                                                               Rekryteringen motsvarar ej avgångarna, som omfattar såväl dödsfall som att många</w:t>
      </w:r>
      <w:r w:rsidR="00FC4BA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slutar spela av hälsoskäl.</w:t>
      </w:r>
    </w:p>
    <w:p w14:paraId="7421C2DC" w14:textId="77777777" w:rsidR="0055430D" w:rsidRDefault="0055430D" w:rsidP="0055430D">
      <w:pPr>
        <w:rPr>
          <w:b/>
          <w:sz w:val="20"/>
          <w:szCs w:val="20"/>
        </w:rPr>
      </w:pPr>
      <w:r>
        <w:rPr>
          <w:b/>
          <w:sz w:val="20"/>
          <w:szCs w:val="20"/>
        </w:rPr>
        <w:t>5. Tävlingar:</w:t>
      </w:r>
    </w:p>
    <w:p w14:paraId="3A5E4491" w14:textId="1B9B4BC4" w:rsidR="000445A1" w:rsidRDefault="009B2E4F" w:rsidP="0055430D">
      <w:pPr>
        <w:rPr>
          <w:sz w:val="20"/>
          <w:szCs w:val="20"/>
        </w:rPr>
      </w:pPr>
      <w:r>
        <w:rPr>
          <w:sz w:val="20"/>
          <w:szCs w:val="20"/>
        </w:rPr>
        <w:t>DM veteraner genomförs 14 december</w:t>
      </w:r>
      <w:r w:rsidR="009032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Köping. </w:t>
      </w:r>
      <w:r w:rsidR="000445A1">
        <w:rPr>
          <w:sz w:val="20"/>
          <w:szCs w:val="20"/>
        </w:rPr>
        <w:t xml:space="preserve">Inbjudan </w:t>
      </w:r>
      <w:r>
        <w:rPr>
          <w:sz w:val="20"/>
          <w:szCs w:val="20"/>
        </w:rPr>
        <w:t>återfinns på nätet.</w:t>
      </w:r>
    </w:p>
    <w:p w14:paraId="2FB65101" w14:textId="79582581" w:rsidR="00BD6179" w:rsidRDefault="00BD6179" w:rsidP="0055430D">
      <w:pPr>
        <w:rPr>
          <w:sz w:val="20"/>
          <w:szCs w:val="20"/>
        </w:rPr>
      </w:pPr>
      <w:r>
        <w:rPr>
          <w:sz w:val="20"/>
          <w:szCs w:val="20"/>
        </w:rPr>
        <w:t>Under mötet genomfördes en diskussion och ett klarläggande av tidigare Årsmötes beslut med anledning av en motion, som innehöll att samtliga DM tävlingar skulle spelas i Västerås. Alla klubbar inom distriktet kan turas om att genomföra respektive tävling – i samarbete med lokalinnehavaren.</w:t>
      </w:r>
      <w:r w:rsidR="00146DF5">
        <w:rPr>
          <w:sz w:val="20"/>
          <w:szCs w:val="20"/>
        </w:rPr>
        <w:t xml:space="preserve">                                                        Uppdraget att genomföra DM Veteran i Köping får betraktas som ett ”olycksfall” i arbetet. Då inbjudan har skett, ändras inget i nuläget.</w:t>
      </w:r>
    </w:p>
    <w:p w14:paraId="45A3C4FB" w14:textId="020BA350" w:rsidR="00146DF5" w:rsidRDefault="00146DF5" w:rsidP="0055430D">
      <w:pPr>
        <w:rPr>
          <w:sz w:val="20"/>
          <w:szCs w:val="20"/>
        </w:rPr>
      </w:pPr>
      <w:r>
        <w:rPr>
          <w:sz w:val="20"/>
          <w:szCs w:val="20"/>
        </w:rPr>
        <w:t>En silvertävling i MBF regi genomföres preliminärt den 7 mars 2020. Tills vidare är ordföranden ansvarig.</w:t>
      </w:r>
    </w:p>
    <w:p w14:paraId="327AC7D7" w14:textId="77777777" w:rsidR="0055430D" w:rsidRDefault="0055430D" w:rsidP="0055430D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Ut</w:t>
      </w:r>
      <w:r w:rsidRPr="00CF7A3A">
        <w:rPr>
          <w:b/>
          <w:sz w:val="20"/>
          <w:szCs w:val="20"/>
        </w:rPr>
        <w:t>bildningar</w:t>
      </w:r>
      <w:r>
        <w:rPr>
          <w:b/>
          <w:sz w:val="20"/>
          <w:szCs w:val="20"/>
        </w:rPr>
        <w:t>:</w:t>
      </w:r>
    </w:p>
    <w:p w14:paraId="2B5145B8" w14:textId="6DC9EA26" w:rsidR="005C0EF1" w:rsidRDefault="00FC4BAD" w:rsidP="0055430D">
      <w:pPr>
        <w:rPr>
          <w:sz w:val="20"/>
          <w:szCs w:val="20"/>
        </w:rPr>
      </w:pPr>
      <w:r>
        <w:rPr>
          <w:sz w:val="20"/>
          <w:szCs w:val="20"/>
        </w:rPr>
        <w:t>Utbildningsplanen följs</w:t>
      </w:r>
      <w:r w:rsidR="000445A1">
        <w:rPr>
          <w:sz w:val="20"/>
          <w:szCs w:val="20"/>
        </w:rPr>
        <w:t xml:space="preserve"> </w:t>
      </w:r>
      <w:r>
        <w:rPr>
          <w:sz w:val="20"/>
          <w:szCs w:val="20"/>
        </w:rPr>
        <w:t>Det innebär TL-utbildning 22 februari och utbildning i Ruter 22 mars 2020.</w:t>
      </w:r>
    </w:p>
    <w:p w14:paraId="67EC69AD" w14:textId="79CFEF76" w:rsidR="000445A1" w:rsidRPr="000445A1" w:rsidRDefault="005C0EF1" w:rsidP="0055430D">
      <w:pPr>
        <w:rPr>
          <w:sz w:val="20"/>
          <w:szCs w:val="20"/>
        </w:rPr>
      </w:pPr>
      <w:r>
        <w:rPr>
          <w:sz w:val="20"/>
          <w:szCs w:val="20"/>
        </w:rPr>
        <w:t xml:space="preserve">Diskussion </w:t>
      </w:r>
      <w:r w:rsidR="00146DF5">
        <w:rPr>
          <w:sz w:val="20"/>
          <w:szCs w:val="20"/>
        </w:rPr>
        <w:t xml:space="preserve">påbörjades </w:t>
      </w:r>
      <w:r>
        <w:rPr>
          <w:sz w:val="20"/>
          <w:szCs w:val="20"/>
        </w:rPr>
        <w:t xml:space="preserve">om ansvar och ersättningar vid olika former av utbildningsinsatser. Ordföranden återkommer i ärendet </w:t>
      </w:r>
      <w:r w:rsidR="00146DF5">
        <w:rPr>
          <w:sz w:val="20"/>
          <w:szCs w:val="20"/>
        </w:rPr>
        <w:t>senare då Elisabeth Stanley har möjlighet att närvara.</w:t>
      </w:r>
    </w:p>
    <w:p w14:paraId="4A87AAB7" w14:textId="77777777" w:rsidR="002B7247" w:rsidRDefault="002B7247" w:rsidP="0055430D">
      <w:pPr>
        <w:rPr>
          <w:sz w:val="20"/>
          <w:szCs w:val="20"/>
        </w:rPr>
      </w:pPr>
    </w:p>
    <w:p w14:paraId="7478B6BA" w14:textId="77777777" w:rsidR="002B7247" w:rsidRDefault="002B7247" w:rsidP="0055430D">
      <w:pPr>
        <w:rPr>
          <w:sz w:val="20"/>
          <w:szCs w:val="20"/>
        </w:rPr>
      </w:pPr>
    </w:p>
    <w:p w14:paraId="739EF6C6" w14:textId="51ACFD28" w:rsidR="0055430D" w:rsidRDefault="0055430D" w:rsidP="0055430D">
      <w:pPr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CF7A3A">
        <w:rPr>
          <w:b/>
          <w:sz w:val="20"/>
          <w:szCs w:val="20"/>
        </w:rPr>
        <w:t>. Övriga frågor</w:t>
      </w:r>
      <w:r>
        <w:rPr>
          <w:b/>
          <w:sz w:val="20"/>
          <w:szCs w:val="20"/>
        </w:rPr>
        <w:t>:</w:t>
      </w:r>
    </w:p>
    <w:p w14:paraId="57207A8B" w14:textId="331C45DC" w:rsidR="00FC4BAD" w:rsidRPr="00FC4BAD" w:rsidRDefault="00FC4BAD" w:rsidP="0055430D">
      <w:pPr>
        <w:rPr>
          <w:bCs/>
          <w:sz w:val="20"/>
          <w:szCs w:val="20"/>
        </w:rPr>
      </w:pPr>
      <w:r w:rsidRPr="00FC4BAD">
        <w:rPr>
          <w:bCs/>
          <w:sz w:val="20"/>
          <w:szCs w:val="20"/>
        </w:rPr>
        <w:t>Ordföranden orienterade i stora drag, vad som hänt vid Svensk Bridge Årsmöte i Örebro.</w:t>
      </w:r>
      <w:r>
        <w:rPr>
          <w:bCs/>
          <w:sz w:val="20"/>
          <w:szCs w:val="20"/>
        </w:rPr>
        <w:t xml:space="preserve">                                    Den nyvalde ordföranden – Martin Löfgren </w:t>
      </w:r>
      <w:proofErr w:type="gramStart"/>
      <w:r>
        <w:rPr>
          <w:bCs/>
          <w:sz w:val="20"/>
          <w:szCs w:val="20"/>
        </w:rPr>
        <w:t>-  har</w:t>
      </w:r>
      <w:proofErr w:type="gramEnd"/>
      <w:r>
        <w:rPr>
          <w:bCs/>
          <w:sz w:val="20"/>
          <w:szCs w:val="20"/>
        </w:rPr>
        <w:t xml:space="preserve"> stora ambitioner att besöka distrikt och klubbar</w:t>
      </w:r>
    </w:p>
    <w:p w14:paraId="346DFD78" w14:textId="03569F65" w:rsidR="005C0EF1" w:rsidRDefault="005C0EF1" w:rsidP="0055430D">
      <w:pPr>
        <w:rPr>
          <w:sz w:val="20"/>
          <w:szCs w:val="20"/>
        </w:rPr>
      </w:pPr>
      <w:r w:rsidRPr="005C0EF1">
        <w:rPr>
          <w:sz w:val="20"/>
          <w:szCs w:val="20"/>
        </w:rPr>
        <w:t>Ordförande</w:t>
      </w:r>
      <w:r w:rsidR="00FC4BAD">
        <w:rPr>
          <w:sz w:val="20"/>
          <w:szCs w:val="20"/>
        </w:rPr>
        <w:t>n konstaterade att eventuella motioner inför Årsmöte 2020 skall vara MBF tillhanda</w:t>
      </w:r>
      <w:r w:rsidR="002B7247">
        <w:rPr>
          <w:sz w:val="20"/>
          <w:szCs w:val="20"/>
        </w:rPr>
        <w:t xml:space="preserve"> senast 2019-12-31.</w:t>
      </w:r>
    </w:p>
    <w:p w14:paraId="756FDFED" w14:textId="5606FD8C" w:rsidR="0055430D" w:rsidRPr="002B7247" w:rsidRDefault="0055430D" w:rsidP="0055430D">
      <w:pPr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Pr="00CF7A3A">
        <w:rPr>
          <w:b/>
          <w:sz w:val="20"/>
          <w:szCs w:val="20"/>
        </w:rPr>
        <w:t>. Ersättningar</w:t>
      </w:r>
      <w:r>
        <w:rPr>
          <w:b/>
          <w:sz w:val="20"/>
          <w:szCs w:val="20"/>
        </w:rPr>
        <w:t>:</w:t>
      </w:r>
    </w:p>
    <w:p w14:paraId="6539C6FD" w14:textId="4586C648" w:rsidR="002B7247" w:rsidRPr="002B7247" w:rsidRDefault="002B7247" w:rsidP="0055430D">
      <w:pPr>
        <w:rPr>
          <w:bCs/>
          <w:sz w:val="20"/>
          <w:szCs w:val="20"/>
        </w:rPr>
      </w:pPr>
      <w:r w:rsidRPr="002B7247">
        <w:rPr>
          <w:bCs/>
          <w:sz w:val="20"/>
          <w:szCs w:val="20"/>
        </w:rPr>
        <w:t>Kassören förhörde sig om antalet körda km för de olika bilförarna. I övrigt intet.</w:t>
      </w:r>
    </w:p>
    <w:p w14:paraId="652FB16C" w14:textId="77777777" w:rsidR="0055430D" w:rsidRDefault="0055430D" w:rsidP="0055430D">
      <w:pPr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D279A3">
        <w:rPr>
          <w:b/>
          <w:sz w:val="20"/>
          <w:szCs w:val="20"/>
        </w:rPr>
        <w:t>.</w:t>
      </w:r>
      <w:r w:rsidRPr="00CF7A3A">
        <w:rPr>
          <w:b/>
          <w:sz w:val="20"/>
          <w:szCs w:val="20"/>
        </w:rPr>
        <w:t xml:space="preserve"> Nästa möte</w:t>
      </w:r>
      <w:r w:rsidRPr="00836A91">
        <w:rPr>
          <w:sz w:val="20"/>
          <w:szCs w:val="20"/>
        </w:rPr>
        <w:t>:</w:t>
      </w:r>
    </w:p>
    <w:p w14:paraId="71B65B04" w14:textId="6798BDC3" w:rsidR="0055430D" w:rsidRDefault="00017E8B" w:rsidP="0055430D">
      <w:pPr>
        <w:rPr>
          <w:sz w:val="20"/>
          <w:szCs w:val="20"/>
        </w:rPr>
      </w:pPr>
      <w:r>
        <w:rPr>
          <w:sz w:val="20"/>
          <w:szCs w:val="20"/>
        </w:rPr>
        <w:t xml:space="preserve"> Nästa möte genomförs  </w:t>
      </w:r>
      <w:r w:rsidR="0055430D">
        <w:rPr>
          <w:sz w:val="20"/>
          <w:szCs w:val="20"/>
        </w:rPr>
        <w:t xml:space="preserve"> </w:t>
      </w:r>
      <w:r>
        <w:rPr>
          <w:sz w:val="20"/>
          <w:szCs w:val="20"/>
        </w:rPr>
        <w:t>sön</w:t>
      </w:r>
      <w:r w:rsidR="0055430D">
        <w:rPr>
          <w:sz w:val="20"/>
          <w:szCs w:val="20"/>
        </w:rPr>
        <w:t xml:space="preserve">dagen </w:t>
      </w:r>
      <w:r w:rsidR="002B7247">
        <w:rPr>
          <w:sz w:val="20"/>
          <w:szCs w:val="20"/>
        </w:rPr>
        <w:t xml:space="preserve">den 9 februari 2020 </w:t>
      </w:r>
      <w:proofErr w:type="spellStart"/>
      <w:r w:rsidR="002B7247">
        <w:rPr>
          <w:sz w:val="20"/>
          <w:szCs w:val="20"/>
        </w:rPr>
        <w:t>kl</w:t>
      </w:r>
      <w:proofErr w:type="spellEnd"/>
      <w:r w:rsidR="002B7247">
        <w:rPr>
          <w:sz w:val="20"/>
          <w:szCs w:val="20"/>
        </w:rPr>
        <w:t xml:space="preserve"> 1600 i Eskilstuna (Klubblokalen)</w:t>
      </w:r>
      <w:r w:rsidR="0055430D">
        <w:rPr>
          <w:sz w:val="20"/>
          <w:szCs w:val="20"/>
        </w:rPr>
        <w:t xml:space="preserve">        </w:t>
      </w:r>
    </w:p>
    <w:p w14:paraId="7BCEA009" w14:textId="77777777" w:rsidR="0055430D" w:rsidRPr="00CF7A3A" w:rsidRDefault="0055430D" w:rsidP="0055430D">
      <w:pPr>
        <w:rPr>
          <w:sz w:val="20"/>
          <w:szCs w:val="20"/>
        </w:rPr>
      </w:pPr>
      <w:r w:rsidRPr="00CF7A3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Pr="00CF7A3A">
        <w:rPr>
          <w:b/>
          <w:sz w:val="20"/>
          <w:szCs w:val="20"/>
        </w:rPr>
        <w:t>. Mötet avslutades</w:t>
      </w:r>
      <w:r>
        <w:rPr>
          <w:b/>
          <w:sz w:val="20"/>
          <w:szCs w:val="20"/>
        </w:rPr>
        <w:t>:</w:t>
      </w:r>
    </w:p>
    <w:p w14:paraId="40DE7593" w14:textId="77777777" w:rsidR="0055430D" w:rsidRDefault="0055430D" w:rsidP="0055430D">
      <w:pPr>
        <w:rPr>
          <w:sz w:val="20"/>
          <w:szCs w:val="20"/>
        </w:rPr>
      </w:pPr>
      <w:r>
        <w:rPr>
          <w:sz w:val="20"/>
          <w:szCs w:val="20"/>
        </w:rPr>
        <w:t xml:space="preserve">Ordföranden tackade </w:t>
      </w:r>
      <w:r w:rsidRPr="00CF7A3A">
        <w:rPr>
          <w:sz w:val="20"/>
          <w:szCs w:val="20"/>
        </w:rPr>
        <w:t>alla ledamöter</w:t>
      </w:r>
      <w:r>
        <w:rPr>
          <w:sz w:val="20"/>
          <w:szCs w:val="20"/>
        </w:rPr>
        <w:t xml:space="preserve"> </w:t>
      </w:r>
      <w:r w:rsidRPr="00CF7A3A">
        <w:rPr>
          <w:sz w:val="20"/>
          <w:szCs w:val="20"/>
        </w:rPr>
        <w:t>och avslutade mötet.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</w:p>
    <w:p w14:paraId="31516F6E" w14:textId="2E31B0CD" w:rsidR="0055430D" w:rsidRDefault="0055430D" w:rsidP="0055430D">
      <w:pPr>
        <w:rPr>
          <w:sz w:val="20"/>
          <w:szCs w:val="20"/>
        </w:rPr>
      </w:pPr>
      <w:r w:rsidRPr="00CF7A3A">
        <w:rPr>
          <w:sz w:val="20"/>
          <w:szCs w:val="20"/>
        </w:rPr>
        <w:t>Ordförande</w:t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 w:rsidRPr="00CF7A3A">
        <w:rPr>
          <w:sz w:val="20"/>
          <w:szCs w:val="20"/>
        </w:rPr>
        <w:tab/>
      </w:r>
      <w:r>
        <w:rPr>
          <w:sz w:val="20"/>
          <w:szCs w:val="20"/>
        </w:rPr>
        <w:t>S</w:t>
      </w:r>
      <w:r w:rsidRPr="00CF7A3A">
        <w:rPr>
          <w:sz w:val="20"/>
          <w:szCs w:val="20"/>
        </w:rPr>
        <w:t>ekreterar</w:t>
      </w:r>
      <w:r w:rsidR="002B7247">
        <w:rPr>
          <w:sz w:val="20"/>
          <w:szCs w:val="20"/>
        </w:rPr>
        <w:t>e</w:t>
      </w:r>
    </w:p>
    <w:p w14:paraId="435882C3" w14:textId="26E875A7" w:rsidR="002B7247" w:rsidRDefault="002B7247" w:rsidP="0055430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Ordf</w:t>
      </w:r>
      <w:proofErr w:type="spellEnd"/>
      <w:r>
        <w:rPr>
          <w:sz w:val="20"/>
          <w:szCs w:val="20"/>
        </w:rPr>
        <w:t xml:space="preserve"> har godkänt texten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Bengt Bern</w:t>
      </w:r>
      <w:bookmarkStart w:id="0" w:name="_GoBack"/>
      <w:bookmarkEnd w:id="0"/>
    </w:p>
    <w:p w14:paraId="6DDE6907" w14:textId="4050B424" w:rsidR="002B7247" w:rsidRDefault="002B7247" w:rsidP="0055430D">
      <w:pPr>
        <w:rPr>
          <w:sz w:val="20"/>
          <w:szCs w:val="20"/>
        </w:rPr>
      </w:pPr>
      <w:r>
        <w:rPr>
          <w:sz w:val="20"/>
          <w:szCs w:val="20"/>
        </w:rPr>
        <w:t>Peter Ekendahl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Bengt Bern</w:t>
      </w:r>
    </w:p>
    <w:p w14:paraId="1C2C9F70" w14:textId="77777777" w:rsidR="00763421" w:rsidRPr="004930FF" w:rsidRDefault="00763421">
      <w:pPr>
        <w:rPr>
          <w:sz w:val="28"/>
          <w:szCs w:val="28"/>
        </w:rPr>
      </w:pPr>
    </w:p>
    <w:sectPr w:rsidR="00763421" w:rsidRPr="004930FF" w:rsidSect="007634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4F83" w14:textId="77777777" w:rsidR="00D27D2C" w:rsidRDefault="00D27D2C" w:rsidP="005F574F">
      <w:pPr>
        <w:spacing w:after="0" w:line="240" w:lineRule="auto"/>
      </w:pPr>
      <w:r>
        <w:separator/>
      </w:r>
    </w:p>
  </w:endnote>
  <w:endnote w:type="continuationSeparator" w:id="0">
    <w:p w14:paraId="70D79AF0" w14:textId="77777777" w:rsidR="00D27D2C" w:rsidRDefault="00D27D2C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2820" w14:textId="77777777" w:rsidR="009741F8" w:rsidRDefault="009741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0E71" w14:textId="77777777" w:rsidR="009741F8" w:rsidRDefault="009741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B88B" w14:textId="77777777" w:rsidR="009741F8" w:rsidRDefault="009741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2D781" w14:textId="77777777" w:rsidR="00D27D2C" w:rsidRDefault="00D27D2C" w:rsidP="005F574F">
      <w:pPr>
        <w:spacing w:after="0" w:line="240" w:lineRule="auto"/>
      </w:pPr>
      <w:r>
        <w:separator/>
      </w:r>
    </w:p>
  </w:footnote>
  <w:footnote w:type="continuationSeparator" w:id="0">
    <w:p w14:paraId="7A8CA51F" w14:textId="77777777" w:rsidR="00D27D2C" w:rsidRDefault="00D27D2C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2A158" w14:textId="77777777" w:rsidR="009741F8" w:rsidRDefault="009741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4332"/>
      <w:gridCol w:w="3071"/>
    </w:tblGrid>
    <w:tr w:rsidR="009741F8" w14:paraId="163D975D" w14:textId="77777777" w:rsidTr="00671C4E">
      <w:tc>
        <w:tcPr>
          <w:tcW w:w="1809" w:type="dxa"/>
        </w:tcPr>
        <w:p w14:paraId="4C468B44" w14:textId="77777777" w:rsidR="009741F8" w:rsidRDefault="009741F8" w:rsidP="00671C4E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0" locked="0" layoutInCell="1" allowOverlap="1" wp14:anchorId="1990F30C" wp14:editId="68C8E3D5">
                <wp:simplePos x="0" y="0"/>
                <wp:positionH relativeFrom="column">
                  <wp:posOffset>-220786</wp:posOffset>
                </wp:positionH>
                <wp:positionV relativeFrom="paragraph">
                  <wp:posOffset>-50413</wp:posOffset>
                </wp:positionV>
                <wp:extent cx="313966" cy="341906"/>
                <wp:effectExtent l="19050" t="0" r="0" b="0"/>
                <wp:wrapNone/>
                <wp:docPr id="7" name="Picture 8" descr="vastmanlandva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astmanlandva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966" cy="3419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2" w:type="dxa"/>
        </w:tcPr>
        <w:p w14:paraId="49599395" w14:textId="77777777" w:rsidR="009741F8" w:rsidRDefault="009741F8" w:rsidP="00671C4E">
          <w:pPr>
            <w:pStyle w:val="Sidhuvud"/>
          </w:pPr>
        </w:p>
      </w:tc>
      <w:tc>
        <w:tcPr>
          <w:tcW w:w="3071" w:type="dxa"/>
        </w:tcPr>
        <w:p w14:paraId="0C7F99D7" w14:textId="77777777" w:rsidR="009741F8" w:rsidRDefault="009741F8" w:rsidP="00671C4E">
          <w:pPr>
            <w:pStyle w:val="Sidhuvud"/>
          </w:pPr>
        </w:p>
      </w:tc>
    </w:tr>
    <w:tr w:rsidR="009741F8" w14:paraId="526EDE81" w14:textId="77777777" w:rsidTr="00671C4E">
      <w:tc>
        <w:tcPr>
          <w:tcW w:w="1809" w:type="dxa"/>
        </w:tcPr>
        <w:p w14:paraId="53E47E7C" w14:textId="77777777" w:rsidR="009741F8" w:rsidRDefault="009741F8" w:rsidP="00671C4E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7DD93F5D" wp14:editId="1260BC96">
                <wp:simplePos x="0" y="0"/>
                <wp:positionH relativeFrom="column">
                  <wp:posOffset>15875</wp:posOffset>
                </wp:positionH>
                <wp:positionV relativeFrom="paragraph">
                  <wp:posOffset>21590</wp:posOffset>
                </wp:positionV>
                <wp:extent cx="303530" cy="354330"/>
                <wp:effectExtent l="57150" t="19050" r="20320" b="0"/>
                <wp:wrapNone/>
                <wp:docPr id="8" name="Picture 9" descr="http://www.dalarna.se/ImageVaultFiles/id_25/cf_6/st_edited/S4lyOsWtR43hNjYDfzo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dalarna.se/ImageVaultFiles/id_25/cf_6/st_edited/S4lyOsWtR43hNjYDfzo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618631">
                          <a:off x="0" y="0"/>
                          <a:ext cx="30353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6192" behindDoc="0" locked="0" layoutInCell="1" allowOverlap="1" wp14:anchorId="242F8C41" wp14:editId="4F245136">
                <wp:simplePos x="0" y="0"/>
                <wp:positionH relativeFrom="column">
                  <wp:posOffset>-435472</wp:posOffset>
                </wp:positionH>
                <wp:positionV relativeFrom="paragraph">
                  <wp:posOffset>6157</wp:posOffset>
                </wp:positionV>
                <wp:extent cx="304441" cy="362612"/>
                <wp:effectExtent l="38100" t="19050" r="19409" b="0"/>
                <wp:wrapNone/>
                <wp:docPr id="9" name="Picture 7" descr="http://ts4.mm.bing.net/th?id=H.4938595084731179&amp;w=134&amp;h=151&amp;c=7&amp;rs=1&amp;pid=1.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ts4.mm.bing.net/th?id=H.4938595084731179&amp;w=134&amp;h=151&amp;c=7&amp;rs=1&amp;pid=1.7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1132890">
                          <a:off x="0" y="0"/>
                          <a:ext cx="304441" cy="3626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FD5419F" w14:textId="77777777" w:rsidR="009741F8" w:rsidRDefault="009741F8" w:rsidP="00671C4E">
          <w:pPr>
            <w:pStyle w:val="Sidhuvud"/>
          </w:pPr>
        </w:p>
      </w:tc>
      <w:tc>
        <w:tcPr>
          <w:tcW w:w="4332" w:type="dxa"/>
        </w:tcPr>
        <w:p w14:paraId="33436427" w14:textId="77777777" w:rsidR="009741F8" w:rsidRDefault="009741F8" w:rsidP="00671C4E">
          <w:pPr>
            <w:pStyle w:val="Sidhuvud"/>
          </w:pPr>
        </w:p>
      </w:tc>
      <w:tc>
        <w:tcPr>
          <w:tcW w:w="3071" w:type="dxa"/>
        </w:tcPr>
        <w:p w14:paraId="3B65FB85" w14:textId="77777777" w:rsidR="009741F8" w:rsidRDefault="009741F8" w:rsidP="00671C4E">
          <w:pPr>
            <w:pStyle w:val="Sidhuvud"/>
          </w:pPr>
        </w:p>
      </w:tc>
    </w:tr>
    <w:tr w:rsidR="009741F8" w14:paraId="46A87CF5" w14:textId="77777777" w:rsidTr="00671C4E">
      <w:tc>
        <w:tcPr>
          <w:tcW w:w="1809" w:type="dxa"/>
        </w:tcPr>
        <w:p w14:paraId="025AD5C1" w14:textId="77777777" w:rsidR="009741F8" w:rsidRDefault="009741F8" w:rsidP="00671C4E">
          <w:pPr>
            <w:pStyle w:val="Sidhuvud"/>
          </w:pPr>
        </w:p>
      </w:tc>
      <w:tc>
        <w:tcPr>
          <w:tcW w:w="4332" w:type="dxa"/>
        </w:tcPr>
        <w:p w14:paraId="71C70D40" w14:textId="77777777" w:rsidR="009741F8" w:rsidRPr="000F76DF" w:rsidRDefault="009741F8" w:rsidP="00671C4E">
          <w:pPr>
            <w:pStyle w:val="Sidhuvud"/>
            <w:rPr>
              <w:b/>
              <w:sz w:val="48"/>
              <w:szCs w:val="48"/>
            </w:rPr>
          </w:pPr>
          <w:r w:rsidRPr="000F76DF">
            <w:rPr>
              <w:b/>
              <w:sz w:val="48"/>
              <w:szCs w:val="48"/>
            </w:rPr>
            <w:t>PROTOKOLL</w:t>
          </w:r>
        </w:p>
      </w:tc>
      <w:tc>
        <w:tcPr>
          <w:tcW w:w="3071" w:type="dxa"/>
        </w:tcPr>
        <w:p w14:paraId="7C543CAC" w14:textId="77777777" w:rsidR="009741F8" w:rsidRDefault="009741F8" w:rsidP="00671C4E">
          <w:pPr>
            <w:jc w:val="right"/>
          </w:pPr>
          <w:r>
            <w:t xml:space="preserve">Sida </w:t>
          </w:r>
          <w:r w:rsidR="0017153A">
            <w:fldChar w:fldCharType="begin"/>
          </w:r>
          <w:r>
            <w:instrText xml:space="preserve"> PAGE </w:instrText>
          </w:r>
          <w:r w:rsidR="0017153A">
            <w:fldChar w:fldCharType="separate"/>
          </w:r>
          <w:r w:rsidR="00017E8B">
            <w:rPr>
              <w:noProof/>
            </w:rPr>
            <w:t>2</w:t>
          </w:r>
          <w:r w:rsidR="0017153A">
            <w:fldChar w:fldCharType="end"/>
          </w:r>
          <w:r>
            <w:t xml:space="preserve"> av </w:t>
          </w:r>
          <w:r w:rsidR="0017153A">
            <w:fldChar w:fldCharType="begin"/>
          </w:r>
          <w:r>
            <w:instrText xml:space="preserve"> NUMPAGES  </w:instrText>
          </w:r>
          <w:r w:rsidR="0017153A">
            <w:fldChar w:fldCharType="separate"/>
          </w:r>
          <w:r w:rsidR="00017E8B">
            <w:rPr>
              <w:noProof/>
            </w:rPr>
            <w:t>2</w:t>
          </w:r>
          <w:r w:rsidR="0017153A">
            <w:fldChar w:fldCharType="end"/>
          </w:r>
        </w:p>
      </w:tc>
    </w:tr>
  </w:tbl>
  <w:p w14:paraId="48CEA130" w14:textId="77777777" w:rsidR="005F574F" w:rsidRDefault="005F57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624D" w14:textId="77777777" w:rsidR="009741F8" w:rsidRDefault="009741F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3A6"/>
    <w:rsid w:val="00017E8B"/>
    <w:rsid w:val="000445A1"/>
    <w:rsid w:val="000C647B"/>
    <w:rsid w:val="000F76DF"/>
    <w:rsid w:val="00146DF5"/>
    <w:rsid w:val="0015320B"/>
    <w:rsid w:val="00170FB2"/>
    <w:rsid w:val="0017153A"/>
    <w:rsid w:val="002B7247"/>
    <w:rsid w:val="003A5D1C"/>
    <w:rsid w:val="003F6300"/>
    <w:rsid w:val="003F6F6E"/>
    <w:rsid w:val="004930FF"/>
    <w:rsid w:val="00500B25"/>
    <w:rsid w:val="0055430D"/>
    <w:rsid w:val="005C0EF1"/>
    <w:rsid w:val="005F574F"/>
    <w:rsid w:val="006A631D"/>
    <w:rsid w:val="00763421"/>
    <w:rsid w:val="00773C63"/>
    <w:rsid w:val="008463ED"/>
    <w:rsid w:val="008C53A6"/>
    <w:rsid w:val="009032D0"/>
    <w:rsid w:val="009741F8"/>
    <w:rsid w:val="00983FAB"/>
    <w:rsid w:val="009B2E4F"/>
    <w:rsid w:val="00A1558F"/>
    <w:rsid w:val="00AF38C6"/>
    <w:rsid w:val="00BD6179"/>
    <w:rsid w:val="00C12D1E"/>
    <w:rsid w:val="00C60226"/>
    <w:rsid w:val="00D17784"/>
    <w:rsid w:val="00D27D2C"/>
    <w:rsid w:val="00F96294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CEEB"/>
  <w15:docId w15:val="{CD7C31CE-E5A1-477F-A42B-92229DE7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74F"/>
  </w:style>
  <w:style w:type="paragraph" w:styleId="Sidfot">
    <w:name w:val="footer"/>
    <w:basedOn w:val="Normal"/>
    <w:link w:val="SidfotChar"/>
    <w:uiPriority w:val="99"/>
    <w:semiHidden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574F"/>
  </w:style>
  <w:style w:type="table" w:styleId="Tabellrutnt">
    <w:name w:val="Table Grid"/>
    <w:basedOn w:val="Normaltabell"/>
    <w:uiPriority w:val="59"/>
    <w:rsid w:val="005F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ers%20lap\AppData\Local\kk09203\Desktop\s&#246;dermanland.ht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tokoll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Protokollmall</Template>
  <TotalTime>81</TotalTime>
  <Pages>2</Pages>
  <Words>503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Bengt Bern</cp:lastModifiedBy>
  <cp:revision>3</cp:revision>
  <cp:lastPrinted>2019-11-30T19:43:00Z</cp:lastPrinted>
  <dcterms:created xsi:type="dcterms:W3CDTF">2019-09-09T10:47:00Z</dcterms:created>
  <dcterms:modified xsi:type="dcterms:W3CDTF">2019-11-30T19:45:00Z</dcterms:modified>
</cp:coreProperties>
</file>