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97" w:rsidRPr="00076FB8" w:rsidRDefault="005C09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76FB8">
        <w:rPr>
          <w:rFonts w:ascii="Times New Roman" w:hAnsi="Times New Roman"/>
          <w:sz w:val="28"/>
          <w:szCs w:val="28"/>
        </w:rPr>
        <w:t>Protokoll fört vid MBF:s Årsmöte 2018-04</w:t>
      </w:r>
      <w:r>
        <w:rPr>
          <w:rFonts w:ascii="Times New Roman" w:hAnsi="Times New Roman"/>
          <w:sz w:val="28"/>
          <w:szCs w:val="28"/>
        </w:rPr>
        <w:t>-</w:t>
      </w:r>
      <w:r w:rsidRPr="00076FB8">
        <w:rPr>
          <w:rFonts w:ascii="Times New Roman" w:hAnsi="Times New Roman"/>
          <w:sz w:val="28"/>
          <w:szCs w:val="28"/>
        </w:rPr>
        <w:t>14</w:t>
      </w:r>
    </w:p>
    <w:p w:rsidR="005C0997" w:rsidRPr="00CF7A3A" w:rsidRDefault="005C0997">
      <w:pPr>
        <w:rPr>
          <w:sz w:val="20"/>
          <w:szCs w:val="20"/>
        </w:rPr>
      </w:pPr>
    </w:p>
    <w:p w:rsidR="005C0997" w:rsidRDefault="005C0997" w:rsidP="00DD4D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6FB8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76FB8">
        <w:rPr>
          <w:rFonts w:ascii="Times New Roman" w:hAnsi="Times New Roman"/>
          <w:b/>
          <w:sz w:val="20"/>
          <w:szCs w:val="20"/>
        </w:rPr>
        <w:t>Årsmötets öppnande, fastställande av mötets behöriga utlysning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5C0997" w:rsidRDefault="005C0997" w:rsidP="00DD4D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Peter Ekendahl hälsade alla välkomna och öppnade årsmötet. Fullmakter för mötet och röstlängden fastställdes. Upprop av deltagande föreningsombud. Närvarande klubbar med fullmakt: Arboga BK Smedstadens BK, BK Gripen och Köpings BS. Därutöver 8 styrelsemedlemmar och 11 medlemmar ur MBF, totalt </w:t>
      </w:r>
      <w:r w:rsidRPr="00A2692B">
        <w:rPr>
          <w:rFonts w:ascii="Times New Roman" w:hAnsi="Times New Roman"/>
          <w:sz w:val="20"/>
          <w:szCs w:val="20"/>
        </w:rPr>
        <w:t>19 personer.</w:t>
      </w:r>
    </w:p>
    <w:p w:rsidR="005C0997" w:rsidRPr="00A2692B" w:rsidRDefault="005C0997" w:rsidP="00DD4D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b/>
          <w:sz w:val="20"/>
          <w:szCs w:val="20"/>
        </w:rPr>
      </w:pPr>
      <w:r w:rsidRPr="00C550B4">
        <w:rPr>
          <w:rFonts w:ascii="Times New Roman" w:hAnsi="Times New Roman"/>
          <w:b/>
          <w:sz w:val="20"/>
          <w:szCs w:val="20"/>
        </w:rPr>
        <w:t>2. Fastställande av dagordningen</w:t>
      </w:r>
      <w:r>
        <w:rPr>
          <w:b/>
          <w:sz w:val="20"/>
          <w:szCs w:val="20"/>
        </w:rPr>
        <w:t>.</w:t>
      </w:r>
    </w:p>
    <w:p w:rsidR="005C0997" w:rsidRDefault="005C0997" w:rsidP="00DD4DE7">
      <w:pPr>
        <w:spacing w:after="0"/>
        <w:rPr>
          <w:sz w:val="20"/>
          <w:szCs w:val="20"/>
        </w:rPr>
      </w:pPr>
      <w:r>
        <w:rPr>
          <w:sz w:val="20"/>
          <w:szCs w:val="20"/>
        </w:rPr>
        <w:t>Dagordningen godkändes</w:t>
      </w:r>
      <w:r w:rsidRPr="00CF7A3A">
        <w:rPr>
          <w:sz w:val="20"/>
          <w:szCs w:val="20"/>
        </w:rPr>
        <w:t>.</w:t>
      </w:r>
    </w:p>
    <w:p w:rsidR="005C0997" w:rsidRPr="00CF7A3A" w:rsidRDefault="005C0997" w:rsidP="00DD4DE7">
      <w:pPr>
        <w:spacing w:after="0"/>
        <w:rPr>
          <w:sz w:val="20"/>
          <w:szCs w:val="20"/>
        </w:rPr>
      </w:pPr>
    </w:p>
    <w:p w:rsidR="005C0997" w:rsidRPr="00C550B4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 w:rsidRPr="00C550B4">
        <w:rPr>
          <w:rFonts w:ascii="Times New Roman" w:hAnsi="Times New Roman"/>
          <w:b/>
          <w:sz w:val="20"/>
          <w:szCs w:val="20"/>
        </w:rPr>
        <w:t>3.</w:t>
      </w:r>
      <w:r>
        <w:rPr>
          <w:rFonts w:ascii="Times New Roman" w:hAnsi="Times New Roman"/>
          <w:b/>
          <w:sz w:val="20"/>
          <w:szCs w:val="20"/>
        </w:rPr>
        <w:t xml:space="preserve"> Val </w:t>
      </w:r>
      <w:r w:rsidRPr="00C550B4">
        <w:rPr>
          <w:rFonts w:ascii="Times New Roman" w:hAnsi="Times New Roman"/>
          <w:b/>
          <w:sz w:val="20"/>
          <w:szCs w:val="20"/>
        </w:rPr>
        <w:t>av mötets ordförande.</w:t>
      </w:r>
    </w:p>
    <w:p w:rsidR="005C0997" w:rsidRDefault="005C0997" w:rsidP="00DD4DE7">
      <w:pPr>
        <w:spacing w:after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Till o</w:t>
      </w:r>
      <w:r w:rsidRPr="00CF7A3A">
        <w:rPr>
          <w:sz w:val="20"/>
          <w:szCs w:val="20"/>
        </w:rPr>
        <w:t>rdförande</w:t>
      </w:r>
      <w:r>
        <w:rPr>
          <w:sz w:val="20"/>
          <w:szCs w:val="20"/>
        </w:rPr>
        <w:t xml:space="preserve"> för mötet valdes Åsa Andersson ABB BK.</w:t>
      </w:r>
    </w:p>
    <w:p w:rsidR="005C0997" w:rsidRPr="00CF7A3A" w:rsidRDefault="005C0997" w:rsidP="00DD4DE7">
      <w:pPr>
        <w:spacing w:after="0"/>
        <w:rPr>
          <w:sz w:val="20"/>
          <w:szCs w:val="20"/>
        </w:rPr>
      </w:pPr>
    </w:p>
    <w:p w:rsidR="005C0997" w:rsidRDefault="005C0997" w:rsidP="00DD4DE7">
      <w:pPr>
        <w:spacing w:after="0"/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>
        <w:rPr>
          <w:b/>
          <w:sz w:val="20"/>
          <w:szCs w:val="20"/>
        </w:rPr>
        <w:t>. Val av mötessekreterare.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Till mötessekreterare valdes Gunnar Sundstedt BK Gripen.</w:t>
      </w:r>
    </w:p>
    <w:p w:rsidR="005C0997" w:rsidRPr="00C550B4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>
        <w:rPr>
          <w:b/>
          <w:sz w:val="20"/>
          <w:szCs w:val="20"/>
        </w:rPr>
        <w:t>. Val av två justeringsmän, tillika rösträknare.</w:t>
      </w:r>
    </w:p>
    <w:p w:rsidR="005C0997" w:rsidRDefault="005C0997" w:rsidP="00DD4DE7">
      <w:pPr>
        <w:spacing w:after="0"/>
        <w:rPr>
          <w:sz w:val="20"/>
          <w:szCs w:val="20"/>
        </w:rPr>
      </w:pPr>
      <w:r>
        <w:rPr>
          <w:sz w:val="20"/>
          <w:szCs w:val="20"/>
        </w:rPr>
        <w:t>Till justeringsmän valdes Dan Stenmark BK Gripen och Mikael Rydstedt Arboga BK.</w:t>
      </w:r>
    </w:p>
    <w:p w:rsidR="005C0997" w:rsidRDefault="005C0997" w:rsidP="00DD4DE7">
      <w:pPr>
        <w:spacing w:after="0"/>
        <w:rPr>
          <w:sz w:val="20"/>
          <w:szCs w:val="20"/>
        </w:rPr>
      </w:pPr>
    </w:p>
    <w:p w:rsidR="005C0997" w:rsidRDefault="005C0997" w:rsidP="00DD4DE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CF7A3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Mötets behöriga utlysande.</w:t>
      </w:r>
    </w:p>
    <w:p w:rsidR="005C0997" w:rsidRDefault="005C0997" w:rsidP="00DD4DE7">
      <w:pPr>
        <w:spacing w:after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Årsmötet förklarade mötet behörigt utlyst.</w:t>
      </w:r>
      <w:r>
        <w:rPr>
          <w:sz w:val="20"/>
          <w:szCs w:val="20"/>
        </w:rPr>
        <w:t xml:space="preserve"> </w:t>
      </w:r>
    </w:p>
    <w:p w:rsidR="005C0997" w:rsidRPr="003C702F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  <w:r w:rsidRPr="003C702F">
        <w:rPr>
          <w:rFonts w:ascii="Times New Roman" w:hAnsi="Times New Roman"/>
          <w:b/>
          <w:sz w:val="20"/>
          <w:szCs w:val="20"/>
        </w:rPr>
        <w:t>7. Verksamhetsberättelsen.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Godkändes, men styrelsen skall lämna förslag till Förbundet angående möjligheterna att få fler medlemmar att spela DM-tävlingar.</w:t>
      </w:r>
    </w:p>
    <w:p w:rsidR="005C0997" w:rsidRDefault="005C0997" w:rsidP="00DD4DE7">
      <w:pPr>
        <w:spacing w:after="0"/>
        <w:rPr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Pr="004D6102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Budgetutfall.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Ekonomin är mycket god. Det finns 116 kkr i tillgångar. Året har gått med 17 kkr i förlust bla annat genom sponsring av DM-Damtävlingar och andra tävlingar samt utbildning av funktionärer.</w:t>
      </w: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 Revisionsberättelse.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Revisionsberättelsen upplästes och revisorerna rekommenderade mötet att bevilja styrelsen ansvarsfrihet för det gångna året</w:t>
      </w:r>
    </w:p>
    <w:p w:rsidR="005C0997" w:rsidRDefault="005C0997" w:rsidP="00DD4DE7">
      <w:pPr>
        <w:spacing w:after="0"/>
        <w:rPr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</w:t>
      </w:r>
      <w:r w:rsidRPr="00CF7A3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Ansvarsfrihet för styrelsen.</w:t>
      </w:r>
    </w:p>
    <w:p w:rsidR="005C0997" w:rsidRDefault="005C0997" w:rsidP="00DD4DE7">
      <w:pPr>
        <w:spacing w:after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Styrelsen beviljades ansvarsfrihet för det gångna året.</w:t>
      </w:r>
      <w:r>
        <w:rPr>
          <w:sz w:val="20"/>
          <w:szCs w:val="20"/>
        </w:rPr>
        <w:t xml:space="preserve">  </w:t>
      </w:r>
    </w:p>
    <w:p w:rsidR="005C0997" w:rsidRDefault="005C0997" w:rsidP="00DD4DE7">
      <w:pPr>
        <w:spacing w:after="0"/>
        <w:rPr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11</w:t>
      </w:r>
      <w:r w:rsidRPr="00D279A3">
        <w:rPr>
          <w:b/>
          <w:sz w:val="20"/>
          <w:szCs w:val="20"/>
        </w:rPr>
        <w:t>.</w:t>
      </w:r>
      <w:r w:rsidRPr="00CF7A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Budget 2018.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MBF kommer att satsa på fortsatt utbildning under 2018, varför budgeten kommer att gå med 11kkr i förlust. Årsmötet godkände planerat underskott med 11 000kr.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12. Årsavgift.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Mötet beslöt att årsavgiften skall vara oförändrad på 30 kr.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13. Motioner.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Inga motioner hade inkommit.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Pr="0074627F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14. Ärenden som </w:t>
      </w:r>
      <w:r w:rsidRPr="0074627F">
        <w:rPr>
          <w:rFonts w:ascii="Times New Roman" w:hAnsi="Times New Roman"/>
          <w:sz w:val="20"/>
          <w:szCs w:val="20"/>
        </w:rPr>
        <w:t>styrelsen önskar behandla på mötet.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 w:rsidRPr="0074627F">
        <w:rPr>
          <w:rFonts w:ascii="Times New Roman" w:hAnsi="Times New Roman"/>
          <w:sz w:val="20"/>
          <w:szCs w:val="20"/>
        </w:rPr>
        <w:t>Inga</w:t>
      </w:r>
      <w:r>
        <w:rPr>
          <w:rFonts w:ascii="Times New Roman" w:hAnsi="Times New Roman"/>
          <w:sz w:val="20"/>
          <w:szCs w:val="20"/>
        </w:rPr>
        <w:t xml:space="preserve"> ärenden fanns att behandla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15. Övriga frågor.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 w:rsidRPr="0074627F">
        <w:rPr>
          <w:rFonts w:ascii="Times New Roman" w:hAnsi="Times New Roman"/>
          <w:sz w:val="20"/>
          <w:szCs w:val="20"/>
        </w:rPr>
        <w:t xml:space="preserve">Åsa Andersson </w:t>
      </w:r>
      <w:r>
        <w:rPr>
          <w:rFonts w:ascii="Times New Roman" w:hAnsi="Times New Roman"/>
          <w:sz w:val="20"/>
          <w:szCs w:val="20"/>
        </w:rPr>
        <w:t>efterlyste vad som kan göras med inställda silvertävlingar. Klubbarna kan själva arrangera vår och/ eller höstsilvertävlingar, om rallytävlingen inte får fullt startfält utan i stället spelas som höst eller vår-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tävling.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Bengt Bern ställde frågan om antalet brickor vid silvertävling. Antalet skall vara minst 42 brickor, men det är inget krav på att man skall möta alla par.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16. Val av ordförande för ett år.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Till ordförande på ett år valdes Peter Ekendahl Smedstadens BK.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17. Val av styrelseledamöter.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Till styrelseledamot omvaldes Elisabeth Stanley ABB BK och Per-Åke Jansson Smedstadens BK och nyval av Bengt Bern i stället för Peter Björnberg samtliga på två år samt fyllnads val av Lars-Gunnar Modigh på ett år i stället för Peter Forsberg.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18. Val av styrelsesuppleant. 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Till suppleanter på ett år valdes Lars Gustavsson Smedstadens BK och Birgitta Samuelsson Köpings BS.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19. Val av revisorer och suppleanter.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Till revisorer omvaldes Maria Grön och Bengt-Göran Lindqvist båda ABB BK och till revisorssuppleanter omvaldes Jan Mässing och Jörgen Lundberg båda ABB BK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20. Val av valberedning.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Till valberedning valdes(avgående kassören)  Lars Lundgren Arboga BK (sammankallande) Lars Marjoniemi Hallstahammars BK samt Peter Forsberg ABB BK.</w:t>
      </w:r>
    </w:p>
    <w:p w:rsidR="005C0997" w:rsidRDefault="005C0997" w:rsidP="00DD4DE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21. Fastställande av ombud till Svenska Bridgeförbundet Riksstämma.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Beslutades att styrelsen utser deltagare.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22. Avslutning.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Avgående kassören Lars Lundgren Arboga BK avtackades med blommor liksom mötesordföranden Åsa Andersson ABB BK, som därefter avslutade årsmötet.</w:t>
      </w: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spacing w:after="0"/>
        <w:rPr>
          <w:rFonts w:ascii="Times New Roman" w:hAnsi="Times New Roman"/>
          <w:sz w:val="20"/>
          <w:szCs w:val="20"/>
        </w:rPr>
      </w:pPr>
    </w:p>
    <w:p w:rsidR="005C0997" w:rsidRDefault="005C0997" w:rsidP="00DD4D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Gunnar Sundstedt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Åsa Andersson</w:t>
      </w:r>
    </w:p>
    <w:p w:rsidR="005C0997" w:rsidRDefault="005C0997" w:rsidP="00DD4D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Sekreterare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Mötesordförande</w:t>
      </w:r>
    </w:p>
    <w:p w:rsidR="005C0997" w:rsidRDefault="005C0997" w:rsidP="00DD4D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Justeras</w:t>
      </w:r>
    </w:p>
    <w:p w:rsidR="005C0997" w:rsidRDefault="005C0997" w:rsidP="00DD4DE7">
      <w:pPr>
        <w:rPr>
          <w:rFonts w:ascii="Times New Roman" w:hAnsi="Times New Roman"/>
          <w:sz w:val="20"/>
          <w:szCs w:val="20"/>
        </w:rPr>
      </w:pPr>
    </w:p>
    <w:p w:rsidR="005C0997" w:rsidRPr="00DD4DE7" w:rsidRDefault="005C0997" w:rsidP="00DD4D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 Stenmark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Mikael Rydstedt</w:t>
      </w:r>
    </w:p>
    <w:p w:rsidR="005C0997" w:rsidRPr="00DD4DE7" w:rsidRDefault="005C0997" w:rsidP="00DD4DE7">
      <w:pPr>
        <w:tabs>
          <w:tab w:val="left" w:pos="363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5C0997" w:rsidRPr="00DD4DE7" w:rsidSect="00763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997" w:rsidRDefault="005C0997" w:rsidP="005F574F">
      <w:pPr>
        <w:spacing w:after="0" w:line="240" w:lineRule="auto"/>
      </w:pPr>
      <w:r>
        <w:separator/>
      </w:r>
    </w:p>
  </w:endnote>
  <w:endnote w:type="continuationSeparator" w:id="0">
    <w:p w:rsidR="005C0997" w:rsidRDefault="005C0997" w:rsidP="005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997" w:rsidRDefault="005C0997" w:rsidP="005F574F">
      <w:pPr>
        <w:spacing w:after="0" w:line="240" w:lineRule="auto"/>
      </w:pPr>
      <w:r>
        <w:separator/>
      </w:r>
    </w:p>
  </w:footnote>
  <w:footnote w:type="continuationSeparator" w:id="0">
    <w:p w:rsidR="005C0997" w:rsidRDefault="005C0997" w:rsidP="005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1701"/>
      <w:gridCol w:w="4332"/>
      <w:gridCol w:w="3071"/>
    </w:tblGrid>
    <w:tr w:rsidR="005C0997" w:rsidRPr="002737A0" w:rsidTr="002737A0">
      <w:tc>
        <w:tcPr>
          <w:tcW w:w="1809" w:type="dxa"/>
        </w:tcPr>
        <w:p w:rsidR="005C0997" w:rsidRPr="002737A0" w:rsidRDefault="005C0997">
          <w:pPr>
            <w:pStyle w:val="Header"/>
          </w:pPr>
          <w:r>
            <w:rPr>
              <w:noProof/>
              <w:lang w:eastAsia="sv-S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2049" type="#_x0000_t75" alt="vastmanlandvapen" style="position:absolute;margin-left:-17.4pt;margin-top:-3.95pt;width:24.7pt;height:26.9pt;z-index:251658752;visibility:visible">
                <v:imagedata r:id="rId1" o:title=""/>
              </v:shape>
            </w:pict>
          </w:r>
        </w:p>
      </w:tc>
      <w:tc>
        <w:tcPr>
          <w:tcW w:w="4332" w:type="dxa"/>
        </w:tcPr>
        <w:p w:rsidR="005C0997" w:rsidRPr="002737A0" w:rsidRDefault="005C0997">
          <w:pPr>
            <w:pStyle w:val="Header"/>
          </w:pPr>
        </w:p>
      </w:tc>
      <w:tc>
        <w:tcPr>
          <w:tcW w:w="3071" w:type="dxa"/>
        </w:tcPr>
        <w:p w:rsidR="005C0997" w:rsidRPr="002737A0" w:rsidRDefault="005C0997">
          <w:pPr>
            <w:pStyle w:val="Header"/>
          </w:pPr>
        </w:p>
      </w:tc>
    </w:tr>
    <w:tr w:rsidR="005C0997" w:rsidRPr="002737A0" w:rsidTr="002737A0">
      <w:tc>
        <w:tcPr>
          <w:tcW w:w="1809" w:type="dxa"/>
        </w:tcPr>
        <w:p w:rsidR="005C0997" w:rsidRPr="002737A0" w:rsidRDefault="005C0997">
          <w:pPr>
            <w:pStyle w:val="Header"/>
          </w:pPr>
          <w:r>
            <w:rPr>
              <w:noProof/>
              <w:lang w:eastAsia="sv-SE"/>
            </w:rPr>
            <w:pict>
              <v:shape id="Picture 9" o:spid="_x0000_s2050" type="#_x0000_t75" alt="http://www.dalarna.se/ImageVaultFiles/id_25/cf_6/st_edited/S4lyOsWtR43hNjYDfzoi.gif" style="position:absolute;margin-left:1.25pt;margin-top:1.7pt;width:23.9pt;height:27.9pt;rotation:675710fd;z-index:251657728;visibility:visible;mso-position-horizontal-relative:text;mso-position-vertical-relative:text">
                <v:imagedata r:id="rId2" o:title=""/>
              </v:shape>
            </w:pict>
          </w:r>
          <w:r>
            <w:rPr>
              <w:noProof/>
              <w:lang w:eastAsia="sv-SE"/>
            </w:rPr>
            <w:pict>
              <v:shape id="Picture 7" o:spid="_x0000_s2051" type="#_x0000_t75" alt="http://ts4.mm.bing.net/th?id=H.4938595084731179&amp;w=134&amp;h=151&amp;c=7&amp;rs=1&amp;pid=1.7" href="../../../Peters lap/AppData/Local/kk09203/Desktop/södermanland.h" style="position:absolute;margin-left:-34.3pt;margin-top:.5pt;width:23.95pt;height:28.55pt;rotation:-510209fd;z-index:251656704;visibility:visible;mso-position-horizontal-relative:text;mso-position-vertical-relative:text" o:button="t">
                <v:fill o:detectmouseclick="t"/>
                <v:imagedata r:id="rId3" o:title=""/>
              </v:shape>
            </w:pict>
          </w:r>
        </w:p>
        <w:p w:rsidR="005C0997" w:rsidRPr="002737A0" w:rsidRDefault="005C0997">
          <w:pPr>
            <w:pStyle w:val="Header"/>
          </w:pPr>
        </w:p>
      </w:tc>
      <w:tc>
        <w:tcPr>
          <w:tcW w:w="4332" w:type="dxa"/>
        </w:tcPr>
        <w:p w:rsidR="005C0997" w:rsidRPr="002737A0" w:rsidRDefault="005C0997">
          <w:pPr>
            <w:pStyle w:val="Header"/>
          </w:pPr>
        </w:p>
      </w:tc>
      <w:tc>
        <w:tcPr>
          <w:tcW w:w="3071" w:type="dxa"/>
        </w:tcPr>
        <w:p w:rsidR="005C0997" w:rsidRPr="002737A0" w:rsidRDefault="005C0997">
          <w:pPr>
            <w:pStyle w:val="Header"/>
          </w:pPr>
        </w:p>
      </w:tc>
    </w:tr>
    <w:tr w:rsidR="005C0997" w:rsidRPr="002737A0" w:rsidTr="002737A0">
      <w:tc>
        <w:tcPr>
          <w:tcW w:w="1809" w:type="dxa"/>
        </w:tcPr>
        <w:p w:rsidR="005C0997" w:rsidRPr="002737A0" w:rsidRDefault="005C0997">
          <w:pPr>
            <w:pStyle w:val="Header"/>
          </w:pPr>
        </w:p>
      </w:tc>
      <w:tc>
        <w:tcPr>
          <w:tcW w:w="4332" w:type="dxa"/>
        </w:tcPr>
        <w:p w:rsidR="005C0997" w:rsidRPr="002737A0" w:rsidRDefault="005C0997">
          <w:pPr>
            <w:pStyle w:val="Header"/>
            <w:rPr>
              <w:b/>
              <w:sz w:val="32"/>
              <w:szCs w:val="32"/>
            </w:rPr>
          </w:pPr>
          <w:r w:rsidRPr="002737A0">
            <w:rPr>
              <w:b/>
              <w:sz w:val="32"/>
              <w:szCs w:val="32"/>
            </w:rPr>
            <w:t>Mälardalens BridgeFörbund</w:t>
          </w:r>
        </w:p>
      </w:tc>
      <w:tc>
        <w:tcPr>
          <w:tcW w:w="3071" w:type="dxa"/>
        </w:tcPr>
        <w:p w:rsidR="005C0997" w:rsidRPr="002737A0" w:rsidRDefault="005C0997" w:rsidP="002737A0">
          <w:pPr>
            <w:spacing w:after="0" w:line="240" w:lineRule="auto"/>
            <w:jc w:val="right"/>
          </w:pPr>
          <w:r w:rsidRPr="002737A0">
            <w:t xml:space="preserve">Sida </w:t>
          </w:r>
          <w:fldSimple w:instr=" PAGE ">
            <w:r>
              <w:rPr>
                <w:noProof/>
              </w:rPr>
              <w:t>1</w:t>
            </w:r>
          </w:fldSimple>
          <w:r w:rsidRPr="002737A0">
            <w:t xml:space="preserve"> av2</w:t>
          </w:r>
        </w:p>
      </w:tc>
    </w:tr>
  </w:tbl>
  <w:p w:rsidR="005C0997" w:rsidRDefault="005C09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97" w:rsidRDefault="005C09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A73D3"/>
    <w:multiLevelType w:val="hybridMultilevel"/>
    <w:tmpl w:val="0B9CBB70"/>
    <w:lvl w:ilvl="0" w:tplc="CAC6C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ED616A"/>
    <w:multiLevelType w:val="hybridMultilevel"/>
    <w:tmpl w:val="09F0AF28"/>
    <w:lvl w:ilvl="0" w:tplc="9B0ED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272569"/>
    <w:multiLevelType w:val="hybridMultilevel"/>
    <w:tmpl w:val="AB14885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356091"/>
    <w:multiLevelType w:val="hybridMultilevel"/>
    <w:tmpl w:val="8FF408A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74F"/>
    <w:rsid w:val="00001761"/>
    <w:rsid w:val="00001C79"/>
    <w:rsid w:val="00025CF4"/>
    <w:rsid w:val="00031BBD"/>
    <w:rsid w:val="00040615"/>
    <w:rsid w:val="00041736"/>
    <w:rsid w:val="00054094"/>
    <w:rsid w:val="000622B5"/>
    <w:rsid w:val="00076FB8"/>
    <w:rsid w:val="0008001A"/>
    <w:rsid w:val="00092E09"/>
    <w:rsid w:val="000A1A14"/>
    <w:rsid w:val="000A249D"/>
    <w:rsid w:val="000A736A"/>
    <w:rsid w:val="000B4989"/>
    <w:rsid w:val="000B6997"/>
    <w:rsid w:val="000C4740"/>
    <w:rsid w:val="000D1A84"/>
    <w:rsid w:val="000E1628"/>
    <w:rsid w:val="000E7F85"/>
    <w:rsid w:val="000F76DF"/>
    <w:rsid w:val="000F7870"/>
    <w:rsid w:val="00105C89"/>
    <w:rsid w:val="0010688B"/>
    <w:rsid w:val="0012223D"/>
    <w:rsid w:val="001308AD"/>
    <w:rsid w:val="001400E2"/>
    <w:rsid w:val="00140C99"/>
    <w:rsid w:val="001442C1"/>
    <w:rsid w:val="001475EF"/>
    <w:rsid w:val="00177A5B"/>
    <w:rsid w:val="00177F13"/>
    <w:rsid w:val="00180DA2"/>
    <w:rsid w:val="001832BD"/>
    <w:rsid w:val="00190907"/>
    <w:rsid w:val="00190B09"/>
    <w:rsid w:val="001A11C2"/>
    <w:rsid w:val="001A59C2"/>
    <w:rsid w:val="001B7C1B"/>
    <w:rsid w:val="001C3CD6"/>
    <w:rsid w:val="001F4173"/>
    <w:rsid w:val="002127F0"/>
    <w:rsid w:val="00215912"/>
    <w:rsid w:val="00241078"/>
    <w:rsid w:val="002500A2"/>
    <w:rsid w:val="002512D6"/>
    <w:rsid w:val="0025741A"/>
    <w:rsid w:val="002737A0"/>
    <w:rsid w:val="002A7BC2"/>
    <w:rsid w:val="002C0A01"/>
    <w:rsid w:val="002C3F2E"/>
    <w:rsid w:val="002D4864"/>
    <w:rsid w:val="002D5EA6"/>
    <w:rsid w:val="002E4940"/>
    <w:rsid w:val="002F6D99"/>
    <w:rsid w:val="003108FA"/>
    <w:rsid w:val="00316C7D"/>
    <w:rsid w:val="00357393"/>
    <w:rsid w:val="00367CA8"/>
    <w:rsid w:val="00387A77"/>
    <w:rsid w:val="00391086"/>
    <w:rsid w:val="0039261F"/>
    <w:rsid w:val="003947C3"/>
    <w:rsid w:val="003A7BFF"/>
    <w:rsid w:val="003C1484"/>
    <w:rsid w:val="003C5EA7"/>
    <w:rsid w:val="003C702F"/>
    <w:rsid w:val="003D2944"/>
    <w:rsid w:val="003D3163"/>
    <w:rsid w:val="003D65F3"/>
    <w:rsid w:val="00404689"/>
    <w:rsid w:val="00426F72"/>
    <w:rsid w:val="004408C6"/>
    <w:rsid w:val="00454588"/>
    <w:rsid w:val="00477093"/>
    <w:rsid w:val="004930FF"/>
    <w:rsid w:val="0049665B"/>
    <w:rsid w:val="004A139C"/>
    <w:rsid w:val="004A7830"/>
    <w:rsid w:val="004A79B2"/>
    <w:rsid w:val="004B4808"/>
    <w:rsid w:val="004D6102"/>
    <w:rsid w:val="004F1777"/>
    <w:rsid w:val="004F5977"/>
    <w:rsid w:val="00500B25"/>
    <w:rsid w:val="00500C64"/>
    <w:rsid w:val="005072CC"/>
    <w:rsid w:val="0051096E"/>
    <w:rsid w:val="00510F6F"/>
    <w:rsid w:val="00513994"/>
    <w:rsid w:val="00515043"/>
    <w:rsid w:val="00540784"/>
    <w:rsid w:val="0054341E"/>
    <w:rsid w:val="00567529"/>
    <w:rsid w:val="00584127"/>
    <w:rsid w:val="00590F24"/>
    <w:rsid w:val="005B0782"/>
    <w:rsid w:val="005C0997"/>
    <w:rsid w:val="005D36E7"/>
    <w:rsid w:val="005E0F3E"/>
    <w:rsid w:val="005F3800"/>
    <w:rsid w:val="005F4E23"/>
    <w:rsid w:val="005F574F"/>
    <w:rsid w:val="006040C4"/>
    <w:rsid w:val="00604C4F"/>
    <w:rsid w:val="00616332"/>
    <w:rsid w:val="00617927"/>
    <w:rsid w:val="00622914"/>
    <w:rsid w:val="006310A7"/>
    <w:rsid w:val="00646846"/>
    <w:rsid w:val="00647628"/>
    <w:rsid w:val="00652415"/>
    <w:rsid w:val="00655225"/>
    <w:rsid w:val="006702BE"/>
    <w:rsid w:val="00672619"/>
    <w:rsid w:val="00676A39"/>
    <w:rsid w:val="0068669D"/>
    <w:rsid w:val="006A154D"/>
    <w:rsid w:val="006C503C"/>
    <w:rsid w:val="006D2B74"/>
    <w:rsid w:val="006D3AE2"/>
    <w:rsid w:val="006E046D"/>
    <w:rsid w:val="006E2471"/>
    <w:rsid w:val="006F2B37"/>
    <w:rsid w:val="006F74B5"/>
    <w:rsid w:val="00705AED"/>
    <w:rsid w:val="0072376F"/>
    <w:rsid w:val="0073059F"/>
    <w:rsid w:val="0074627F"/>
    <w:rsid w:val="00756996"/>
    <w:rsid w:val="00763421"/>
    <w:rsid w:val="00772355"/>
    <w:rsid w:val="007771AE"/>
    <w:rsid w:val="007830CA"/>
    <w:rsid w:val="00786FEA"/>
    <w:rsid w:val="00787B74"/>
    <w:rsid w:val="00792BDE"/>
    <w:rsid w:val="0079446F"/>
    <w:rsid w:val="00796559"/>
    <w:rsid w:val="007A0EE3"/>
    <w:rsid w:val="007D0ED4"/>
    <w:rsid w:val="007D321B"/>
    <w:rsid w:val="007D404C"/>
    <w:rsid w:val="007D4140"/>
    <w:rsid w:val="007E0963"/>
    <w:rsid w:val="007E0E75"/>
    <w:rsid w:val="007E10C8"/>
    <w:rsid w:val="007E2AE1"/>
    <w:rsid w:val="00803D58"/>
    <w:rsid w:val="00836A91"/>
    <w:rsid w:val="0085356D"/>
    <w:rsid w:val="00857447"/>
    <w:rsid w:val="00870B48"/>
    <w:rsid w:val="008F4454"/>
    <w:rsid w:val="008F4A4A"/>
    <w:rsid w:val="008F7EF5"/>
    <w:rsid w:val="00907F27"/>
    <w:rsid w:val="00910015"/>
    <w:rsid w:val="00910CDF"/>
    <w:rsid w:val="00924259"/>
    <w:rsid w:val="009257E4"/>
    <w:rsid w:val="009278A2"/>
    <w:rsid w:val="00927D04"/>
    <w:rsid w:val="00941126"/>
    <w:rsid w:val="00980A94"/>
    <w:rsid w:val="00984119"/>
    <w:rsid w:val="0098797C"/>
    <w:rsid w:val="00991FD6"/>
    <w:rsid w:val="009A1CDE"/>
    <w:rsid w:val="009A481B"/>
    <w:rsid w:val="009B2440"/>
    <w:rsid w:val="009D0E36"/>
    <w:rsid w:val="009D2C93"/>
    <w:rsid w:val="00A0161C"/>
    <w:rsid w:val="00A050DE"/>
    <w:rsid w:val="00A1558F"/>
    <w:rsid w:val="00A2692B"/>
    <w:rsid w:val="00A3505C"/>
    <w:rsid w:val="00A410B0"/>
    <w:rsid w:val="00A43F5E"/>
    <w:rsid w:val="00A449EE"/>
    <w:rsid w:val="00A5563C"/>
    <w:rsid w:val="00A56776"/>
    <w:rsid w:val="00A63F15"/>
    <w:rsid w:val="00A765C4"/>
    <w:rsid w:val="00A93C9B"/>
    <w:rsid w:val="00AA1EFA"/>
    <w:rsid w:val="00AC12B6"/>
    <w:rsid w:val="00AC585C"/>
    <w:rsid w:val="00AC7CEA"/>
    <w:rsid w:val="00AD61B6"/>
    <w:rsid w:val="00AE10CB"/>
    <w:rsid w:val="00AE1859"/>
    <w:rsid w:val="00AE4343"/>
    <w:rsid w:val="00AF5BBB"/>
    <w:rsid w:val="00B2766A"/>
    <w:rsid w:val="00B27B46"/>
    <w:rsid w:val="00B53944"/>
    <w:rsid w:val="00B562ED"/>
    <w:rsid w:val="00B60FAC"/>
    <w:rsid w:val="00B6191B"/>
    <w:rsid w:val="00B627DC"/>
    <w:rsid w:val="00B64208"/>
    <w:rsid w:val="00BB1EA0"/>
    <w:rsid w:val="00BC2C32"/>
    <w:rsid w:val="00BC3EC7"/>
    <w:rsid w:val="00BD4B0E"/>
    <w:rsid w:val="00BD54D7"/>
    <w:rsid w:val="00BE7A2B"/>
    <w:rsid w:val="00BF7D20"/>
    <w:rsid w:val="00C07603"/>
    <w:rsid w:val="00C11A46"/>
    <w:rsid w:val="00C1314C"/>
    <w:rsid w:val="00C17921"/>
    <w:rsid w:val="00C23661"/>
    <w:rsid w:val="00C52E89"/>
    <w:rsid w:val="00C531A4"/>
    <w:rsid w:val="00C550B4"/>
    <w:rsid w:val="00C60226"/>
    <w:rsid w:val="00C66A18"/>
    <w:rsid w:val="00C923A2"/>
    <w:rsid w:val="00CC5479"/>
    <w:rsid w:val="00CD01BD"/>
    <w:rsid w:val="00CE7BC5"/>
    <w:rsid w:val="00CF7A3A"/>
    <w:rsid w:val="00D03452"/>
    <w:rsid w:val="00D14344"/>
    <w:rsid w:val="00D249A6"/>
    <w:rsid w:val="00D26BD8"/>
    <w:rsid w:val="00D279A3"/>
    <w:rsid w:val="00D4240E"/>
    <w:rsid w:val="00D660FC"/>
    <w:rsid w:val="00D70A4F"/>
    <w:rsid w:val="00D723BE"/>
    <w:rsid w:val="00D77323"/>
    <w:rsid w:val="00D83D1D"/>
    <w:rsid w:val="00D86E8E"/>
    <w:rsid w:val="00D932B5"/>
    <w:rsid w:val="00D96312"/>
    <w:rsid w:val="00DA52BA"/>
    <w:rsid w:val="00DB6130"/>
    <w:rsid w:val="00DC47ED"/>
    <w:rsid w:val="00DD4DE7"/>
    <w:rsid w:val="00DE0DC2"/>
    <w:rsid w:val="00DE4325"/>
    <w:rsid w:val="00DE71EA"/>
    <w:rsid w:val="00DF1206"/>
    <w:rsid w:val="00E13828"/>
    <w:rsid w:val="00E16B83"/>
    <w:rsid w:val="00E23E10"/>
    <w:rsid w:val="00E24324"/>
    <w:rsid w:val="00E32E3C"/>
    <w:rsid w:val="00E34CD7"/>
    <w:rsid w:val="00E4476C"/>
    <w:rsid w:val="00E45A38"/>
    <w:rsid w:val="00E6637A"/>
    <w:rsid w:val="00EA092C"/>
    <w:rsid w:val="00EA51FD"/>
    <w:rsid w:val="00EE6716"/>
    <w:rsid w:val="00EF6449"/>
    <w:rsid w:val="00F15140"/>
    <w:rsid w:val="00F259BC"/>
    <w:rsid w:val="00F347C4"/>
    <w:rsid w:val="00F640B7"/>
    <w:rsid w:val="00F64C2A"/>
    <w:rsid w:val="00F76A99"/>
    <w:rsid w:val="00F83E2D"/>
    <w:rsid w:val="00F86F82"/>
    <w:rsid w:val="00FD13A9"/>
    <w:rsid w:val="00FE2322"/>
    <w:rsid w:val="00FE7BE0"/>
    <w:rsid w:val="00FF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574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574F"/>
    <w:rPr>
      <w:rFonts w:cs="Times New Roman"/>
    </w:rPr>
  </w:style>
  <w:style w:type="table" w:styleId="TableGrid">
    <w:name w:val="Table Grid"/>
    <w:basedOn w:val="TableNormal"/>
    <w:uiPriority w:val="99"/>
    <w:rsid w:val="005F57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0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1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0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561</Words>
  <Characters>2976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Protokoll fört vid MBF:s Årsmöte 2018-04-14</dc:title>
  <dc:subject/>
  <dc:creator>Sundstedt</dc:creator>
  <cp:keywords/>
  <dc:description/>
  <cp:lastModifiedBy>Lars</cp:lastModifiedBy>
  <cp:revision>2</cp:revision>
  <cp:lastPrinted>2018-04-21T13:37:00Z</cp:lastPrinted>
  <dcterms:created xsi:type="dcterms:W3CDTF">2018-05-17T08:15:00Z</dcterms:created>
  <dcterms:modified xsi:type="dcterms:W3CDTF">2018-05-17T08:15:00Z</dcterms:modified>
</cp:coreProperties>
</file>