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F7E" w:rsidRPr="001A0089" w:rsidRDefault="00D10F7E">
      <w:pPr>
        <w:rPr>
          <w:b/>
          <w:sz w:val="28"/>
          <w:szCs w:val="28"/>
        </w:rPr>
      </w:pPr>
    </w:p>
    <w:p w:rsidR="00D10F7E" w:rsidRPr="001A0089" w:rsidRDefault="00D10F7E">
      <w:pPr>
        <w:rPr>
          <w:b/>
          <w:sz w:val="28"/>
          <w:szCs w:val="28"/>
        </w:rPr>
      </w:pPr>
      <w:r w:rsidRPr="001A0089">
        <w:rPr>
          <w:b/>
          <w:sz w:val="28"/>
          <w:szCs w:val="28"/>
        </w:rPr>
        <w:t>Bud från öppnaren som visar jämn hand</w:t>
      </w:r>
      <w:r>
        <w:rPr>
          <w:b/>
          <w:sz w:val="28"/>
          <w:szCs w:val="28"/>
        </w:rPr>
        <w:t xml:space="preserve"> (första eller andra budronden) </w:t>
      </w:r>
    </w:p>
    <w:p w:rsidR="00D10F7E" w:rsidRDefault="00D10F7E"/>
    <w:p w:rsidR="00D10F7E" w:rsidRDefault="00D10F7E">
      <w:r w:rsidRPr="001A0089">
        <w:rPr>
          <w:u w:val="single"/>
        </w:rPr>
        <w:t>Styrka</w:t>
      </w:r>
      <w:r>
        <w:tab/>
      </w:r>
      <w:r>
        <w:tab/>
      </w:r>
      <w:r w:rsidRPr="001A0089">
        <w:rPr>
          <w:u w:val="single"/>
        </w:rPr>
        <w:t>Bud</w:t>
      </w:r>
    </w:p>
    <w:p w:rsidR="00D10F7E" w:rsidRDefault="00D10F7E">
      <w:r>
        <w:t>12-14 hp</w:t>
      </w:r>
      <w:r>
        <w:tab/>
      </w:r>
      <w:r>
        <w:tab/>
        <w:t>Bjud 1 NT efter 1-över-1</w:t>
      </w:r>
    </w:p>
    <w:p w:rsidR="00D10F7E" w:rsidRDefault="00D10F7E">
      <w:r>
        <w:tab/>
      </w:r>
      <w:r>
        <w:tab/>
        <w:t>Bjud 2 NT efter 2-över-1</w:t>
      </w:r>
    </w:p>
    <w:p w:rsidR="00D10F7E" w:rsidRDefault="00D10F7E">
      <w:r>
        <w:t>15-17 hp</w:t>
      </w:r>
      <w:r>
        <w:tab/>
      </w:r>
      <w:r>
        <w:tab/>
        <w:t>Öppna med 1 NT</w:t>
      </w:r>
    </w:p>
    <w:p w:rsidR="00D10F7E" w:rsidRDefault="00D10F7E">
      <w:r>
        <w:tab/>
      </w:r>
      <w:r>
        <w:tab/>
        <w:t>Inkliv med 1 NT (om håll i öppn färg)</w:t>
      </w:r>
    </w:p>
    <w:p w:rsidR="00D10F7E" w:rsidRDefault="00D10F7E">
      <w:r>
        <w:t>18-19 hp</w:t>
      </w:r>
      <w:r>
        <w:tab/>
      </w:r>
      <w:r>
        <w:tab/>
        <w:t>Bjud 2 NT efter 1-över-1</w:t>
      </w:r>
    </w:p>
    <w:p w:rsidR="00D10F7E" w:rsidRDefault="00D10F7E">
      <w:r>
        <w:tab/>
      </w:r>
      <w:r>
        <w:tab/>
        <w:t>Bjud 2 NT efter 1 NT</w:t>
      </w:r>
      <w:bookmarkStart w:id="0" w:name="_GoBack"/>
      <w:bookmarkEnd w:id="0"/>
      <w:r>
        <w:t>-över-1</w:t>
      </w:r>
    </w:p>
    <w:p w:rsidR="00D10F7E" w:rsidRDefault="00D10F7E">
      <w:r>
        <w:t xml:space="preserve">                                                    Bjud 3 NT efter 2-över-1</w:t>
      </w:r>
    </w:p>
    <w:p w:rsidR="00D10F7E" w:rsidRDefault="00D10F7E">
      <w:r>
        <w:t>18 +  hp</w:t>
      </w:r>
      <w:r>
        <w:tab/>
      </w:r>
      <w:r>
        <w:tab/>
        <w:t>Bjud frivilligt 2 NT efter partners svar på UD</w:t>
      </w:r>
    </w:p>
    <w:p w:rsidR="00D10F7E" w:rsidRDefault="00D10F7E">
      <w:r>
        <w:t>20-21 hp</w:t>
      </w:r>
      <w:r>
        <w:tab/>
      </w:r>
      <w:r>
        <w:tab/>
        <w:t>Öppna med 2 NT</w:t>
      </w:r>
    </w:p>
    <w:p w:rsidR="00D10F7E" w:rsidRDefault="00D10F7E">
      <w:r>
        <w:t>22-24 hp</w:t>
      </w:r>
      <w:r>
        <w:tab/>
        <w:t xml:space="preserve"> </w:t>
      </w:r>
      <w:r>
        <w:tab/>
        <w:t>Bjud 2 NT efter 2 Kl- 2 Ru</w:t>
      </w:r>
    </w:p>
    <w:p w:rsidR="00D10F7E" w:rsidRDefault="00D10F7E">
      <w:r>
        <w:t>25-27 hp</w:t>
      </w:r>
      <w:r>
        <w:tab/>
      </w:r>
      <w:r>
        <w:tab/>
        <w:t>Bjud 3 NT efter 2 Kl – 2 Ru</w:t>
      </w:r>
    </w:p>
    <w:sectPr w:rsidR="00D10F7E" w:rsidSect="005F1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0EC8"/>
    <w:rsid w:val="000C710B"/>
    <w:rsid w:val="001A0089"/>
    <w:rsid w:val="00227261"/>
    <w:rsid w:val="00230EC8"/>
    <w:rsid w:val="00252BC2"/>
    <w:rsid w:val="005F1920"/>
    <w:rsid w:val="006808E9"/>
    <w:rsid w:val="00A676A4"/>
    <w:rsid w:val="00D10F7E"/>
    <w:rsid w:val="00E52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92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81</Words>
  <Characters>430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 från öppnaren som visar jämn hand (första eller andra budronden) </dc:title>
  <dc:subject/>
  <dc:creator>Kullabygdens BK</dc:creator>
  <cp:keywords/>
  <dc:description/>
  <cp:lastModifiedBy>Eva Berglund</cp:lastModifiedBy>
  <cp:revision>2</cp:revision>
  <dcterms:created xsi:type="dcterms:W3CDTF">2022-02-14T20:47:00Z</dcterms:created>
  <dcterms:modified xsi:type="dcterms:W3CDTF">2022-02-14T20:47:00Z</dcterms:modified>
</cp:coreProperties>
</file>