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7658C" w14:textId="7193821B" w:rsidR="00C51913" w:rsidRPr="00D95E5B" w:rsidRDefault="00D95E5B" w:rsidP="00D95E5B">
      <w:pPr>
        <w:tabs>
          <w:tab w:val="center" w:pos="4536"/>
        </w:tabs>
        <w:rPr>
          <w:sz w:val="32"/>
          <w:szCs w:val="32"/>
        </w:rPr>
      </w:pPr>
      <w:r w:rsidRPr="00D95E5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0EAF1A7" wp14:editId="104558C1">
            <wp:simplePos x="0" y="0"/>
            <wp:positionH relativeFrom="margin">
              <wp:align>left</wp:align>
            </wp:positionH>
            <wp:positionV relativeFrom="paragraph">
              <wp:posOffset>-666750</wp:posOffset>
            </wp:positionV>
            <wp:extent cx="774700" cy="863600"/>
            <wp:effectExtent l="0" t="0" r="635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5E5B">
        <w:rPr>
          <w:sz w:val="32"/>
          <w:szCs w:val="32"/>
        </w:rPr>
        <w:tab/>
      </w:r>
      <w:r w:rsidR="00A20D63">
        <w:rPr>
          <w:sz w:val="32"/>
          <w:szCs w:val="32"/>
        </w:rPr>
        <w:t>Dagordning</w:t>
      </w:r>
      <w:r w:rsidR="00C51913" w:rsidRPr="00D95E5B">
        <w:rPr>
          <w:sz w:val="32"/>
          <w:szCs w:val="32"/>
        </w:rPr>
        <w:t xml:space="preserve"> </w:t>
      </w:r>
      <w:r w:rsidR="003908D8" w:rsidRPr="00D95E5B">
        <w:rPr>
          <w:sz w:val="32"/>
          <w:szCs w:val="32"/>
        </w:rPr>
        <w:t xml:space="preserve">till MBS </w:t>
      </w:r>
      <w:r w:rsidR="00A20D63">
        <w:rPr>
          <w:sz w:val="32"/>
          <w:szCs w:val="32"/>
        </w:rPr>
        <w:t>års</w:t>
      </w:r>
      <w:r w:rsidR="003908D8" w:rsidRPr="00D95E5B">
        <w:rPr>
          <w:sz w:val="32"/>
          <w:szCs w:val="32"/>
        </w:rPr>
        <w:t>möte</w:t>
      </w:r>
    </w:p>
    <w:p w14:paraId="4E4F9715" w14:textId="77777777" w:rsidR="008156AE" w:rsidRPr="00A20D63" w:rsidRDefault="008156AE" w:rsidP="008156AE">
      <w:pPr>
        <w:rPr>
          <w:rFonts w:cstheme="minorHAnsi"/>
          <w:color w:val="000000" w:themeColor="text1"/>
          <w:sz w:val="24"/>
          <w:szCs w:val="24"/>
        </w:rPr>
      </w:pPr>
    </w:p>
    <w:p w14:paraId="5E63D7C5" w14:textId="7396B011" w:rsidR="003973C7" w:rsidRPr="00A20D63" w:rsidRDefault="008156AE" w:rsidP="00F41356">
      <w:pPr>
        <w:jc w:val="center"/>
        <w:rPr>
          <w:rFonts w:cstheme="minorHAnsi"/>
          <w:sz w:val="28"/>
          <w:szCs w:val="28"/>
        </w:rPr>
      </w:pPr>
      <w:r w:rsidRPr="00A20D63">
        <w:rPr>
          <w:rFonts w:cstheme="minorHAnsi"/>
          <w:sz w:val="28"/>
          <w:szCs w:val="28"/>
        </w:rPr>
        <w:t>Förslag till</w:t>
      </w:r>
      <w:r w:rsidR="002233FF" w:rsidRPr="00A20D63">
        <w:rPr>
          <w:rFonts w:cstheme="minorHAnsi"/>
          <w:sz w:val="28"/>
          <w:szCs w:val="28"/>
        </w:rPr>
        <w:t xml:space="preserve"> dagordning </w:t>
      </w:r>
      <w:r w:rsidRPr="00A20D63">
        <w:rPr>
          <w:rFonts w:cstheme="minorHAnsi"/>
          <w:sz w:val="28"/>
          <w:szCs w:val="28"/>
        </w:rPr>
        <w:t xml:space="preserve">vid MBS </w:t>
      </w:r>
      <w:r w:rsidR="00A20D63" w:rsidRPr="00A20D63">
        <w:rPr>
          <w:rFonts w:cstheme="minorHAnsi"/>
          <w:sz w:val="28"/>
          <w:szCs w:val="28"/>
        </w:rPr>
        <w:t>års</w:t>
      </w:r>
      <w:r w:rsidR="002233FF" w:rsidRPr="00A20D63">
        <w:rPr>
          <w:rFonts w:cstheme="minorHAnsi"/>
          <w:sz w:val="28"/>
          <w:szCs w:val="28"/>
        </w:rPr>
        <w:t>möt</w:t>
      </w:r>
      <w:r w:rsidR="00B0048B" w:rsidRPr="00A20D63">
        <w:rPr>
          <w:rFonts w:cstheme="minorHAnsi"/>
          <w:sz w:val="28"/>
          <w:szCs w:val="28"/>
        </w:rPr>
        <w:t>e</w:t>
      </w:r>
      <w:r w:rsidR="00F41356">
        <w:rPr>
          <w:rFonts w:cstheme="minorHAnsi"/>
          <w:sz w:val="28"/>
          <w:szCs w:val="28"/>
        </w:rPr>
        <w:t xml:space="preserve"> </w:t>
      </w:r>
      <w:r w:rsidR="00A20D63" w:rsidRPr="00A20D63">
        <w:rPr>
          <w:rFonts w:cstheme="minorHAnsi"/>
          <w:sz w:val="28"/>
          <w:szCs w:val="28"/>
        </w:rPr>
        <w:t>tisdagen</w:t>
      </w:r>
      <w:r w:rsidR="001E3EEC" w:rsidRPr="00A20D63">
        <w:rPr>
          <w:rFonts w:cstheme="minorHAnsi"/>
          <w:sz w:val="28"/>
          <w:szCs w:val="28"/>
        </w:rPr>
        <w:t xml:space="preserve"> </w:t>
      </w:r>
      <w:r w:rsidR="00A20D63" w:rsidRPr="00A20D63">
        <w:rPr>
          <w:rFonts w:cstheme="minorHAnsi"/>
          <w:sz w:val="28"/>
          <w:szCs w:val="28"/>
        </w:rPr>
        <w:t>den 1</w:t>
      </w:r>
      <w:r w:rsidR="007E02E6">
        <w:rPr>
          <w:rFonts w:cstheme="minorHAnsi"/>
          <w:sz w:val="28"/>
          <w:szCs w:val="28"/>
        </w:rPr>
        <w:t>0</w:t>
      </w:r>
      <w:r w:rsidR="00A20D63" w:rsidRPr="00A20D63">
        <w:rPr>
          <w:rFonts w:cstheme="minorHAnsi"/>
          <w:sz w:val="28"/>
          <w:szCs w:val="28"/>
        </w:rPr>
        <w:t xml:space="preserve"> september 202</w:t>
      </w:r>
      <w:r w:rsidR="007E02E6">
        <w:rPr>
          <w:rFonts w:cstheme="minorHAnsi"/>
          <w:sz w:val="28"/>
          <w:szCs w:val="28"/>
        </w:rPr>
        <w:t>4</w:t>
      </w:r>
      <w:r w:rsidR="00A20D63" w:rsidRPr="00A20D63">
        <w:rPr>
          <w:rFonts w:cstheme="minorHAnsi"/>
          <w:sz w:val="28"/>
          <w:szCs w:val="28"/>
        </w:rPr>
        <w:t xml:space="preserve"> kl. 18.00</w:t>
      </w:r>
    </w:p>
    <w:p w14:paraId="375983EC" w14:textId="4F0EAE23" w:rsidR="00BA5900" w:rsidRPr="00A20D63" w:rsidRDefault="008156AE" w:rsidP="00F41356">
      <w:pPr>
        <w:jc w:val="center"/>
        <w:rPr>
          <w:rFonts w:cstheme="minorHAnsi"/>
          <w:sz w:val="28"/>
          <w:szCs w:val="28"/>
        </w:rPr>
      </w:pPr>
      <w:r w:rsidRPr="00A20D63">
        <w:rPr>
          <w:rFonts w:cstheme="minorHAnsi"/>
          <w:sz w:val="28"/>
          <w:szCs w:val="28"/>
        </w:rPr>
        <w:t xml:space="preserve">Plats: </w:t>
      </w:r>
      <w:proofErr w:type="spellStart"/>
      <w:r w:rsidR="00A20D63" w:rsidRPr="00A20D63">
        <w:rPr>
          <w:rFonts w:cstheme="minorHAnsi"/>
          <w:sz w:val="28"/>
          <w:szCs w:val="28"/>
        </w:rPr>
        <w:t>Munka</w:t>
      </w:r>
      <w:proofErr w:type="spellEnd"/>
      <w:r w:rsidR="00A20D63" w:rsidRPr="00A20D63">
        <w:rPr>
          <w:rFonts w:cstheme="minorHAnsi"/>
          <w:sz w:val="28"/>
          <w:szCs w:val="28"/>
        </w:rPr>
        <w:t xml:space="preserve"> Ljungby Folkhögskola – Spellokalen</w:t>
      </w:r>
    </w:p>
    <w:p w14:paraId="65632B72" w14:textId="77777777" w:rsidR="00A20D63" w:rsidRPr="00A20D63" w:rsidRDefault="00A20D63" w:rsidP="00D95E5B">
      <w:pPr>
        <w:rPr>
          <w:rFonts w:cstheme="minorHAnsi"/>
          <w:sz w:val="28"/>
          <w:szCs w:val="28"/>
        </w:rPr>
      </w:pPr>
    </w:p>
    <w:p w14:paraId="64DC209F" w14:textId="00E66E14" w:rsidR="00A20D63" w:rsidRPr="00A20D63" w:rsidRDefault="00A20D63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 xml:space="preserve">§ </w:t>
      </w:r>
      <w:r w:rsidR="003908D8"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>1</w:t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Mötet öppnas</w:t>
      </w:r>
    </w:p>
    <w:p w14:paraId="2F0F655B" w14:textId="2319A30D" w:rsidR="00A20D63" w:rsidRPr="00A20D63" w:rsidRDefault="00A20D63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 xml:space="preserve">§ 2.  </w:t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Fastställande av dagordning</w:t>
      </w:r>
    </w:p>
    <w:p w14:paraId="0425683B" w14:textId="2990DC87" w:rsidR="00A20D63" w:rsidRPr="00A20D63" w:rsidRDefault="00A20D63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>§ 3.</w:t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Val av mötets ordförande</w:t>
      </w:r>
    </w:p>
    <w:p w14:paraId="25D0DB64" w14:textId="3568EBDE" w:rsidR="00A20D63" w:rsidRPr="00A20D63" w:rsidRDefault="00A20D63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>§ 4.</w:t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Val av mötets sekreterare</w:t>
      </w:r>
    </w:p>
    <w:p w14:paraId="132882FF" w14:textId="152D640D" w:rsidR="00A20D63" w:rsidRPr="00A20D63" w:rsidRDefault="00A20D63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>§ 5.</w:t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Val av mötets justeringsmän</w:t>
      </w:r>
    </w:p>
    <w:p w14:paraId="46B48454" w14:textId="096411F4" w:rsidR="00A20D63" w:rsidRPr="00A20D63" w:rsidRDefault="00A20D63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 xml:space="preserve">§ 6. </w:t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Mötets utlysande</w:t>
      </w:r>
    </w:p>
    <w:p w14:paraId="28CD2C40" w14:textId="5F117F34" w:rsidR="00A20D63" w:rsidRPr="00A20D63" w:rsidRDefault="00A20D63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>§ 7.</w:t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Föregående årsmötesprotokoll</w:t>
      </w:r>
    </w:p>
    <w:p w14:paraId="44EDE504" w14:textId="3D49C542" w:rsidR="00A20D63" w:rsidRPr="00A20D63" w:rsidRDefault="00A20D63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>§ 8.</w:t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Verksamhetsberättelse</w:t>
      </w:r>
    </w:p>
    <w:p w14:paraId="6909D47F" w14:textId="522146DF" w:rsidR="00A20D63" w:rsidRPr="00A20D63" w:rsidRDefault="00A20D63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 xml:space="preserve">§ 9. </w:t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Kassa och revisionsberättelse</w:t>
      </w:r>
    </w:p>
    <w:p w14:paraId="3CAB1E8E" w14:textId="61A8C74E" w:rsidR="00A20D63" w:rsidRPr="00A20D63" w:rsidRDefault="00A20D63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>§ 10.</w:t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Ansvarsfrihet</w:t>
      </w:r>
    </w:p>
    <w:p w14:paraId="24A34582" w14:textId="22F2E390" w:rsidR="00A20D63" w:rsidRPr="00A20D63" w:rsidRDefault="00A20D63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>§ 11.</w:t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Medlemsavgift</w:t>
      </w:r>
    </w:p>
    <w:p w14:paraId="37492103" w14:textId="30429137" w:rsidR="00A20D63" w:rsidRPr="00A20D63" w:rsidRDefault="00A20D63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="00F41356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>§ 12.</w:t>
      </w:r>
      <w:r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Kursverksamhet</w:t>
      </w:r>
    </w:p>
    <w:p w14:paraId="3D2A578E" w14:textId="491AFA48" w:rsidR="00A20D63" w:rsidRPr="00A20D63" w:rsidRDefault="00F41356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="00A20D63"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>§ 13.</w:t>
      </w:r>
      <w:r w:rsidR="00A20D63"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Tävlingar</w:t>
      </w:r>
    </w:p>
    <w:p w14:paraId="56D1694A" w14:textId="4EAF874C" w:rsidR="00A20D63" w:rsidRPr="00A20D63" w:rsidRDefault="00F41356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="00A20D63"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>§ 14.</w:t>
      </w:r>
      <w:r w:rsidR="00A20D63"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Hemsida</w:t>
      </w:r>
    </w:p>
    <w:p w14:paraId="021F5B77" w14:textId="21F226E9" w:rsidR="00A20D63" w:rsidRPr="00A20D63" w:rsidRDefault="00F41356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="00A20D63"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>§ 15.</w:t>
      </w:r>
      <w:r w:rsidR="00A20D63"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Val</w:t>
      </w:r>
    </w:p>
    <w:p w14:paraId="0FE27A1A" w14:textId="6AAF28EA" w:rsidR="008E5DB7" w:rsidRDefault="00F41356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 w:rsidR="00A20D63"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>§ 16.</w:t>
      </w:r>
      <w:r w:rsidR="00A20D63" w:rsidRPr="00A20D63"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Övrig</w:t>
      </w:r>
      <w:r w:rsidR="008E5DB7">
        <w:rPr>
          <w:rStyle w:val="Betoning"/>
          <w:rFonts w:cstheme="minorHAnsi"/>
          <w:i w:val="0"/>
          <w:color w:val="000000" w:themeColor="text1"/>
          <w:sz w:val="28"/>
          <w:szCs w:val="28"/>
        </w:rPr>
        <w:t>t</w:t>
      </w:r>
    </w:p>
    <w:p w14:paraId="5CC18115" w14:textId="2B969AF8" w:rsidR="008E5DB7" w:rsidRDefault="008E5DB7" w:rsidP="00A20D63">
      <w:pPr>
        <w:tabs>
          <w:tab w:val="left" w:pos="567"/>
        </w:tabs>
        <w:rPr>
          <w:rStyle w:val="Betoning"/>
          <w:rFonts w:cstheme="minorHAnsi"/>
          <w:i w:val="0"/>
          <w:color w:val="000000" w:themeColor="text1"/>
          <w:sz w:val="28"/>
          <w:szCs w:val="28"/>
        </w:rPr>
      </w:pP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</w: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§ 17.</w:t>
      </w:r>
      <w:r>
        <w:rPr>
          <w:rStyle w:val="Betoning"/>
          <w:rFonts w:cstheme="minorHAnsi"/>
          <w:i w:val="0"/>
          <w:color w:val="000000" w:themeColor="text1"/>
          <w:sz w:val="28"/>
          <w:szCs w:val="28"/>
        </w:rPr>
        <w:tab/>
        <w:t>Mötet avslutas</w:t>
      </w:r>
    </w:p>
    <w:p w14:paraId="7930DE93" w14:textId="77777777" w:rsidR="00A20D63" w:rsidRPr="00A20D63" w:rsidRDefault="00A20D63" w:rsidP="00D438F4">
      <w:pPr>
        <w:tabs>
          <w:tab w:val="left" w:pos="567"/>
        </w:tabs>
        <w:rPr>
          <w:rFonts w:cstheme="minorHAnsi"/>
          <w:iCs/>
          <w:color w:val="000000" w:themeColor="text1"/>
          <w:sz w:val="28"/>
          <w:szCs w:val="28"/>
        </w:rPr>
      </w:pPr>
    </w:p>
    <w:sectPr w:rsidR="00A20D63" w:rsidRPr="00A20D63" w:rsidSect="00F41356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31"/>
    <w:rsid w:val="00023661"/>
    <w:rsid w:val="00061E75"/>
    <w:rsid w:val="00064802"/>
    <w:rsid w:val="00076BF9"/>
    <w:rsid w:val="00093655"/>
    <w:rsid w:val="0009646A"/>
    <w:rsid w:val="000A2A4E"/>
    <w:rsid w:val="000E3013"/>
    <w:rsid w:val="0010205D"/>
    <w:rsid w:val="00175957"/>
    <w:rsid w:val="001B06B5"/>
    <w:rsid w:val="001C0BA9"/>
    <w:rsid w:val="001E3EEC"/>
    <w:rsid w:val="001F379A"/>
    <w:rsid w:val="002233FF"/>
    <w:rsid w:val="00225AE9"/>
    <w:rsid w:val="00282141"/>
    <w:rsid w:val="002836A2"/>
    <w:rsid w:val="0032764F"/>
    <w:rsid w:val="00382A9B"/>
    <w:rsid w:val="003908D8"/>
    <w:rsid w:val="003973C7"/>
    <w:rsid w:val="003B5EA9"/>
    <w:rsid w:val="003E4FAA"/>
    <w:rsid w:val="003F0548"/>
    <w:rsid w:val="0041567A"/>
    <w:rsid w:val="00427171"/>
    <w:rsid w:val="00490694"/>
    <w:rsid w:val="004C4935"/>
    <w:rsid w:val="004C559B"/>
    <w:rsid w:val="004E130C"/>
    <w:rsid w:val="004E75F3"/>
    <w:rsid w:val="00503C92"/>
    <w:rsid w:val="0052430D"/>
    <w:rsid w:val="00526232"/>
    <w:rsid w:val="00542A5F"/>
    <w:rsid w:val="005432C4"/>
    <w:rsid w:val="00547671"/>
    <w:rsid w:val="005714FC"/>
    <w:rsid w:val="00571CB2"/>
    <w:rsid w:val="00577D7B"/>
    <w:rsid w:val="005C1D54"/>
    <w:rsid w:val="006348D6"/>
    <w:rsid w:val="00644D04"/>
    <w:rsid w:val="00651D31"/>
    <w:rsid w:val="00672095"/>
    <w:rsid w:val="006B1742"/>
    <w:rsid w:val="006C6E74"/>
    <w:rsid w:val="007130D8"/>
    <w:rsid w:val="00743E2A"/>
    <w:rsid w:val="00747816"/>
    <w:rsid w:val="00763414"/>
    <w:rsid w:val="00764215"/>
    <w:rsid w:val="00796E22"/>
    <w:rsid w:val="007B7E29"/>
    <w:rsid w:val="007C7DEB"/>
    <w:rsid w:val="007D2259"/>
    <w:rsid w:val="007D2CB5"/>
    <w:rsid w:val="007D53B2"/>
    <w:rsid w:val="007E02E6"/>
    <w:rsid w:val="007F1A57"/>
    <w:rsid w:val="008156AE"/>
    <w:rsid w:val="0085012F"/>
    <w:rsid w:val="00881642"/>
    <w:rsid w:val="008A5870"/>
    <w:rsid w:val="008B6D32"/>
    <w:rsid w:val="008D1CE8"/>
    <w:rsid w:val="008E5DB7"/>
    <w:rsid w:val="0092177F"/>
    <w:rsid w:val="00921A95"/>
    <w:rsid w:val="009639C3"/>
    <w:rsid w:val="009959D4"/>
    <w:rsid w:val="009B4EB9"/>
    <w:rsid w:val="009C5CAF"/>
    <w:rsid w:val="009C76D2"/>
    <w:rsid w:val="009C7B98"/>
    <w:rsid w:val="009D32FD"/>
    <w:rsid w:val="009F2D94"/>
    <w:rsid w:val="00A20D63"/>
    <w:rsid w:val="00A257DD"/>
    <w:rsid w:val="00A31637"/>
    <w:rsid w:val="00AB5693"/>
    <w:rsid w:val="00AF31CD"/>
    <w:rsid w:val="00B0048B"/>
    <w:rsid w:val="00B431AA"/>
    <w:rsid w:val="00B50855"/>
    <w:rsid w:val="00B51607"/>
    <w:rsid w:val="00B57C01"/>
    <w:rsid w:val="00BA5900"/>
    <w:rsid w:val="00BF48A8"/>
    <w:rsid w:val="00C31C6E"/>
    <w:rsid w:val="00C51913"/>
    <w:rsid w:val="00C9102A"/>
    <w:rsid w:val="00C9689B"/>
    <w:rsid w:val="00CA6A83"/>
    <w:rsid w:val="00D17F6E"/>
    <w:rsid w:val="00D34718"/>
    <w:rsid w:val="00D438F4"/>
    <w:rsid w:val="00D57BFD"/>
    <w:rsid w:val="00D75804"/>
    <w:rsid w:val="00D95E5B"/>
    <w:rsid w:val="00DB121F"/>
    <w:rsid w:val="00E42F68"/>
    <w:rsid w:val="00E509EE"/>
    <w:rsid w:val="00E578D9"/>
    <w:rsid w:val="00E6009E"/>
    <w:rsid w:val="00E80F78"/>
    <w:rsid w:val="00F30129"/>
    <w:rsid w:val="00F36D78"/>
    <w:rsid w:val="00F41356"/>
    <w:rsid w:val="00F4458F"/>
    <w:rsid w:val="00F4787C"/>
    <w:rsid w:val="00F52F49"/>
    <w:rsid w:val="00F72CED"/>
    <w:rsid w:val="00F82305"/>
    <w:rsid w:val="00F9406D"/>
    <w:rsid w:val="00FB100D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EE3B"/>
  <w15:docId w15:val="{F86BF48F-4D26-4F17-ABFB-FEBB6803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C4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2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3661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3973C7"/>
    <w:rPr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3973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973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4C49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67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nn\Bridge\Mallar\Kallelse%20styrelsem&#246;t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E3C10-A500-4F2C-A133-4BA78AB6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 styrelsemöte</Template>
  <TotalTime>1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Sundgren</dc:creator>
  <cp:lastModifiedBy>Lena Tuvesson</cp:lastModifiedBy>
  <cp:revision>2</cp:revision>
  <cp:lastPrinted>2021-08-09T16:12:00Z</cp:lastPrinted>
  <dcterms:created xsi:type="dcterms:W3CDTF">2024-08-06T06:37:00Z</dcterms:created>
  <dcterms:modified xsi:type="dcterms:W3CDTF">2024-08-06T06:37:00Z</dcterms:modified>
</cp:coreProperties>
</file>